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2158E4" w:rsidRDefault="002158E4">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B9090C">
              <w:pPr>
                <w:tabs>
                  <w:tab w:val="left" w:pos="245"/>
                  <w:tab w:val="left" w:pos="2549"/>
                  <w:tab w:val="left" w:pos="2693"/>
                  <w:tab w:val="left" w:pos="4565"/>
                  <w:tab w:val="left" w:pos="4853"/>
                  <w:tab w:val="left" w:pos="8309"/>
                </w:tabs>
                <w:jc w:val="center"/>
              </w:pPr>
              <w:r>
                <w:rPr>
                  <w:b/>
                </w:rPr>
                <w:t>TUESDAY, MAY 08,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451558" w:rsidRDefault="00451558">
            <w:pPr>
              <w:tabs>
                <w:tab w:val="left" w:pos="245"/>
                <w:tab w:val="left" w:pos="2549"/>
                <w:tab w:val="left" w:pos="2693"/>
                <w:tab w:val="left" w:pos="4565"/>
                <w:tab w:val="left" w:pos="4853"/>
                <w:tab w:val="left" w:pos="8309"/>
              </w:tabs>
            </w:pPr>
          </w:p>
          <w:p w:rsidR="00451558" w:rsidRDefault="00451558"/>
          <w:customXml w:uri="regular-agenda-item" w:element="PREV_MTG_DATE_TEXT">
            <w:p w:rsidR="0027249F" w:rsidRDefault="0027249F" w:rsidP="0027249F">
              <w:pPr>
                <w:spacing w:after="240"/>
              </w:pPr>
              <w:r>
                <w:t xml:space="preserve">Meeting was called to order at </w:t>
              </w:r>
              <w:r w:rsidR="00BF2E83">
                <w:t>9:05</w:t>
              </w:r>
              <w:r>
                <w:t xml:space="preserve"> a.m.</w:t>
              </w:r>
            </w:p>
          </w:customXml>
          <w:p w:rsidR="0027249F" w:rsidRDefault="0027249F" w:rsidP="00A12966">
            <w:pPr>
              <w:pStyle w:val="1Paragraph"/>
              <w:tabs>
                <w:tab w:val="clear" w:pos="720"/>
                <w:tab w:val="left" w:pos="450"/>
              </w:tabs>
              <w:ind w:left="0" w:firstLine="0"/>
              <w:jc w:val="both"/>
            </w:pPr>
            <w:r w:rsidRPr="005756AA">
              <w:t xml:space="preserve">PRESENT:  Supervisors </w:t>
            </w:r>
            <w:r>
              <w:t>Ron Roberts, Chairman</w:t>
            </w:r>
            <w:r w:rsidRPr="005756AA">
              <w:t xml:space="preserve">; </w:t>
            </w:r>
            <w:r>
              <w:t>G</w:t>
            </w:r>
            <w:r w:rsidR="00B67989">
              <w:t xml:space="preserve">reg Cox, Vice Chairman; </w:t>
            </w:r>
            <w:r>
              <w:t xml:space="preserve">Dianne Jacob; </w:t>
            </w:r>
            <w:r w:rsidR="00B67989">
              <w:t xml:space="preserve"> </w:t>
            </w:r>
            <w:r w:rsidR="00A12966">
              <w:t xml:space="preserve">           </w:t>
            </w:r>
            <w:r w:rsidR="00B67989">
              <w:t xml:space="preserve"> </w:t>
            </w:r>
            <w:r>
              <w:t>Pam Slater-Price; Bill Horn;</w:t>
            </w:r>
            <w:r w:rsidRPr="005756AA">
              <w:t xml:space="preserve"> also Thomas J. Pastuszka, Clerk.</w:t>
            </w:r>
          </w:p>
          <w:p w:rsidR="0027249F" w:rsidRDefault="0027249F" w:rsidP="00A12966"/>
          <w:customXml w:uri="regular-agenda-item" w:element="PREV_MTG_DATE_TEXT">
            <w:p w:rsidR="0027249F" w:rsidRDefault="0027249F" w:rsidP="0027249F">
              <w:pPr>
                <w:spacing w:after="240"/>
              </w:pPr>
              <w:proofErr w:type="gramStart"/>
              <w:r>
                <w:t>Approval of Statement of Board of Supervisor’s Proceedings/Minutes for the Meeting of        February 28, 2012.</w:t>
              </w:r>
              <w:proofErr w:type="gramEnd"/>
              <w:customXml w:uri="regular-agenda-item" w:element="PREV_MTG_DATE"/>
            </w:p>
          </w:customXml>
          <w:p w:rsidR="0027249F" w:rsidRDefault="0027249F" w:rsidP="0027249F">
            <w:r>
              <w:t>ACTION:</w:t>
            </w:r>
          </w:p>
          <w:p w:rsidR="0027249F" w:rsidRPr="00DB556F" w:rsidRDefault="0027249F" w:rsidP="0027249F">
            <w:pPr>
              <w:spacing w:after="240"/>
            </w:pPr>
            <w:r>
              <w:t xml:space="preserve">ON MOTION of Supervisor </w:t>
            </w:r>
            <w:r w:rsidR="00BF2E83">
              <w:t>Horn</w:t>
            </w:r>
            <w:r>
              <w:t>, seconded by Supervisor</w:t>
            </w:r>
            <w:r w:rsidRPr="00DB556F">
              <w:t xml:space="preserve"> </w:t>
            </w:r>
            <w:r w:rsidR="00BF2E83">
              <w:t>Slater-Price</w:t>
            </w:r>
            <w:r w:rsidRPr="00DB556F">
              <w:t xml:space="preserve">, the </w:t>
            </w:r>
            <w:r>
              <w:t>Board of Supervisors of the San Diego County In-Home Supportive Services Public Authority</w:t>
            </w:r>
            <w:r w:rsidRPr="00DB556F">
              <w:t xml:space="preserve"> approved the Statement of Proceedings/Minutes for</w:t>
            </w:r>
            <w:r>
              <w:t xml:space="preserve"> the Meeting</w:t>
            </w:r>
            <w:bookmarkStart w:id="1" w:name="PrevMeetingDate"/>
            <w:bookmarkEnd w:id="1"/>
            <w:r>
              <w:t xml:space="preserve"> of February 28, 2012.</w:t>
            </w:r>
          </w:p>
          <w:p w:rsidR="0027249F" w:rsidRDefault="0027249F" w:rsidP="0027249F">
            <w:pPr>
              <w:spacing w:after="240"/>
            </w:pPr>
            <w:r w:rsidRPr="006716F0">
              <w:t>AYES:</w:t>
            </w:r>
            <w:r w:rsidRPr="00DB556F">
              <w:t xml:space="preserve">  Cox, Jacob, Slater-Price, </w:t>
            </w:r>
            <w:r>
              <w:t xml:space="preserve">Roberts, </w:t>
            </w:r>
            <w:r w:rsidRPr="00DB556F">
              <w:t>Horn</w:t>
            </w:r>
          </w:p>
          <w:p w:rsidR="0027249F" w:rsidRPr="003D1A33" w:rsidRDefault="0027249F" w:rsidP="0027249F">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pPr>
            <w:r>
              <w:t>Public Communication:  [No Speakers]</w:t>
            </w:r>
          </w:p>
          <w:p w:rsidR="00451558" w:rsidRDefault="00812A5D" w:rsidP="0027249F"/>
        </w:customXml>
        <w:p w:rsidR="00451558" w:rsidRDefault="00451558"/>
        <w:p w:rsidR="00451558" w:rsidRDefault="00451558"/>
        <w:p w:rsidR="00451558" w:rsidRDefault="00965CEE">
          <w:pPr>
            <w:tabs>
              <w:tab w:val="center" w:pos="5450"/>
              <w:tab w:val="left" w:pos="8640"/>
            </w:tabs>
            <w:jc w:val="center"/>
            <w:rPr>
              <w:b/>
            </w:rPr>
          </w:pPr>
          <w:r>
            <w:rPr>
              <w:b/>
            </w:rPr>
            <w:t>In-Home Supportive Services Public Authority Agenda Items</w:t>
          </w:r>
        </w:p>
        <w:p w:rsidR="00451558" w:rsidRDefault="00451558">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451558">
              <w:customXml w:uri="regular-agenda-item" w:element="AGENDA_INDEX">
                <w:tc>
                  <w:tcPr>
                    <w:tcW w:w="864" w:type="dxa"/>
                  </w:tcPr>
                  <w:p w:rsidR="00451558" w:rsidRDefault="00451558">
                    <w:pPr>
                      <w:pStyle w:val="BLTemplate"/>
                      <w:jc w:val="center"/>
                      <w:rPr>
                        <w:b/>
                      </w:rPr>
                    </w:pPr>
                    <w:r>
                      <w:t>1.</w:t>
                    </w:r>
                  </w:p>
                </w:tc>
              </w:customXml>
              <w:customXml w:uri="regular-agenda-item" w:element="SUBJECT">
                <w:tc>
                  <w:tcPr>
                    <w:tcW w:w="8496" w:type="dxa"/>
                  </w:tcPr>
                  <w:p w:rsidR="009375E2" w:rsidRDefault="00812A5D" w:rsidP="00262988">
                    <w:pPr>
                      <w:pStyle w:val="JustifiedCOB"/>
                      <w:spacing w:after="0"/>
                    </w:pPr>
                    <w:r>
                      <w:fldChar w:fldCharType="begin"/>
                    </w:r>
                    <w:r w:rsidR="006A31E2">
                      <w:instrText xml:space="preserve">  MACROBUTTON NoMacro </w:instrText>
                    </w:r>
                    <w:r>
                      <w:fldChar w:fldCharType="end"/>
                    </w:r>
                    <w:r w:rsidR="00262988">
                      <w:t>SET HEARING FOR 6/11/12</w:t>
                    </w:r>
                    <w:r w:rsidR="00262988" w:rsidRPr="00262988">
                      <w:t>:</w:t>
                    </w:r>
                  </w:p>
                  <w:p w:rsidR="00894940" w:rsidRDefault="006A31E2" w:rsidP="00262988">
                    <w:pPr>
                      <w:pStyle w:val="JustifiedCOB"/>
                    </w:pPr>
                    <w:r>
                      <w:t>PROPOSED FISCAL YEAR 2012-13 ADMINISTRATIVE BUDGET FOR THE IN-HOME SUPPOR</w:t>
                    </w:r>
                    <w:r w:rsidR="00262988">
                      <w:t>TIVE SERVICES PUBLIC AUTHORITY</w:t>
                    </w:r>
                  </w:p>
                </w:tc>
              </w:customXml>
            </w:tr>
          </w:customXml>
          <w:customXml w:uri="regular-agenda-item" w:element="AGENDA_LIST">
            <w:tr w:rsidR="00C8017F" w:rsidRPr="0027249F">
              <w:customXml w:uri="regular-agenda-item" w:element="AGENDA_INDEX">
                <w:tc>
                  <w:tcPr>
                    <w:tcW w:w="864" w:type="dxa"/>
                  </w:tcPr>
                  <w:p w:rsidR="00C8017F" w:rsidRPr="0027249F" w:rsidRDefault="00C8017F">
                    <w:pPr>
                      <w:pStyle w:val="BLTemplate"/>
                      <w:jc w:val="center"/>
                    </w:pPr>
                    <w:r w:rsidRPr="0027249F">
                      <w:t>2.</w:t>
                    </w:r>
                  </w:p>
                </w:tc>
              </w:customXml>
              <w:customXml w:uri="regular-agenda-item" w:element="SUBJECT">
                <w:tc>
                  <w:tcPr>
                    <w:tcW w:w="8496" w:type="dxa"/>
                  </w:tcPr>
                  <w:p w:rsidR="00C8017F" w:rsidRPr="0027249F" w:rsidRDefault="00C8017F" w:rsidP="00262988">
                    <w:pPr>
                      <w:pStyle w:val="JustifiedCOB"/>
                      <w:spacing w:after="0"/>
                    </w:pPr>
                    <w:r w:rsidRPr="0027249F">
                      <w:t xml:space="preserve">CLOSED SESSION </w:t>
                    </w:r>
                  </w:p>
                  <w:p w:rsidR="00C8017F" w:rsidRPr="0027249F" w:rsidRDefault="00C8017F" w:rsidP="00262988">
                    <w:pPr>
                      <w:pStyle w:val="JustifiedCOB"/>
                      <w:spacing w:after="0"/>
                    </w:pPr>
                  </w:p>
                </w:tc>
              </w:customXml>
            </w:tr>
          </w:customXml>
        </w:tbl>
        <w:p w:rsidR="009375E2" w:rsidRDefault="009375E2">
          <w:pPr>
            <w:tabs>
              <w:tab w:val="center" w:pos="5450"/>
              <w:tab w:val="left" w:pos="8640"/>
            </w:tabs>
            <w:rPr>
              <w:u w:val="single"/>
            </w:rPr>
          </w:pPr>
          <w:bookmarkStart w:id="3" w:name="Catalog"/>
          <w:bookmarkEnd w:id="3"/>
        </w:p>
        <w:p w:rsidR="009375E2" w:rsidRDefault="009375E2">
          <w:pPr>
            <w:tabs>
              <w:tab w:val="center" w:pos="5450"/>
              <w:tab w:val="left" w:pos="8640"/>
            </w:tabs>
            <w:rPr>
              <w:u w:val="single"/>
            </w:rPr>
          </w:pPr>
        </w:p>
        <w:p w:rsidR="009375E2" w:rsidRDefault="009375E2">
          <w:pPr>
            <w:tabs>
              <w:tab w:val="center" w:pos="5450"/>
              <w:tab w:val="left" w:pos="8640"/>
            </w:tabs>
            <w:rPr>
              <w:u w:val="single"/>
            </w:rPr>
          </w:pPr>
        </w:p>
        <w:p w:rsidR="009375E2" w:rsidRDefault="009375E2">
          <w:pPr>
            <w:tabs>
              <w:tab w:val="center" w:pos="5450"/>
              <w:tab w:val="left" w:pos="8640"/>
            </w:tabs>
            <w:rPr>
              <w:u w:val="single"/>
            </w:rPr>
          </w:pPr>
        </w:p>
        <w:p w:rsidR="009375E2" w:rsidRDefault="009375E2">
          <w:pPr>
            <w:tabs>
              <w:tab w:val="center" w:pos="5450"/>
              <w:tab w:val="left" w:pos="8640"/>
            </w:tabs>
            <w:rPr>
              <w:u w:val="single"/>
            </w:rPr>
          </w:pPr>
        </w:p>
        <w:p w:rsidR="009375E2" w:rsidRDefault="009375E2">
          <w:pPr>
            <w:tabs>
              <w:tab w:val="center" w:pos="5450"/>
              <w:tab w:val="left" w:pos="8640"/>
            </w:tabs>
            <w:rPr>
              <w:u w:val="single"/>
            </w:rPr>
          </w:pPr>
        </w:p>
        <w:p w:rsidR="009375E2" w:rsidRDefault="009375E2" w:rsidP="009375E2">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9375E2" w:rsidRDefault="009375E2" w:rsidP="009375E2">
          <w:pPr>
            <w:rPr>
              <w:sz w:val="20"/>
            </w:rPr>
            <w:sectPr w:rsidR="009375E2" w:rsidSect="00451558">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customXml w:uri="regular-agenda-item" w:element="DETAILS">
          <w:p w:rsidR="00451558" w:rsidRDefault="00451558">
            <w:pPr>
              <w:tabs>
                <w:tab w:val="center" w:pos="5450"/>
                <w:tab w:val="left" w:pos="8640"/>
              </w:tabs>
              <w:rPr>
                <w:u w:val="single"/>
              </w:rPr>
            </w:pPr>
          </w:p>
          <w:tbl>
            <w:tblPr>
              <w:tblW w:w="9360" w:type="dxa"/>
              <w:tblInd w:w="198" w:type="dxa"/>
              <w:tblLayout w:type="fixed"/>
              <w:tblLook w:val="0000"/>
            </w:tblPr>
            <w:tblGrid>
              <w:gridCol w:w="900"/>
              <w:gridCol w:w="1404"/>
              <w:gridCol w:w="7056"/>
            </w:tblGrid>
            <w:customXml w:uri="regular-agenda-item" w:element="DETAILS_ROW">
              <w:tr w:rsidR="00451558" w:rsidTr="00F25EB0">
                <w:customXml w:uri="regular-agenda-item" w:element="AGENDA_INDEX">
                  <w:tc>
                    <w:tcPr>
                      <w:tcW w:w="900" w:type="dxa"/>
                    </w:tcPr>
                    <w:p w:rsidR="00451558" w:rsidRDefault="00451558">
                      <w:pPr>
                        <w:pStyle w:val="BLTemplate"/>
                        <w:jc w:val="center"/>
                        <w:rPr>
                          <w:b/>
                        </w:rPr>
                      </w:pPr>
                      <w:r>
                        <w:rPr>
                          <w:b/>
                        </w:rPr>
                        <w:t>IA1.</w:t>
                      </w:r>
                    </w:p>
                  </w:tc>
                </w:customXml>
                <w:customXml w:uri="regular-agenda-item" w:element="CATEGORY">
                  <w:tc>
                    <w:tcPr>
                      <w:tcW w:w="1404" w:type="dxa"/>
                    </w:tcPr>
                    <w:p w:rsidR="00451558" w:rsidRDefault="00451558">
                      <w:pPr>
                        <w:pStyle w:val="BLTemplate"/>
                        <w:jc w:val="left"/>
                        <w:rPr>
                          <w:b/>
                        </w:rPr>
                      </w:pPr>
                      <w:r>
                        <w:rPr>
                          <w:b/>
                        </w:rPr>
                        <w:t>SUBJECT:</w:t>
                      </w:r>
                    </w:p>
                  </w:tc>
                </w:customXml>
                <w:customXml w:uri="regular-agenda-item" w:element="SUBJECT">
                  <w:tc>
                    <w:tcPr>
                      <w:tcW w:w="7056" w:type="dxa"/>
                    </w:tcPr>
                    <w:p w:rsidR="00262988" w:rsidRDefault="00812A5D" w:rsidP="00BF2E83">
                      <w:pPr>
                        <w:pStyle w:val="JustifiedCOB"/>
                        <w:spacing w:after="0"/>
                        <w:jc w:val="left"/>
                      </w:pPr>
                      <w:r>
                        <w:fldChar w:fldCharType="begin"/>
                      </w:r>
                      <w:r w:rsidR="006A31E2">
                        <w:instrText xml:space="preserve">  MACROBUTTON NoMacro </w:instrText>
                      </w:r>
                      <w:r>
                        <w:fldChar w:fldCharType="end"/>
                      </w:r>
                      <w:r w:rsidR="00262988">
                        <w:rPr>
                          <w:b/>
                        </w:rPr>
                        <w:t>SET HEARING FOR 6/11/12</w:t>
                      </w:r>
                      <w:r w:rsidR="00262988" w:rsidRPr="00DB17D0">
                        <w:rPr>
                          <w:b/>
                        </w:rPr>
                        <w:t>:</w:t>
                      </w:r>
                    </w:p>
                    <w:p w:rsidR="00894940" w:rsidRDefault="006A31E2" w:rsidP="00BF2E83">
                      <w:pPr>
                        <w:pStyle w:val="JustifiedCOB"/>
                        <w:jc w:val="left"/>
                      </w:pPr>
                      <w:r>
                        <w:rPr>
                          <w:b/>
                        </w:rPr>
                        <w:t>PROPOSED FISCAL YEAR 2012-13 ADMINISTRATIVE BUDGET FOR THE IN-HOME SUPPORTIVE SERVICES PUBLIC AUTHORITY (DISTRICT</w:t>
                      </w:r>
                      <w:r w:rsidR="009375E2">
                        <w:rPr>
                          <w:b/>
                        </w:rPr>
                        <w:t>S</w:t>
                      </w:r>
                      <w:r>
                        <w:rPr>
                          <w:b/>
                        </w:rPr>
                        <w:t>: ALL)</w:t>
                      </w:r>
                    </w:p>
                  </w:tc>
                </w:customXml>
              </w:tr>
            </w:customXml>
            <w:customXml w:uri="regular-agenda-item" w:element="DETAILS_ROW">
              <w:tr w:rsidR="00451558" w:rsidTr="00F25EB0">
                <w:tc>
                  <w:tcPr>
                    <w:tcW w:w="900" w:type="dxa"/>
                  </w:tcPr>
                  <w:p w:rsidR="00451558" w:rsidRDefault="00451558">
                    <w:pPr>
                      <w:pStyle w:val="BLTemplate"/>
                      <w:jc w:val="center"/>
                      <w:rPr>
                        <w:b/>
                      </w:rPr>
                    </w:pPr>
                  </w:p>
                </w:tc>
                <w:customXml w:uri="regular-agenda-item" w:element="HEADER">
                  <w:tc>
                    <w:tcPr>
                      <w:tcW w:w="8460" w:type="dxa"/>
                      <w:gridSpan w:val="2"/>
                      <w:vAlign w:val="bottom"/>
                    </w:tcPr>
                    <w:p w:rsidR="00451558" w:rsidRDefault="00451558">
                      <w:pPr>
                        <w:pStyle w:val="BLTemplate"/>
                      </w:pPr>
                      <w:r>
                        <w:rPr>
                          <w:b/>
                        </w:rPr>
                        <w:t>OVERVIEW:</w:t>
                      </w:r>
                    </w:p>
                  </w:tc>
                </w:customXml>
              </w:tr>
            </w:customXml>
            <w:customXml w:uri="regular-agenda-item" w:element="DETAILS_ROW">
              <w:tr w:rsidR="00451558" w:rsidTr="00F25EB0">
                <w:tc>
                  <w:tcPr>
                    <w:tcW w:w="900" w:type="dxa"/>
                  </w:tcPr>
                  <w:p w:rsidR="00451558" w:rsidRDefault="00451558">
                    <w:pPr>
                      <w:pStyle w:val="BLTemplate"/>
                      <w:jc w:val="center"/>
                      <w:rPr>
                        <w:b/>
                      </w:rPr>
                    </w:pPr>
                  </w:p>
                </w:tc>
                <w:customXml w:uri="regular-agenda-item" w:element="HEADER">
                  <w:tc>
                    <w:tcPr>
                      <w:tcW w:w="8460" w:type="dxa"/>
                      <w:gridSpan w:val="2"/>
                    </w:tcPr>
                    <w:p w:rsidR="00894940" w:rsidRDefault="00812A5D">
                      <w:pPr>
                        <w:pStyle w:val="JustifiedCOB"/>
                      </w:pPr>
                      <w:r>
                        <w:fldChar w:fldCharType="begin"/>
                      </w:r>
                      <w:r w:rsidR="006A31E2">
                        <w:instrText xml:space="preserve">  MACROBUTTON NoMacro </w:instrText>
                      </w:r>
                      <w:r>
                        <w:fldChar w:fldCharType="end"/>
                      </w:r>
                      <w:r w:rsidR="006A31E2">
                        <w:t xml:space="preserve">The Public Authority Governing Body is asked to approve the proposed In-Home Supportive Services (IHSS) Public Authority administrative budget for Fiscal Year </w:t>
                      </w:r>
                      <w:r w:rsidR="009375E2">
                        <w:t xml:space="preserve">  </w:t>
                      </w:r>
                      <w:r w:rsidR="006A31E2">
                        <w:t>2012-13 and direct the scheduling of related public hearings and budget deliberations.</w:t>
                      </w:r>
                      <w:r>
                        <w:rPr>
                          <w:vanish/>
                        </w:rPr>
                        <w:fldChar w:fldCharType="begin"/>
                      </w:r>
                      <w:r w:rsidR="006A31E2">
                        <w:rPr>
                          <w:vanish/>
                        </w:rPr>
                        <w:instrText xml:space="preserve"> LISTNUM  \l 1 \s 0 </w:instrText>
                      </w:r>
                      <w:r>
                        <w:rPr>
                          <w:vanish/>
                        </w:rPr>
                        <w:fldChar w:fldCharType="end"/>
                      </w:r>
                    </w:p>
                  </w:tc>
                </w:customXml>
              </w:tr>
            </w:customXml>
            <w:customXml w:uri="regular-agenda-item" w:element="DETAILS_ROW">
              <w:tr w:rsidR="00451558" w:rsidTr="00F25EB0">
                <w:tc>
                  <w:tcPr>
                    <w:tcW w:w="900" w:type="dxa"/>
                  </w:tcPr>
                  <w:p w:rsidR="00451558" w:rsidRDefault="00451558">
                    <w:pPr>
                      <w:pStyle w:val="BLTemplate"/>
                      <w:jc w:val="center"/>
                      <w:rPr>
                        <w:b/>
                      </w:rPr>
                    </w:pPr>
                  </w:p>
                </w:tc>
                <w:customXml w:uri="regular-agenda-item" w:element="HEADER">
                  <w:tc>
                    <w:tcPr>
                      <w:tcW w:w="8460" w:type="dxa"/>
                      <w:gridSpan w:val="2"/>
                      <w:vAlign w:val="bottom"/>
                    </w:tcPr>
                    <w:p w:rsidR="00451558" w:rsidRDefault="00451558">
                      <w:pPr>
                        <w:pStyle w:val="BLTemplate"/>
                      </w:pPr>
                      <w:r>
                        <w:rPr>
                          <w:b/>
                        </w:rPr>
                        <w:t>FISCAL IMPACT:</w:t>
                      </w:r>
                    </w:p>
                  </w:tc>
                </w:customXml>
              </w:tr>
            </w:customXml>
            <w:customXml w:uri="regular-agenda-item" w:element="DETAILS_ROW">
              <w:tr w:rsidR="00451558" w:rsidTr="00F25EB0">
                <w:tc>
                  <w:tcPr>
                    <w:tcW w:w="900" w:type="dxa"/>
                  </w:tcPr>
                  <w:p w:rsidR="00451558" w:rsidRDefault="00451558">
                    <w:pPr>
                      <w:pStyle w:val="BLTemplate"/>
                      <w:jc w:val="center"/>
                      <w:rPr>
                        <w:b/>
                      </w:rPr>
                    </w:pPr>
                  </w:p>
                </w:tc>
                <w:customXml w:uri="regular-agenda-item" w:element="HEADER">
                  <w:tc>
                    <w:tcPr>
                      <w:tcW w:w="8460" w:type="dxa"/>
                      <w:gridSpan w:val="2"/>
                    </w:tcPr>
                    <w:p w:rsidR="00894940" w:rsidRDefault="00812A5D">
                      <w:pPr>
                        <w:pStyle w:val="JustifiedCOB"/>
                      </w:pPr>
                      <w:r>
                        <w:fldChar w:fldCharType="begin"/>
                      </w:r>
                      <w:r w:rsidR="006A31E2">
                        <w:instrText xml:space="preserve">  MACROBUTTON NoMacro </w:instrText>
                      </w:r>
                      <w:r>
                        <w:fldChar w:fldCharType="end"/>
                      </w:r>
                      <w:r w:rsidR="006A31E2">
                        <w:t xml:space="preserve">Funding for operations in the amount of $13,799,180 is based on Federal and State revenue, and Social Services Realignment revenue received by the Health and Human Services Agency.  The proposed administrative budget is subject to the Governing Body’s review and approval.  Pursuant to Government Code </w:t>
                      </w:r>
                      <w:r w:rsidR="006A31E2">
                        <w:rPr>
                          <w:rFonts w:ascii="Arial" w:cs="Arial"/>
                        </w:rPr>
                        <w:t>§</w:t>
                      </w:r>
                      <w:r w:rsidR="006A31E2">
                        <w:t xml:space="preserve"> 29064, the proposed budget must be approved by June 30, 2012 for the purpose of having authority to spend until the budget is adopted. A resolution of adoption is expected to be before the Governing Body in August 2012.</w:t>
                      </w:r>
                      <w:r>
                        <w:rPr>
                          <w:vanish/>
                        </w:rPr>
                        <w:fldChar w:fldCharType="begin"/>
                      </w:r>
                      <w:r w:rsidR="006A31E2">
                        <w:rPr>
                          <w:vanish/>
                        </w:rPr>
                        <w:instrText xml:space="preserve"> LISTNUM  \l 1 \s 0 </w:instrText>
                      </w:r>
                      <w:r>
                        <w:rPr>
                          <w:vanish/>
                        </w:rPr>
                        <w:fldChar w:fldCharType="end"/>
                      </w:r>
                    </w:p>
                  </w:tc>
                </w:customXml>
              </w:tr>
            </w:customXml>
            <w:customXml w:uri="regular-agenda-item" w:element="DETAILS_ROW">
              <w:tr w:rsidR="00451558" w:rsidTr="00F25EB0">
                <w:tc>
                  <w:tcPr>
                    <w:tcW w:w="900" w:type="dxa"/>
                  </w:tcPr>
                  <w:p w:rsidR="00451558" w:rsidRDefault="00451558">
                    <w:pPr>
                      <w:pStyle w:val="BLTemplate"/>
                      <w:jc w:val="center"/>
                      <w:rPr>
                        <w:b/>
                      </w:rPr>
                    </w:pPr>
                  </w:p>
                </w:tc>
                <w:customXml w:uri="regular-agenda-item" w:element="HEADER">
                  <w:tc>
                    <w:tcPr>
                      <w:tcW w:w="8460" w:type="dxa"/>
                      <w:gridSpan w:val="2"/>
                      <w:vAlign w:val="bottom"/>
                    </w:tcPr>
                    <w:p w:rsidR="00451558" w:rsidRDefault="00451558">
                      <w:pPr>
                        <w:pStyle w:val="BLTemplate"/>
                      </w:pPr>
                      <w:r>
                        <w:rPr>
                          <w:b/>
                        </w:rPr>
                        <w:t>BUSINESS IMPACT STATEMENT:</w:t>
                      </w:r>
                    </w:p>
                  </w:tc>
                </w:customXml>
              </w:tr>
            </w:customXml>
            <w:customXml w:uri="regular-agenda-item" w:element="DETAILS_ROW">
              <w:tr w:rsidR="00451558" w:rsidTr="00F25EB0">
                <w:tc>
                  <w:tcPr>
                    <w:tcW w:w="900" w:type="dxa"/>
                  </w:tcPr>
                  <w:p w:rsidR="00451558" w:rsidRDefault="00451558">
                    <w:pPr>
                      <w:pStyle w:val="BLTemplate"/>
                      <w:jc w:val="center"/>
                      <w:rPr>
                        <w:b/>
                      </w:rPr>
                    </w:pPr>
                  </w:p>
                </w:tc>
                <w:customXml w:uri="regular-agenda-item" w:element="HEADER">
                  <w:tc>
                    <w:tcPr>
                      <w:tcW w:w="8460" w:type="dxa"/>
                      <w:gridSpan w:val="2"/>
                    </w:tcPr>
                    <w:p w:rsidR="00894940" w:rsidRDefault="00812A5D">
                      <w:pPr>
                        <w:pStyle w:val="JustifiedCOB"/>
                      </w:pPr>
                      <w:r>
                        <w:fldChar w:fldCharType="begin"/>
                      </w:r>
                      <w:r w:rsidR="006A31E2">
                        <w:instrText xml:space="preserve">  MACROBUTTON NoMacro </w:instrText>
                      </w:r>
                      <w:r>
                        <w:fldChar w:fldCharType="end"/>
                      </w:r>
                      <w:r w:rsidR="006A31E2">
                        <w:t>N/A</w:t>
                      </w:r>
                      <w:r>
                        <w:rPr>
                          <w:vanish/>
                        </w:rPr>
                        <w:fldChar w:fldCharType="begin"/>
                      </w:r>
                      <w:r w:rsidR="006A31E2">
                        <w:rPr>
                          <w:vanish/>
                        </w:rPr>
                        <w:instrText xml:space="preserve"> LISTNUM  \l 1 \s 0 </w:instrText>
                      </w:r>
                      <w:r>
                        <w:rPr>
                          <w:vanish/>
                        </w:rPr>
                        <w:fldChar w:fldCharType="end"/>
                      </w:r>
                    </w:p>
                  </w:tc>
                </w:customXml>
              </w:tr>
            </w:customXml>
            <w:customXml w:uri="regular-agenda-item" w:element="DETAILS_ROW">
              <w:tr w:rsidR="00451558" w:rsidTr="00F25EB0">
                <w:tc>
                  <w:tcPr>
                    <w:tcW w:w="900" w:type="dxa"/>
                  </w:tcPr>
                  <w:p w:rsidR="00451558" w:rsidRDefault="00451558">
                    <w:pPr>
                      <w:pStyle w:val="BLTemplate"/>
                      <w:jc w:val="center"/>
                      <w:rPr>
                        <w:b/>
                      </w:rPr>
                    </w:pPr>
                  </w:p>
                </w:tc>
                <w:customXml w:uri="regular-agenda-item" w:element="HEADER">
                  <w:tc>
                    <w:tcPr>
                      <w:tcW w:w="8460" w:type="dxa"/>
                      <w:gridSpan w:val="2"/>
                      <w:vAlign w:val="bottom"/>
                    </w:tcPr>
                    <w:p w:rsidR="00451558" w:rsidRDefault="00451558">
                      <w:pPr>
                        <w:pStyle w:val="BLTemplate"/>
                      </w:pPr>
                      <w:r>
                        <w:rPr>
                          <w:b/>
                        </w:rPr>
                        <w:t>RECOMMENDATION:</w:t>
                      </w:r>
                    </w:p>
                  </w:tc>
                </w:customXml>
              </w:tr>
            </w:customXml>
            <w:customXml w:uri="regular-agenda-item" w:element="DETAILS_ROW">
              <w:tr w:rsidR="00451558" w:rsidTr="00F25EB0">
                <w:tc>
                  <w:tcPr>
                    <w:tcW w:w="900" w:type="dxa"/>
                  </w:tcPr>
                  <w:p w:rsidR="00451558" w:rsidRDefault="00451558">
                    <w:pPr>
                      <w:pStyle w:val="BLTemplate"/>
                      <w:jc w:val="center"/>
                      <w:rPr>
                        <w:b/>
                      </w:rPr>
                    </w:pPr>
                  </w:p>
                </w:tc>
                <w:customXml w:uri="regular-agenda-item" w:element="HEADER">
                  <w:tc>
                    <w:tcPr>
                      <w:tcW w:w="8460" w:type="dxa"/>
                      <w:gridSpan w:val="2"/>
                    </w:tcPr>
                    <w:p w:rsidR="00894940" w:rsidRDefault="006A31E2">
                      <w:pPr>
                        <w:pStyle w:val="BLTemplate"/>
                      </w:pPr>
                      <w:r>
                        <w:rPr>
                          <w:rStyle w:val="BoldCOB"/>
                        </w:rPr>
                        <w:t>EXECUTIVE DIRECTOR</w:t>
                      </w:r>
                    </w:p>
                    <w:p w:rsidR="00894940" w:rsidRDefault="006A31E2" w:rsidP="00262988">
                      <w:pPr>
                        <w:numPr>
                          <w:ilvl w:val="0"/>
                          <w:numId w:val="11"/>
                        </w:numPr>
                        <w:tabs>
                          <w:tab w:val="left" w:pos="378"/>
                        </w:tabs>
                        <w:overflowPunct w:val="0"/>
                        <w:autoSpaceDE w:val="0"/>
                        <w:autoSpaceDN w:val="0"/>
                        <w:adjustRightInd w:val="0"/>
                        <w:ind w:left="378"/>
                        <w:textAlignment w:val="baseline"/>
                      </w:pPr>
                      <w:r>
                        <w:t>Approve the Fiscal Year 2012-13 proposed administrative budget for the County of San Diego In-Home Supportive Services Public Authority.</w:t>
                      </w:r>
                    </w:p>
                    <w:p w:rsidR="00894940" w:rsidRDefault="00894940">
                      <w:pPr>
                        <w:tabs>
                          <w:tab w:val="left" w:pos="783"/>
                          <w:tab w:val="left" w:pos="873"/>
                          <w:tab w:val="left" w:pos="1143"/>
                          <w:tab w:val="left" w:pos="3483"/>
                          <w:tab w:val="left" w:pos="4923"/>
                        </w:tabs>
                        <w:overflowPunct w:val="0"/>
                        <w:autoSpaceDE w:val="0"/>
                        <w:autoSpaceDN w:val="0"/>
                        <w:adjustRightInd w:val="0"/>
                        <w:textAlignment w:val="baseline"/>
                      </w:pPr>
                    </w:p>
                    <w:p w:rsidR="00262988" w:rsidRDefault="006A31E2" w:rsidP="00B66E20">
                      <w:pPr>
                        <w:numPr>
                          <w:ilvl w:val="0"/>
                          <w:numId w:val="11"/>
                        </w:numPr>
                        <w:tabs>
                          <w:tab w:val="left" w:pos="378"/>
                        </w:tabs>
                        <w:overflowPunct w:val="0"/>
                        <w:autoSpaceDE w:val="0"/>
                        <w:autoSpaceDN w:val="0"/>
                        <w:adjustRightInd w:val="0"/>
                        <w:ind w:left="378"/>
                        <w:textAlignment w:val="baseline"/>
                      </w:pPr>
                      <w:r>
                        <w:t>Set June 11, 2012 as the date to begin the legally required public hearings.</w:t>
                      </w:r>
                    </w:p>
                    <w:p w:rsidR="00894940" w:rsidRDefault="00812A5D">
                      <w:pPr>
                        <w:rPr>
                          <w:vanish/>
                        </w:rPr>
                      </w:pPr>
                      <w:r>
                        <w:rPr>
                          <w:vanish/>
                        </w:rPr>
                        <w:fldChar w:fldCharType="begin"/>
                      </w:r>
                      <w:r w:rsidR="006A31E2">
                        <w:rPr>
                          <w:vanish/>
                        </w:rPr>
                        <w:instrText xml:space="preserve"> LISTNUM  \l 1 \s 0 </w:instrText>
                      </w:r>
                      <w:r>
                        <w:rPr>
                          <w:vanish/>
                        </w:rPr>
                        <w:fldChar w:fldCharType="end"/>
                      </w:r>
                    </w:p>
                  </w:tc>
                </w:customXml>
              </w:tr>
            </w:customXml>
            <w:tr w:rsidR="00B66E20" w:rsidRPr="00F81400" w:rsidTr="00F25EB0">
              <w:trPr>
                <w:trHeight w:val="315"/>
              </w:trPr>
              <w:tc>
                <w:tcPr>
                  <w:tcW w:w="900" w:type="dxa"/>
                </w:tcPr>
                <w:p w:rsidR="00B66E20" w:rsidRPr="00F81400" w:rsidRDefault="00B66E20" w:rsidP="00BF2E83">
                  <w:pPr>
                    <w:pStyle w:val="BodyText"/>
                    <w:keepLines/>
                    <w:spacing w:after="0"/>
                  </w:pPr>
                </w:p>
              </w:tc>
              <w:tc>
                <w:tcPr>
                  <w:tcW w:w="8460" w:type="dxa"/>
                  <w:gridSpan w:val="2"/>
                </w:tcPr>
                <w:p w:rsidR="00B66E20" w:rsidRPr="00F81400" w:rsidRDefault="00B66E20" w:rsidP="00BF2E83">
                  <w:pPr>
                    <w:pStyle w:val="HangingIndent"/>
                    <w:keepLines/>
                    <w:tabs>
                      <w:tab w:val="left" w:pos="783"/>
                      <w:tab w:val="left" w:pos="1143"/>
                      <w:tab w:val="left" w:pos="3483"/>
                      <w:tab w:val="left" w:pos="4923"/>
                    </w:tabs>
                    <w:ind w:left="0" w:firstLine="0"/>
                    <w:rPr>
                      <w:b/>
                      <w:bCs/>
                    </w:rPr>
                  </w:pPr>
                  <w:r w:rsidRPr="00CC39BF">
                    <w:rPr>
                      <w:b/>
                      <w:bCs/>
                    </w:rPr>
                    <w:t>ACTION</w:t>
                  </w:r>
                  <w:r w:rsidRPr="00F81400">
                    <w:rPr>
                      <w:b/>
                      <w:bCs/>
                    </w:rPr>
                    <w:t>:</w:t>
                  </w:r>
                </w:p>
              </w:tc>
            </w:tr>
            <w:tr w:rsidR="00B66E20" w:rsidRPr="00F81400" w:rsidTr="00F25EB0">
              <w:tc>
                <w:tcPr>
                  <w:tcW w:w="900" w:type="dxa"/>
                </w:tcPr>
                <w:p w:rsidR="00B66E20" w:rsidRPr="00F81400" w:rsidRDefault="00B66E20" w:rsidP="00BF2E83">
                  <w:pPr>
                    <w:pStyle w:val="BodyText"/>
                    <w:keepLines/>
                  </w:pPr>
                </w:p>
              </w:tc>
              <w:tc>
                <w:tcPr>
                  <w:tcW w:w="8460" w:type="dxa"/>
                  <w:gridSpan w:val="2"/>
                </w:tcPr>
                <w:p w:rsidR="00B66E20" w:rsidRPr="00787A98" w:rsidRDefault="00B66E20" w:rsidP="00BF2E83">
                  <w:pPr>
                    <w:pStyle w:val="HangingIndent"/>
                    <w:keepLines/>
                    <w:tabs>
                      <w:tab w:val="left" w:pos="783"/>
                      <w:tab w:val="left" w:pos="1143"/>
                      <w:tab w:val="left" w:pos="3483"/>
                      <w:tab w:val="left" w:pos="4923"/>
                    </w:tabs>
                    <w:ind w:left="0" w:firstLine="0"/>
                  </w:pPr>
                  <w:r w:rsidRPr="002A3E45">
                    <w:rPr>
                      <w:bCs/>
                    </w:rPr>
                    <w:t xml:space="preserve">ON MOTION of Supervisor </w:t>
                  </w:r>
                  <w:r w:rsidR="00BF2E83">
                    <w:rPr>
                      <w:bCs/>
                    </w:rPr>
                    <w:t>Horn</w:t>
                  </w:r>
                  <w:r w:rsidRPr="002A3E45">
                    <w:rPr>
                      <w:bCs/>
                    </w:rPr>
                    <w:t xml:space="preserve">, seconded by Supervisor </w:t>
                  </w:r>
                  <w:r w:rsidR="00BF2E83">
                    <w:rPr>
                      <w:bCs/>
                    </w:rPr>
                    <w:t>Slater-Price</w:t>
                  </w:r>
                  <w:r w:rsidRPr="002A3E45">
                    <w:rPr>
                      <w:bCs/>
                    </w:rPr>
                    <w:t>, the In-Home Supportive Services Public Authority took action as recommended, on Consent</w:t>
                  </w:r>
                  <w:r w:rsidR="00B67989">
                    <w:t xml:space="preserve">, setting </w:t>
                  </w:r>
                  <w:r w:rsidR="000013AA">
                    <w:t>June 11, 2012 as the date to begin the legally required public hearings</w:t>
                  </w:r>
                  <w:r>
                    <w:t>.</w:t>
                  </w:r>
                </w:p>
                <w:p w:rsidR="00B66E20" w:rsidRPr="002A3E45" w:rsidRDefault="00B66E20" w:rsidP="00BF2E83">
                  <w:pPr>
                    <w:pStyle w:val="HangingIndent"/>
                    <w:keepLines/>
                    <w:tabs>
                      <w:tab w:val="left" w:pos="783"/>
                      <w:tab w:val="left" w:pos="1143"/>
                      <w:tab w:val="left" w:pos="3483"/>
                      <w:tab w:val="left" w:pos="4923"/>
                    </w:tabs>
                    <w:ind w:left="0" w:firstLine="0"/>
                    <w:rPr>
                      <w:bCs/>
                    </w:rPr>
                  </w:pPr>
                </w:p>
                <w:p w:rsidR="00B66E20" w:rsidRDefault="00B66E20" w:rsidP="00BF2E83">
                  <w:pPr>
                    <w:pStyle w:val="HangingIndent"/>
                    <w:keepLines/>
                    <w:tabs>
                      <w:tab w:val="left" w:pos="783"/>
                      <w:tab w:val="left" w:pos="1143"/>
                      <w:tab w:val="left" w:pos="3483"/>
                      <w:tab w:val="left" w:pos="4923"/>
                    </w:tabs>
                    <w:ind w:left="0" w:firstLine="0"/>
                    <w:rPr>
                      <w:bCs/>
                    </w:rPr>
                  </w:pPr>
                  <w:r w:rsidRPr="002A3E45">
                    <w:rPr>
                      <w:bCs/>
                    </w:rPr>
                    <w:t>AYES:  Cox, Jacob, Slater-Price, Roberts, Horn</w:t>
                  </w:r>
                </w:p>
                <w:p w:rsidR="00B66E20" w:rsidRDefault="00B66E20" w:rsidP="00BF2E83">
                  <w:pPr>
                    <w:pStyle w:val="HangingIndent"/>
                    <w:keepLines/>
                    <w:tabs>
                      <w:tab w:val="left" w:pos="783"/>
                      <w:tab w:val="left" w:pos="1143"/>
                      <w:tab w:val="left" w:pos="3483"/>
                      <w:tab w:val="left" w:pos="4923"/>
                    </w:tabs>
                    <w:ind w:left="0" w:firstLine="0"/>
                    <w:rPr>
                      <w:bCs/>
                    </w:rPr>
                  </w:pPr>
                </w:p>
                <w:p w:rsidR="00B66E20" w:rsidRPr="00CC39BF" w:rsidRDefault="00B66E20" w:rsidP="00BF2E83">
                  <w:pPr>
                    <w:pStyle w:val="HangingIndent"/>
                    <w:keepLines/>
                    <w:tabs>
                      <w:tab w:val="left" w:pos="783"/>
                      <w:tab w:val="left" w:pos="1143"/>
                      <w:tab w:val="left" w:pos="3483"/>
                      <w:tab w:val="left" w:pos="4923"/>
                    </w:tabs>
                    <w:ind w:left="0" w:firstLine="0"/>
                    <w:rPr>
                      <w:b/>
                      <w:bCs/>
                    </w:rPr>
                  </w:pPr>
                </w:p>
              </w:tc>
            </w:tr>
            <w:customXml w:uri="regular-agenda-item" w:element="DETAILS_ROW">
              <w:tr w:rsidR="00C8017F" w:rsidRPr="0027249F" w:rsidTr="00F25EB0">
                <w:customXml w:uri="regular-agenda-item" w:element="AGENDA_INDEX">
                  <w:tc>
                    <w:tcPr>
                      <w:tcW w:w="900" w:type="dxa"/>
                    </w:tcPr>
                    <w:p w:rsidR="00C8017F" w:rsidRPr="0027249F" w:rsidRDefault="00C8017F" w:rsidP="00BF2E83">
                      <w:pPr>
                        <w:pStyle w:val="BLTemplate"/>
                        <w:keepNext/>
                        <w:jc w:val="center"/>
                        <w:rPr>
                          <w:b/>
                        </w:rPr>
                      </w:pPr>
                      <w:r w:rsidRPr="0027249F">
                        <w:rPr>
                          <w:b/>
                        </w:rPr>
                        <w:t>IA2.</w:t>
                      </w:r>
                    </w:p>
                  </w:tc>
                </w:customXml>
                <w:customXml w:uri="regular-agenda-item" w:element="CATEGORY">
                  <w:tc>
                    <w:tcPr>
                      <w:tcW w:w="1404" w:type="dxa"/>
                    </w:tcPr>
                    <w:p w:rsidR="00C8017F" w:rsidRPr="0027249F" w:rsidRDefault="00C8017F" w:rsidP="00BF2E83">
                      <w:pPr>
                        <w:pStyle w:val="BLTemplate"/>
                        <w:keepNext/>
                        <w:jc w:val="left"/>
                        <w:rPr>
                          <w:b/>
                        </w:rPr>
                      </w:pPr>
                      <w:r w:rsidRPr="0027249F">
                        <w:rPr>
                          <w:b/>
                        </w:rPr>
                        <w:t>SUBJECT:</w:t>
                      </w:r>
                    </w:p>
                  </w:tc>
                </w:customXml>
                <w:customXml w:uri="regular-agenda-item" w:element="SUBJECT">
                  <w:tc>
                    <w:tcPr>
                      <w:tcW w:w="7056" w:type="dxa"/>
                    </w:tcPr>
                    <w:p w:rsidR="00C8017F" w:rsidRPr="0027249F" w:rsidRDefault="00812A5D" w:rsidP="00BF2E83">
                      <w:pPr>
                        <w:pStyle w:val="JustifiedCOB"/>
                        <w:keepNext/>
                        <w:spacing w:after="0"/>
                        <w:rPr>
                          <w:b/>
                        </w:rPr>
                      </w:pPr>
                      <w:r w:rsidRPr="0027249F">
                        <w:fldChar w:fldCharType="begin"/>
                      </w:r>
                      <w:r w:rsidR="00C8017F" w:rsidRPr="0027249F">
                        <w:instrText xml:space="preserve">  MACROBUTTON NoMacro </w:instrText>
                      </w:r>
                      <w:r w:rsidRPr="0027249F">
                        <w:fldChar w:fldCharType="end"/>
                      </w:r>
                      <w:r w:rsidR="00C8017F" w:rsidRPr="0027249F">
                        <w:rPr>
                          <w:b/>
                        </w:rPr>
                        <w:t>CLOSED SESSION (DISTRICTS: ALL)</w:t>
                      </w:r>
                    </w:p>
                    <w:p w:rsidR="00C8017F" w:rsidRPr="0027249F" w:rsidRDefault="00C8017F" w:rsidP="00BF2E83">
                      <w:pPr>
                        <w:pStyle w:val="JustifiedCOB"/>
                        <w:keepNext/>
                        <w:spacing w:after="0"/>
                      </w:pPr>
                    </w:p>
                  </w:tc>
                </w:customXml>
              </w:tr>
            </w:customXml>
            <w:customXml w:uri="regular-agenda-item" w:element="DETAILS_ROW">
              <w:tr w:rsidR="00C8017F" w:rsidRPr="0027249F" w:rsidTr="00F25EB0">
                <w:tc>
                  <w:tcPr>
                    <w:tcW w:w="900" w:type="dxa"/>
                  </w:tcPr>
                  <w:p w:rsidR="00C8017F" w:rsidRPr="0027249F" w:rsidRDefault="00C8017F" w:rsidP="00BF2E83">
                    <w:pPr>
                      <w:pStyle w:val="BLTemplate"/>
                      <w:keepNext/>
                      <w:jc w:val="center"/>
                      <w:rPr>
                        <w:b/>
                      </w:rPr>
                    </w:pPr>
                  </w:p>
                </w:tc>
                <w:customXml w:uri="regular-agenda-item" w:element="HEADER">
                  <w:tc>
                    <w:tcPr>
                      <w:tcW w:w="8460" w:type="dxa"/>
                      <w:gridSpan w:val="2"/>
                      <w:vAlign w:val="bottom"/>
                    </w:tcPr>
                    <w:p w:rsidR="00C8017F" w:rsidRPr="0027249F" w:rsidRDefault="00C8017F" w:rsidP="00BF2E83">
                      <w:pPr>
                        <w:pStyle w:val="BLTemplate"/>
                        <w:keepNext/>
                      </w:pPr>
                      <w:r w:rsidRPr="0027249F">
                        <w:rPr>
                          <w:b/>
                        </w:rPr>
                        <w:t>OVERVIEW:</w:t>
                      </w:r>
                    </w:p>
                  </w:tc>
                </w:customXml>
              </w:tr>
            </w:customXml>
            <w:customXml w:uri="regular-agenda-item" w:element="DETAILS_ROW">
              <w:tr w:rsidR="00C8017F" w:rsidRPr="0027249F" w:rsidTr="00F25EB0">
                <w:tc>
                  <w:tcPr>
                    <w:tcW w:w="900" w:type="dxa"/>
                  </w:tcPr>
                  <w:p w:rsidR="00C8017F" w:rsidRPr="0027249F" w:rsidRDefault="00C8017F" w:rsidP="00BF2E83">
                    <w:pPr>
                      <w:pStyle w:val="BLTemplate"/>
                      <w:keepNext/>
                      <w:jc w:val="center"/>
                      <w:rPr>
                        <w:b/>
                      </w:rPr>
                    </w:pPr>
                  </w:p>
                </w:tc>
                <w:customXml w:uri="regular-agenda-item" w:element="HEADER">
                  <w:tc>
                    <w:tcPr>
                      <w:tcW w:w="8460" w:type="dxa"/>
                      <w:gridSpan w:val="2"/>
                    </w:tcPr>
                    <w:p w:rsidR="00C8017F" w:rsidRPr="0027249F" w:rsidRDefault="00C8017F" w:rsidP="00BF2E83">
                      <w:pPr>
                        <w:keepNext/>
                        <w:tabs>
                          <w:tab w:val="left" w:pos="468"/>
                        </w:tabs>
                        <w:rPr>
                          <w:szCs w:val="24"/>
                        </w:rPr>
                      </w:pPr>
                      <w:r w:rsidRPr="0027249F">
                        <w:rPr>
                          <w:szCs w:val="24"/>
                        </w:rPr>
                        <w:t>A.</w:t>
                      </w:r>
                      <w:r w:rsidRPr="0027249F">
                        <w:rPr>
                          <w:szCs w:val="24"/>
                        </w:rPr>
                        <w:tab/>
                        <w:t>CONFERENCE WITH LABOR NEGOTIATORS</w:t>
                      </w:r>
                    </w:p>
                    <w:p w:rsidR="00C8017F" w:rsidRPr="0027249F" w:rsidRDefault="00C8017F" w:rsidP="00BF2E83">
                      <w:pPr>
                        <w:pStyle w:val="BodyTextIndent2"/>
                        <w:keepNext/>
                        <w:ind w:left="468" w:firstLine="0"/>
                        <w:rPr>
                          <w:sz w:val="24"/>
                          <w:szCs w:val="24"/>
                        </w:rPr>
                      </w:pPr>
                      <w:r w:rsidRPr="0027249F">
                        <w:rPr>
                          <w:sz w:val="24"/>
                          <w:szCs w:val="24"/>
                        </w:rPr>
                        <w:t>(Government Code section 54957.6)</w:t>
                      </w:r>
                    </w:p>
                    <w:p w:rsidR="00C8017F" w:rsidRPr="0027249F" w:rsidRDefault="00C8017F" w:rsidP="00BF2E83">
                      <w:pPr>
                        <w:pStyle w:val="BodyTextIndent2"/>
                        <w:keepNext/>
                        <w:ind w:left="468" w:firstLine="0"/>
                        <w:rPr>
                          <w:sz w:val="24"/>
                          <w:szCs w:val="24"/>
                        </w:rPr>
                      </w:pPr>
                      <w:r w:rsidRPr="0027249F">
                        <w:rPr>
                          <w:sz w:val="24"/>
                          <w:szCs w:val="24"/>
                        </w:rPr>
                        <w:t>Designated Representatives:  Don Turko, Brad Rankin</w:t>
                      </w:r>
                    </w:p>
                    <w:p w:rsidR="00BF2E83" w:rsidRDefault="00C8017F" w:rsidP="00BF2E83">
                      <w:pPr>
                        <w:pStyle w:val="BodyTextIndent2"/>
                        <w:keepNext/>
                        <w:ind w:left="468" w:right="72" w:firstLine="0"/>
                        <w:rPr>
                          <w:sz w:val="24"/>
                          <w:szCs w:val="24"/>
                        </w:rPr>
                      </w:pPr>
                      <w:r w:rsidRPr="0027249F">
                        <w:rPr>
                          <w:sz w:val="24"/>
                          <w:szCs w:val="24"/>
                        </w:rPr>
                        <w:t>Employee Organizations:  UDW</w:t>
                      </w:r>
                    </w:p>
                    <w:p w:rsidR="00C8017F" w:rsidRPr="00EF3019" w:rsidRDefault="00C8017F" w:rsidP="00BF2E83">
                      <w:pPr>
                        <w:pStyle w:val="BodyTextIndent2"/>
                        <w:keepNext/>
                        <w:ind w:left="468" w:right="72" w:firstLine="0"/>
                        <w:rPr>
                          <w:sz w:val="24"/>
                          <w:szCs w:val="24"/>
                        </w:rPr>
                      </w:pPr>
                    </w:p>
                  </w:tc>
                </w:customXml>
              </w:tr>
            </w:customXml>
            <w:tr w:rsidR="00F25EB0" w:rsidRPr="0056021C" w:rsidTr="00F25EB0">
              <w:tc>
                <w:tcPr>
                  <w:tcW w:w="900" w:type="dxa"/>
                </w:tcPr>
                <w:p w:rsidR="00F25EB0" w:rsidRPr="0056021C" w:rsidRDefault="00F25EB0" w:rsidP="00F25EB0">
                  <w:pPr>
                    <w:keepNext/>
                    <w:rPr>
                      <w:b/>
                    </w:rPr>
                  </w:pPr>
                </w:p>
              </w:tc>
              <w:tc>
                <w:tcPr>
                  <w:tcW w:w="8460" w:type="dxa"/>
                  <w:gridSpan w:val="2"/>
                </w:tcPr>
                <w:p w:rsidR="00F25EB0" w:rsidRPr="0056021C" w:rsidRDefault="00F25EB0" w:rsidP="00F25EB0">
                  <w:pPr>
                    <w:keepNext/>
                    <w:rPr>
                      <w:b/>
                      <w:szCs w:val="26"/>
                    </w:rPr>
                  </w:pPr>
                  <w:r w:rsidRPr="0056021C">
                    <w:rPr>
                      <w:b/>
                      <w:szCs w:val="26"/>
                    </w:rPr>
                    <w:t>ACTION:</w:t>
                  </w:r>
                </w:p>
              </w:tc>
            </w:tr>
            <w:tr w:rsidR="00F25EB0" w:rsidRPr="0056021C" w:rsidTr="00F25EB0">
              <w:tc>
                <w:tcPr>
                  <w:tcW w:w="900" w:type="dxa"/>
                </w:tcPr>
                <w:p w:rsidR="00F25EB0" w:rsidRPr="0056021C" w:rsidRDefault="00F25EB0" w:rsidP="00D23FE6">
                  <w:pPr>
                    <w:pStyle w:val="BodyText"/>
                    <w:ind w:left="72"/>
                    <w:rPr>
                      <w:b/>
                    </w:rPr>
                  </w:pPr>
                </w:p>
              </w:tc>
              <w:tc>
                <w:tcPr>
                  <w:tcW w:w="8460" w:type="dxa"/>
                  <w:gridSpan w:val="2"/>
                </w:tcPr>
                <w:p w:rsidR="00F25EB0" w:rsidRPr="0056021C" w:rsidRDefault="008A61BB" w:rsidP="00A66C11">
                  <w:pPr>
                    <w:pStyle w:val="HangingIndent"/>
                    <w:keepNext/>
                    <w:tabs>
                      <w:tab w:val="clear" w:pos="5760"/>
                      <w:tab w:val="clear" w:pos="6480"/>
                      <w:tab w:val="clear" w:pos="7200"/>
                      <w:tab w:val="clear" w:pos="7920"/>
                      <w:tab w:val="clear" w:pos="8640"/>
                    </w:tabs>
                    <w:ind w:left="0" w:firstLine="0"/>
                  </w:pPr>
                  <w:r>
                    <w:t>Any reportable matters will be announced on Wednesday, May 9, 2012, prior to the start of the Board of Supervisors Planning and Land Use meeting.</w:t>
                  </w:r>
                </w:p>
              </w:tc>
            </w:tr>
          </w:tbl>
          <w:p w:rsidR="00451558" w:rsidRDefault="00812A5D"/>
        </w:customXml>
        <w:p w:rsidR="00451558" w:rsidRDefault="00812A5D"/>
      </w:customXml>
      <w:p w:rsidR="00EF3019" w:rsidRDefault="00EF3019" w:rsidP="00EF3019">
        <w:pPr>
          <w:spacing w:before="120" w:after="240"/>
          <w:ind w:right="576"/>
        </w:pPr>
        <w:r w:rsidRPr="00F81400">
          <w:t>There being no further busine</w:t>
        </w:r>
        <w:r>
          <w:t xml:space="preserve">ss, the Board adjourned at </w:t>
        </w:r>
        <w:r w:rsidR="00215AD2">
          <w:t>3:</w:t>
        </w:r>
        <w:r w:rsidR="003C593B">
          <w:t>43</w:t>
        </w:r>
        <w:r>
          <w:t xml:space="preserve"> p</w:t>
        </w:r>
        <w:r w:rsidRPr="00F81400">
          <w:t>.m.</w:t>
        </w:r>
      </w:p>
      <w:p w:rsidR="00EF3019" w:rsidRPr="00F81400" w:rsidRDefault="00EF3019" w:rsidP="00EF3019">
        <w:pPr>
          <w:spacing w:before="120"/>
          <w:ind w:left="806" w:right="576"/>
        </w:pPr>
      </w:p>
      <w:p w:rsidR="00EF3019" w:rsidRPr="00F81400" w:rsidRDefault="00EF3019" w:rsidP="00EF3019">
        <w:pPr>
          <w:snapToGrid w:val="0"/>
          <w:ind w:left="720"/>
          <w:jc w:val="center"/>
          <w:outlineLvl w:val="0"/>
        </w:pPr>
        <w:r w:rsidRPr="00F81400">
          <w:t>THOMAS J. PASTUSZKA</w:t>
        </w:r>
      </w:p>
      <w:p w:rsidR="00EF3019" w:rsidRPr="00F81400" w:rsidRDefault="00EF3019" w:rsidP="00EF3019">
        <w:pPr>
          <w:snapToGrid w:val="0"/>
          <w:ind w:left="720"/>
          <w:jc w:val="center"/>
          <w:outlineLvl w:val="0"/>
        </w:pPr>
        <w:r w:rsidRPr="00F81400">
          <w:t>In Home Supportive Services Public Authority</w:t>
        </w:r>
      </w:p>
      <w:p w:rsidR="00EF3019" w:rsidRPr="00F81400" w:rsidRDefault="00EF3019" w:rsidP="00EF3019">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EF3019" w:rsidRDefault="00EF3019" w:rsidP="00EF3019">
        <w:pPr>
          <w:snapToGrid w:val="0"/>
          <w:ind w:left="720"/>
          <w:outlineLvl w:val="0"/>
        </w:pPr>
      </w:p>
      <w:p w:rsidR="00EF3019" w:rsidRPr="00F81400" w:rsidRDefault="00EF3019" w:rsidP="00EF3019">
        <w:pPr>
          <w:snapToGrid w:val="0"/>
          <w:ind w:left="720"/>
          <w:outlineLvl w:val="0"/>
        </w:pPr>
      </w:p>
      <w:p w:rsidR="00EF3019" w:rsidRPr="00F81400" w:rsidRDefault="00EF3019" w:rsidP="00EF3019">
        <w:pPr>
          <w:snapToGrid w:val="0"/>
          <w:outlineLvl w:val="0"/>
        </w:pPr>
        <w:r>
          <w:t>Notes by: Vizcarra</w:t>
        </w:r>
      </w:p>
      <w:p w:rsidR="00EF3019" w:rsidRPr="00F81400" w:rsidRDefault="00EF3019" w:rsidP="00EF3019">
        <w:pPr>
          <w:snapToGrid w:val="0"/>
          <w:outlineLvl w:val="0"/>
        </w:pPr>
      </w:p>
      <w:p w:rsidR="00EF3019" w:rsidRDefault="00EF3019" w:rsidP="00EF3019">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p w:rsidR="00451558" w:rsidRDefault="00812A5D"/>
    </w:customXml>
    <w:sectPr w:rsidR="00451558" w:rsidSect="00451558">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9B6" w:rsidRDefault="002B29B6">
      <w:r>
        <w:separator/>
      </w:r>
    </w:p>
  </w:endnote>
  <w:endnote w:type="continuationSeparator" w:id="0">
    <w:p w:rsidR="002B29B6" w:rsidRDefault="002B29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6" w:rsidRDefault="00812A5D">
    <w:pPr>
      <w:pStyle w:val="Footer"/>
      <w:framePr w:wrap="around" w:vAnchor="text" w:hAnchor="margin" w:xAlign="right" w:y="1"/>
      <w:rPr>
        <w:rStyle w:val="PageNumber"/>
      </w:rPr>
    </w:pPr>
    <w:r>
      <w:rPr>
        <w:rStyle w:val="PageNumber"/>
      </w:rPr>
      <w:fldChar w:fldCharType="begin"/>
    </w:r>
    <w:r w:rsidR="00D23FE6">
      <w:rPr>
        <w:rStyle w:val="PageNumber"/>
      </w:rPr>
      <w:instrText xml:space="preserve">PAGE  </w:instrText>
    </w:r>
    <w:r>
      <w:rPr>
        <w:rStyle w:val="PageNumber"/>
      </w:rPr>
      <w:fldChar w:fldCharType="end"/>
    </w:r>
  </w:p>
  <w:p w:rsidR="00D23FE6" w:rsidRDefault="00D23F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6" w:rsidRDefault="00812A5D">
    <w:pPr>
      <w:pStyle w:val="Footer"/>
      <w:framePr w:wrap="around" w:vAnchor="text" w:hAnchor="margin" w:xAlign="right" w:y="1"/>
      <w:rPr>
        <w:rStyle w:val="PageNumber"/>
      </w:rPr>
    </w:pPr>
    <w:r>
      <w:rPr>
        <w:rStyle w:val="PageNumber"/>
      </w:rPr>
      <w:fldChar w:fldCharType="begin"/>
    </w:r>
    <w:r w:rsidR="00D23FE6">
      <w:rPr>
        <w:rStyle w:val="PageNumber"/>
      </w:rPr>
      <w:instrText xml:space="preserve">PAGE  </w:instrText>
    </w:r>
    <w:r>
      <w:rPr>
        <w:rStyle w:val="PageNumber"/>
      </w:rPr>
      <w:fldChar w:fldCharType="separate"/>
    </w:r>
    <w:r w:rsidR="008A61BB">
      <w:rPr>
        <w:rStyle w:val="PageNumber"/>
        <w:noProof/>
      </w:rPr>
      <w:t>3</w:t>
    </w:r>
    <w:r>
      <w:rPr>
        <w:rStyle w:val="PageNumber"/>
      </w:rPr>
      <w:fldChar w:fldCharType="end"/>
    </w:r>
  </w:p>
  <w:p w:rsidR="00D23FE6" w:rsidRDefault="00D23FE6">
    <w:pPr>
      <w:tabs>
        <w:tab w:val="left" w:pos="5040"/>
      </w:tabs>
      <w:ind w:right="432"/>
      <w:jc w:val="left"/>
      <w:rPr>
        <w:sz w:val="20"/>
      </w:rPr>
    </w:pPr>
    <w:r>
      <w:rPr>
        <w:sz w:val="20"/>
      </w:rPr>
      <w:t>05/08/2012 -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6" w:rsidRDefault="00812A5D">
    <w:pPr>
      <w:pStyle w:val="Footer"/>
      <w:framePr w:wrap="around" w:vAnchor="text" w:hAnchor="margin" w:xAlign="right" w:y="1"/>
      <w:rPr>
        <w:rStyle w:val="PageNumber"/>
      </w:rPr>
    </w:pPr>
    <w:r>
      <w:rPr>
        <w:rStyle w:val="PageNumber"/>
      </w:rPr>
      <w:fldChar w:fldCharType="begin"/>
    </w:r>
    <w:r w:rsidR="00D23FE6">
      <w:rPr>
        <w:rStyle w:val="PageNumber"/>
      </w:rPr>
      <w:instrText xml:space="preserve">PAGE  </w:instrText>
    </w:r>
    <w:r>
      <w:rPr>
        <w:rStyle w:val="PageNumber"/>
      </w:rPr>
      <w:fldChar w:fldCharType="separate"/>
    </w:r>
    <w:r w:rsidR="00D23FE6">
      <w:rPr>
        <w:rStyle w:val="PageNumber"/>
        <w:noProof/>
      </w:rPr>
      <w:t>2</w:t>
    </w:r>
    <w:r>
      <w:rPr>
        <w:rStyle w:val="PageNumber"/>
      </w:rPr>
      <w:fldChar w:fldCharType="end"/>
    </w:r>
  </w:p>
  <w:p w:rsidR="00D23FE6" w:rsidRDefault="00D23FE6">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9B6" w:rsidRDefault="002B29B6">
      <w:r>
        <w:separator/>
      </w:r>
    </w:p>
  </w:footnote>
  <w:footnote w:type="continuationSeparator" w:id="0">
    <w:p w:rsidR="002B29B6" w:rsidRDefault="002B29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48C03C36"/>
    <w:multiLevelType w:val="hybridMultilevel"/>
    <w:tmpl w:val="0186C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69BE7486"/>
    <w:multiLevelType w:val="hybridMultilevel"/>
    <w:tmpl w:val="017C6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4"/>
  </w:num>
  <w:num w:numId="5">
    <w:abstractNumId w:val="5"/>
  </w:num>
  <w:num w:numId="6">
    <w:abstractNumId w:val="7"/>
  </w:num>
  <w:num w:numId="7">
    <w:abstractNumId w:val="5"/>
  </w:num>
  <w:num w:numId="8">
    <w:abstractNumId w:val="10"/>
  </w:num>
  <w:num w:numId="9">
    <w:abstractNumId w:val="0"/>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558"/>
    <w:rsid w:val="000013AA"/>
    <w:rsid w:val="00012820"/>
    <w:rsid w:val="000A6BDA"/>
    <w:rsid w:val="00101F1E"/>
    <w:rsid w:val="001C179F"/>
    <w:rsid w:val="002137EC"/>
    <w:rsid w:val="002158E4"/>
    <w:rsid w:val="00215AD2"/>
    <w:rsid w:val="00262988"/>
    <w:rsid w:val="0027249F"/>
    <w:rsid w:val="002A7AFD"/>
    <w:rsid w:val="002B29B6"/>
    <w:rsid w:val="002E44C0"/>
    <w:rsid w:val="003C0F65"/>
    <w:rsid w:val="003C3B07"/>
    <w:rsid w:val="003C593B"/>
    <w:rsid w:val="00451558"/>
    <w:rsid w:val="005152F0"/>
    <w:rsid w:val="005B47D2"/>
    <w:rsid w:val="00666D11"/>
    <w:rsid w:val="00684CCF"/>
    <w:rsid w:val="006A31E2"/>
    <w:rsid w:val="006A7004"/>
    <w:rsid w:val="007D30BC"/>
    <w:rsid w:val="00806F55"/>
    <w:rsid w:val="00812A5D"/>
    <w:rsid w:val="00814FBF"/>
    <w:rsid w:val="00894940"/>
    <w:rsid w:val="008A61BB"/>
    <w:rsid w:val="009375E2"/>
    <w:rsid w:val="00965CEE"/>
    <w:rsid w:val="00A12966"/>
    <w:rsid w:val="00A66C11"/>
    <w:rsid w:val="00AF6E8E"/>
    <w:rsid w:val="00B66E20"/>
    <w:rsid w:val="00B67989"/>
    <w:rsid w:val="00B9090C"/>
    <w:rsid w:val="00BF2E83"/>
    <w:rsid w:val="00C57D70"/>
    <w:rsid w:val="00C64692"/>
    <w:rsid w:val="00C76EE8"/>
    <w:rsid w:val="00C8017F"/>
    <w:rsid w:val="00CD407A"/>
    <w:rsid w:val="00D23FE6"/>
    <w:rsid w:val="00DC6E0E"/>
    <w:rsid w:val="00E17D66"/>
    <w:rsid w:val="00E45643"/>
    <w:rsid w:val="00E61A6E"/>
    <w:rsid w:val="00EF3019"/>
    <w:rsid w:val="00F25EB0"/>
    <w:rsid w:val="00F66D61"/>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styleId="BodyTextIndent2">
    <w:name w:val="Body Text Indent 2"/>
    <w:basedOn w:val="Normal"/>
    <w:link w:val="BodyTextIndent2Char"/>
    <w:rsid w:val="00C8017F"/>
    <w:pPr>
      <w:ind w:left="720" w:hanging="720"/>
      <w:jc w:val="left"/>
    </w:pPr>
    <w:rPr>
      <w:sz w:val="26"/>
    </w:rPr>
  </w:style>
  <w:style w:type="character" w:customStyle="1" w:styleId="BodyTextIndent2Char">
    <w:name w:val="Body Text Indent 2 Char"/>
    <w:basedOn w:val="DefaultParagraphFont"/>
    <w:link w:val="BodyTextIndent2"/>
    <w:rsid w:val="00C8017F"/>
    <w:rPr>
      <w:sz w:val="26"/>
    </w:rPr>
  </w:style>
  <w:style w:type="paragraph" w:customStyle="1" w:styleId="1Paragraph">
    <w:name w:val="1Paragraph"/>
    <w:rsid w:val="0027249F"/>
    <w:pPr>
      <w:tabs>
        <w:tab w:val="left" w:pos="720"/>
      </w:tabs>
      <w:snapToGrid w:val="0"/>
      <w:ind w:left="720" w:hanging="720"/>
    </w:pPr>
    <w:rPr>
      <w:sz w:val="24"/>
    </w:rPr>
  </w:style>
  <w:style w:type="paragraph" w:styleId="BodyText">
    <w:name w:val="Body Text"/>
    <w:basedOn w:val="Normal"/>
    <w:link w:val="BodyTextChar"/>
    <w:rsid w:val="00B66E20"/>
    <w:pPr>
      <w:spacing w:after="120"/>
    </w:pPr>
  </w:style>
  <w:style w:type="character" w:customStyle="1" w:styleId="BodyTextChar">
    <w:name w:val="Body Text Char"/>
    <w:basedOn w:val="DefaultParagraphFont"/>
    <w:link w:val="BodyText"/>
    <w:rsid w:val="00B66E20"/>
    <w:rPr>
      <w:sz w:val="24"/>
    </w:rPr>
  </w:style>
  <w:style w:type="paragraph" w:customStyle="1" w:styleId="HangingIndent">
    <w:name w:val="HangingIndent"/>
    <w:basedOn w:val="Normal"/>
    <w:rsid w:val="00B66E20"/>
    <w:pPr>
      <w:tabs>
        <w:tab w:val="right" w:pos="5760"/>
        <w:tab w:val="right" w:pos="6480"/>
        <w:tab w:val="right" w:pos="7200"/>
        <w:tab w:val="right" w:pos="7920"/>
        <w:tab w:val="right" w:pos="8640"/>
      </w:tabs>
      <w:ind w:left="360" w:hanging="360"/>
    </w:pPr>
  </w:style>
  <w:style w:type="paragraph" w:styleId="BlockText">
    <w:name w:val="Block Text"/>
    <w:basedOn w:val="Normal"/>
    <w:rsid w:val="00EF3019"/>
    <w:pPr>
      <w:widowControl w:val="0"/>
      <w:snapToGrid w:val="0"/>
      <w:ind w:left="720" w:right="486"/>
      <w:jc w:val="left"/>
      <w:outlineLvl w:val="0"/>
    </w:pPr>
    <w:rPr>
      <w:snapToGrid w:val="0"/>
    </w:r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3821-EA74-45EC-8C90-920B1657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13</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16</cp:revision>
  <cp:lastPrinted>2012-05-09T18:26:00Z</cp:lastPrinted>
  <dcterms:created xsi:type="dcterms:W3CDTF">2012-05-07T16:34:00Z</dcterms:created>
  <dcterms:modified xsi:type="dcterms:W3CDTF">2012-05-09T23:21:00Z</dcterms:modified>
</cp:coreProperties>
</file>