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65" w:rsidRDefault="000227C6">
      <w:pPr>
        <w:tabs>
          <w:tab w:val="left" w:pos="0"/>
          <w:tab w:val="left" w:pos="144"/>
          <w:tab w:val="left" w:pos="360"/>
          <w:tab w:val="left" w:pos="864"/>
          <w:tab w:val="left" w:pos="1008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8064"/>
          <w:tab w:val="left" w:pos="9504"/>
          <w:tab w:val="left" w:pos="10080"/>
        </w:tabs>
        <w:jc w:val="center"/>
        <w:outlineLvl w:val="0"/>
        <w:rPr>
          <w:caps/>
        </w:rPr>
      </w:pPr>
      <w:r>
        <w:t>STATEMENT OF PROCEEDINGS</w:t>
      </w:r>
    </w:p>
    <w:p w:rsidR="00E35065" w:rsidRDefault="000227C6">
      <w:pPr>
        <w:tabs>
          <w:tab w:val="left" w:pos="0"/>
          <w:tab w:val="left" w:pos="144"/>
          <w:tab w:val="left" w:pos="360"/>
          <w:tab w:val="left" w:pos="864"/>
          <w:tab w:val="left" w:pos="1008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8064"/>
          <w:tab w:val="left" w:pos="9504"/>
          <w:tab w:val="left" w:pos="10080"/>
        </w:tabs>
        <w:jc w:val="center"/>
        <w:outlineLvl w:val="0"/>
      </w:pPr>
      <w:r>
        <w:rPr>
          <w:caps/>
        </w:rPr>
        <w:t>COUNTY OF SAN DIEGO BOARD OF SUPERVISORS</w:t>
      </w:r>
    </w:p>
    <w:p w:rsidR="00E35065" w:rsidRDefault="00DB0C47">
      <w:pPr>
        <w:jc w:val="center"/>
      </w:pPr>
      <w:r>
        <w:t>SPECIAL</w:t>
      </w:r>
      <w:r w:rsidR="000227C6">
        <w:t xml:space="preserve"> MEETING</w:t>
      </w:r>
      <w:bookmarkStart w:id="0" w:name="Header"/>
      <w:bookmarkStart w:id="1" w:name="MeetingTitle"/>
      <w:bookmarkEnd w:id="0"/>
      <w:bookmarkEnd w:id="1"/>
    </w:p>
    <w:p w:rsidR="00E35065" w:rsidRDefault="000227C6">
      <w:pPr>
        <w:tabs>
          <w:tab w:val="center" w:pos="5450"/>
          <w:tab w:val="left" w:pos="8640"/>
          <w:tab w:val="left" w:pos="10080"/>
        </w:tabs>
        <w:jc w:val="center"/>
      </w:pPr>
      <w:bookmarkStart w:id="2" w:name="MeetingDate"/>
      <w:bookmarkEnd w:id="2"/>
      <w:r>
        <w:rPr>
          <w:b/>
        </w:rPr>
        <w:t xml:space="preserve">TUESDAY, </w:t>
      </w:r>
      <w:r w:rsidR="00917AB8">
        <w:rPr>
          <w:b/>
        </w:rPr>
        <w:t>MAY</w:t>
      </w:r>
      <w:r>
        <w:rPr>
          <w:b/>
        </w:rPr>
        <w:t xml:space="preserve"> </w:t>
      </w:r>
      <w:r w:rsidR="00917AB8">
        <w:rPr>
          <w:b/>
        </w:rPr>
        <w:t>28, 2013</w:t>
      </w:r>
    </w:p>
    <w:p w:rsidR="00E35065" w:rsidRDefault="000227C6">
      <w:pPr>
        <w:jc w:val="center"/>
      </w:pPr>
      <w:r>
        <w:t xml:space="preserve"> Board of Supervisors North Chamber</w:t>
      </w:r>
    </w:p>
    <w:p w:rsidR="00E35065" w:rsidRDefault="000227C6">
      <w:pPr>
        <w:jc w:val="center"/>
      </w:pPr>
      <w:r>
        <w:t>1600 Pacific Highway, Room 310, San Diego, California</w:t>
      </w:r>
    </w:p>
    <w:p w:rsidR="00E35065" w:rsidRDefault="00E35065"/>
    <w:p w:rsidR="00974B25" w:rsidRDefault="00974B25"/>
    <w:p w:rsidR="003F605E" w:rsidRDefault="003F605E">
      <w:pPr>
        <w:pStyle w:val="BodyTextIndent2"/>
        <w:spacing w:after="240" w:line="240" w:lineRule="auto"/>
        <w:ind w:left="0"/>
        <w:jc w:val="both"/>
      </w:pPr>
      <w:bookmarkStart w:id="3" w:name="SessionDescription"/>
      <w:bookmarkEnd w:id="3"/>
      <w:r>
        <w:t xml:space="preserve">Closed Session convened at </w:t>
      </w:r>
      <w:r w:rsidR="00917AB8" w:rsidRPr="00C53AD4">
        <w:t>11</w:t>
      </w:r>
      <w:r w:rsidRPr="00C53AD4">
        <w:t>:</w:t>
      </w:r>
      <w:r w:rsidR="00917AB8" w:rsidRPr="00C53AD4">
        <w:t>0</w:t>
      </w:r>
      <w:r w:rsidR="00C53AD4" w:rsidRPr="00C53AD4">
        <w:t>3</w:t>
      </w:r>
      <w:r w:rsidRPr="00C53AD4">
        <w:t xml:space="preserve"> </w:t>
      </w:r>
      <w:r w:rsidR="00917AB8" w:rsidRPr="00C53AD4">
        <w:t>a</w:t>
      </w:r>
      <w:r w:rsidRPr="00C53AD4">
        <w:t>.m.</w:t>
      </w:r>
      <w:r>
        <w:t xml:space="preserve"> </w:t>
      </w:r>
    </w:p>
    <w:p w:rsidR="00E35065" w:rsidRDefault="000227C6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Cs w:val="24"/>
        </w:rPr>
      </w:pPr>
      <w:r>
        <w:rPr>
          <w:szCs w:val="24"/>
        </w:rPr>
        <w:t xml:space="preserve">Present: </w:t>
      </w:r>
      <w:r w:rsidR="00C53AD4">
        <w:rPr>
          <w:szCs w:val="24"/>
        </w:rPr>
        <w:t xml:space="preserve"> </w:t>
      </w:r>
      <w:r>
        <w:rPr>
          <w:szCs w:val="24"/>
        </w:rPr>
        <w:t xml:space="preserve">Supervisors </w:t>
      </w:r>
      <w:r w:rsidR="00917AB8">
        <w:rPr>
          <w:szCs w:val="24"/>
        </w:rPr>
        <w:t>Greg Cox</w:t>
      </w:r>
      <w:r w:rsidR="00DB0C47">
        <w:rPr>
          <w:szCs w:val="24"/>
        </w:rPr>
        <w:t>, Chair</w:t>
      </w:r>
      <w:r>
        <w:rPr>
          <w:szCs w:val="24"/>
        </w:rPr>
        <w:t>man;</w:t>
      </w:r>
      <w:r w:rsidR="00917AB8">
        <w:rPr>
          <w:szCs w:val="24"/>
        </w:rPr>
        <w:t xml:space="preserve"> Dianne Jacob</w:t>
      </w:r>
      <w:r>
        <w:rPr>
          <w:szCs w:val="24"/>
        </w:rPr>
        <w:t>, Vice Chair</w:t>
      </w:r>
      <w:r w:rsidR="00917AB8">
        <w:rPr>
          <w:szCs w:val="24"/>
        </w:rPr>
        <w:t>wo</w:t>
      </w:r>
      <w:r>
        <w:rPr>
          <w:szCs w:val="24"/>
        </w:rPr>
        <w:t>man;</w:t>
      </w:r>
      <w:r w:rsidR="00917AB8">
        <w:rPr>
          <w:szCs w:val="24"/>
        </w:rPr>
        <w:t xml:space="preserve"> Dave Roberts; </w:t>
      </w:r>
      <w:r w:rsidR="00C53AD4">
        <w:rPr>
          <w:szCs w:val="24"/>
        </w:rPr>
        <w:t xml:space="preserve">    </w:t>
      </w:r>
      <w:r w:rsidR="00917AB8">
        <w:rPr>
          <w:szCs w:val="24"/>
        </w:rPr>
        <w:t>Ron Roberts</w:t>
      </w:r>
      <w:r>
        <w:rPr>
          <w:szCs w:val="24"/>
        </w:rPr>
        <w:t>; also Thomas J. Pastuszka, Clerk.</w:t>
      </w:r>
    </w:p>
    <w:p w:rsidR="00C53AD4" w:rsidRDefault="00C53AD4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Cs w:val="24"/>
        </w:rPr>
      </w:pPr>
    </w:p>
    <w:p w:rsidR="00C53AD4" w:rsidRDefault="00C53AD4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Cs w:val="24"/>
        </w:rPr>
      </w:pPr>
      <w:r>
        <w:rPr>
          <w:szCs w:val="24"/>
        </w:rPr>
        <w:t>Absent:  Supervisor Bill Horn</w:t>
      </w:r>
    </w:p>
    <w:p w:rsidR="00E35065" w:rsidRDefault="00E35065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Cs w:val="24"/>
        </w:rPr>
      </w:pPr>
    </w:p>
    <w:p w:rsidR="00E35065" w:rsidRDefault="00DB0C47">
      <w:r>
        <w:t xml:space="preserve">Public </w:t>
      </w:r>
      <w:r w:rsidR="003F605E">
        <w:t xml:space="preserve">Communication </w:t>
      </w:r>
      <w:r>
        <w:t>Speakers: None.</w:t>
      </w:r>
    </w:p>
    <w:p w:rsidR="00E35065" w:rsidRDefault="00E35065">
      <w:pPr>
        <w:tabs>
          <w:tab w:val="left" w:pos="-1530"/>
          <w:tab w:val="left" w:pos="-450"/>
          <w:tab w:val="left" w:pos="-180"/>
        </w:tabs>
      </w:pPr>
    </w:p>
    <w:tbl>
      <w:tblPr>
        <w:tblStyle w:val="TableGrid"/>
        <w:tblW w:w="946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8294"/>
      </w:tblGrid>
      <w:tr w:rsidR="00DA4FC2" w:rsidRPr="00144F7A" w:rsidTr="00DA4FC2">
        <w:trPr>
          <w:trHeight w:val="413"/>
        </w:trPr>
        <w:tc>
          <w:tcPr>
            <w:tcW w:w="1174" w:type="dxa"/>
            <w:vAlign w:val="center"/>
          </w:tcPr>
          <w:p w:rsidR="00DA4FC2" w:rsidRPr="00144F7A" w:rsidRDefault="00DA4FC2" w:rsidP="00DA4FC2">
            <w:pPr>
              <w:ind w:left="-90"/>
              <w:jc w:val="left"/>
              <w:rPr>
                <w:b/>
              </w:rPr>
            </w:pPr>
            <w:r w:rsidRPr="00144F7A">
              <w:rPr>
                <w:b/>
              </w:rPr>
              <w:t>Agenda #</w:t>
            </w:r>
          </w:p>
        </w:tc>
        <w:tc>
          <w:tcPr>
            <w:tcW w:w="8294" w:type="dxa"/>
            <w:vAlign w:val="center"/>
          </w:tcPr>
          <w:p w:rsidR="00DA4FC2" w:rsidRPr="00144F7A" w:rsidRDefault="00DA4FC2" w:rsidP="00A91511">
            <w:pPr>
              <w:jc w:val="left"/>
              <w:rPr>
                <w:b/>
              </w:rPr>
            </w:pPr>
            <w:r w:rsidRPr="00144F7A">
              <w:rPr>
                <w:b/>
              </w:rPr>
              <w:t>Subject</w:t>
            </w:r>
          </w:p>
        </w:tc>
      </w:tr>
    </w:tbl>
    <w:p w:rsidR="00DA4FC2" w:rsidRDefault="00DA4FC2" w:rsidP="00DA4FC2">
      <w:pPr>
        <w:jc w:val="left"/>
      </w:pPr>
    </w:p>
    <w:tbl>
      <w:tblPr>
        <w:tblStyle w:val="GridTable1LightAccent1"/>
        <w:tblW w:w="946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280"/>
      </w:tblGrid>
      <w:tr w:rsidR="00DA4FC2" w:rsidRPr="00FD6262" w:rsidTr="00DA4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bottom w:val="none" w:sz="0" w:space="0" w:color="auto"/>
            </w:tcBorders>
          </w:tcPr>
          <w:p w:rsidR="00DA4FC2" w:rsidRPr="000F073D" w:rsidRDefault="00DA4FC2" w:rsidP="00DA4FC2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bottom w:val="none" w:sz="0" w:space="0" w:color="auto"/>
            </w:tcBorders>
          </w:tcPr>
          <w:p w:rsidR="00DA4FC2" w:rsidRPr="0067459D" w:rsidRDefault="00DA4FC2" w:rsidP="00A9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CLOSED SESSION</w:t>
            </w:r>
          </w:p>
        </w:tc>
      </w:tr>
    </w:tbl>
    <w:p w:rsidR="00DA4FC2" w:rsidRDefault="00DA4FC2">
      <w:pPr>
        <w:tabs>
          <w:tab w:val="left" w:pos="-1530"/>
          <w:tab w:val="left" w:pos="-450"/>
          <w:tab w:val="left" w:pos="-180"/>
        </w:tabs>
      </w:pPr>
    </w:p>
    <w:p w:rsidR="00E35065" w:rsidRDefault="00E35065">
      <w:pPr>
        <w:outlineLvl w:val="0"/>
      </w:pPr>
    </w:p>
    <w:tbl>
      <w:tblPr>
        <w:tblW w:w="936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170"/>
        <w:gridCol w:w="1530"/>
        <w:gridCol w:w="6660"/>
      </w:tblGrid>
      <w:tr w:rsidR="00DB0C47" w:rsidTr="00974B25">
        <w:tc>
          <w:tcPr>
            <w:tcW w:w="1170" w:type="dxa"/>
          </w:tcPr>
          <w:p w:rsidR="00DB0C47" w:rsidRDefault="00DB0C47" w:rsidP="00974B25">
            <w:pPr>
              <w:pStyle w:val="BLTemplate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30" w:type="dxa"/>
          </w:tcPr>
          <w:p w:rsidR="00DB0C47" w:rsidRDefault="00DB0C47" w:rsidP="003C3934">
            <w:pPr>
              <w:pStyle w:val="BLTemplate"/>
              <w:jc w:val="left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6660" w:type="dxa"/>
          </w:tcPr>
          <w:p w:rsidR="00DB0C47" w:rsidRPr="007C30F9" w:rsidRDefault="00DB0C47" w:rsidP="00DB0C47">
            <w:pPr>
              <w:pStyle w:val="JustifiedCOB"/>
            </w:pPr>
            <w:r w:rsidRPr="007C30F9">
              <w:fldChar w:fldCharType="begin"/>
            </w:r>
            <w:r w:rsidRPr="007C30F9">
              <w:instrText xml:space="preserve">  MACROBUTTON NoMacro </w:instrText>
            </w:r>
            <w:r w:rsidRPr="007C30F9">
              <w:fldChar w:fldCharType="end"/>
            </w:r>
            <w:r>
              <w:rPr>
                <w:b/>
              </w:rPr>
              <w:t>CLOSED SESSION</w:t>
            </w:r>
            <w:r w:rsidRPr="007C30F9">
              <w:rPr>
                <w:b/>
              </w:rPr>
              <w:t xml:space="preserve"> (</w:t>
            </w:r>
            <w:r w:rsidRPr="004A1FFD">
              <w:rPr>
                <w:b/>
              </w:rPr>
              <w:t>DISTRICT</w:t>
            </w:r>
            <w:r>
              <w:rPr>
                <w:b/>
              </w:rPr>
              <w:t>S</w:t>
            </w:r>
            <w:r w:rsidRPr="007C30F9">
              <w:rPr>
                <w:b/>
              </w:rPr>
              <w:t xml:space="preserve">: </w:t>
            </w:r>
            <w:r>
              <w:rPr>
                <w:b/>
              </w:rPr>
              <w:t>ALL</w:t>
            </w:r>
            <w:r w:rsidRPr="007C30F9">
              <w:rPr>
                <w:b/>
              </w:rPr>
              <w:t>)</w:t>
            </w:r>
          </w:p>
        </w:tc>
      </w:tr>
      <w:tr w:rsidR="00DB0C47" w:rsidTr="00974B25">
        <w:tc>
          <w:tcPr>
            <w:tcW w:w="1170" w:type="dxa"/>
          </w:tcPr>
          <w:p w:rsidR="00DB0C47" w:rsidRDefault="00DB0C47" w:rsidP="003C3934">
            <w:pPr>
              <w:pStyle w:val="BLTemplate"/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  <w:vAlign w:val="bottom"/>
          </w:tcPr>
          <w:p w:rsidR="00DB0C47" w:rsidRDefault="00DB0C47" w:rsidP="003C3934">
            <w:pPr>
              <w:pStyle w:val="BLTemplate"/>
            </w:pPr>
            <w:r>
              <w:rPr>
                <w:b/>
              </w:rPr>
              <w:t>OVERVIEW:</w:t>
            </w:r>
          </w:p>
        </w:tc>
      </w:tr>
      <w:tr w:rsidR="00DB0C47" w:rsidTr="00974B25">
        <w:tc>
          <w:tcPr>
            <w:tcW w:w="1170" w:type="dxa"/>
          </w:tcPr>
          <w:p w:rsidR="00DB0C47" w:rsidRDefault="00DB0C47" w:rsidP="003C3934">
            <w:pPr>
              <w:pStyle w:val="BLTemplate"/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</w:tcPr>
          <w:sdt>
            <w:sdtPr>
              <w:alias w:val="OVERVIEW"/>
              <w:tag w:val="OVERVIEW"/>
              <w:id w:val="11182253"/>
              <w:placeholder>
                <w:docPart w:val="2DD5049948F74B6283644834F7DACE74"/>
              </w:placeholder>
            </w:sdtPr>
            <w:sdtEndPr>
              <w:rPr>
                <w:b/>
                <w:bCs/>
              </w:rPr>
            </w:sdtEndPr>
            <w:sdtContent>
              <w:p w:rsidR="00974B25" w:rsidRPr="00974B25" w:rsidRDefault="00974B25" w:rsidP="00974B25">
                <w:pPr>
                  <w:ind w:left="540" w:right="-94" w:hanging="540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A.</w:t>
                </w:r>
                <w:r w:rsidRPr="00974B25">
                  <w:rPr>
                    <w:szCs w:val="24"/>
                  </w:rPr>
                  <w:tab/>
                  <w:t>CONFERENCE WITH LABOR NEGOTIATORS</w:t>
                </w:r>
              </w:p>
              <w:p w:rsidR="00974B25" w:rsidRPr="00974B25" w:rsidRDefault="00974B25" w:rsidP="00974B25">
                <w:pPr>
                  <w:ind w:left="540" w:right="-216"/>
                  <w:jc w:val="left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(Government Code section 54957.6)</w:t>
                </w:r>
              </w:p>
              <w:p w:rsidR="00974B25" w:rsidRPr="00974B25" w:rsidRDefault="00974B25" w:rsidP="00974B25">
                <w:pPr>
                  <w:ind w:left="540" w:right="-216"/>
                  <w:jc w:val="left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Designated Representatives:  Don Turko, Jeannine Seher</w:t>
                </w:r>
              </w:p>
              <w:p w:rsidR="00974B25" w:rsidRPr="00974B25" w:rsidRDefault="00974B25" w:rsidP="00974B25">
                <w:pPr>
                  <w:ind w:left="540" w:right="-216"/>
                  <w:jc w:val="left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Employee Organizations:  All</w:t>
                </w:r>
              </w:p>
              <w:p w:rsidR="00974B25" w:rsidRPr="00974B25" w:rsidRDefault="00974B25" w:rsidP="00974B25">
                <w:pPr>
                  <w:jc w:val="left"/>
                  <w:rPr>
                    <w:b/>
                    <w:bCs/>
                    <w:szCs w:val="24"/>
                  </w:rPr>
                </w:pPr>
              </w:p>
              <w:p w:rsidR="00974B25" w:rsidRPr="00974B25" w:rsidRDefault="00974B25" w:rsidP="00974B25">
                <w:pPr>
                  <w:ind w:left="540" w:right="-94" w:hanging="540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B.</w:t>
                </w:r>
                <w:r w:rsidRPr="00974B25">
                  <w:rPr>
                    <w:szCs w:val="24"/>
                  </w:rPr>
                  <w:tab/>
                  <w:t>CONFERENCE WITH LEGAL COUNSEL - ANTICIPATED LITIGATION</w:t>
                </w:r>
              </w:p>
              <w:p w:rsidR="00974B25" w:rsidRPr="00974B25" w:rsidRDefault="00974B25" w:rsidP="00974B25">
                <w:pPr>
                  <w:ind w:left="540"/>
                  <w:jc w:val="left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Significant exposure to litigation pursuant to paragraph 2 of subdivision (d) of Government Code section 54956.9:  (Number of Potential Cases – 1)</w:t>
                </w:r>
              </w:p>
              <w:p w:rsidR="00974B25" w:rsidRPr="00974B25" w:rsidRDefault="00974B25" w:rsidP="00974B25">
                <w:pPr>
                  <w:ind w:left="720" w:right="-216" w:hanging="720"/>
                  <w:jc w:val="left"/>
                  <w:rPr>
                    <w:szCs w:val="24"/>
                  </w:rPr>
                </w:pPr>
              </w:p>
              <w:p w:rsidR="00974B25" w:rsidRPr="00974B25" w:rsidRDefault="00974B25" w:rsidP="00974B25">
                <w:pPr>
                  <w:ind w:left="540" w:right="-94" w:hanging="540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C.</w:t>
                </w:r>
                <w:r w:rsidRPr="00974B25">
                  <w:rPr>
                    <w:szCs w:val="24"/>
                  </w:rPr>
                  <w:tab/>
                  <w:t>CONFERENCE WITH LEGAL COUNSEL - ANTICIPATED LITIGATION</w:t>
                </w:r>
              </w:p>
              <w:p w:rsidR="00974B25" w:rsidRPr="00974B25" w:rsidRDefault="00974B25" w:rsidP="00974B25">
                <w:pPr>
                  <w:ind w:left="540"/>
                  <w:jc w:val="left"/>
                  <w:rPr>
                    <w:szCs w:val="24"/>
                  </w:rPr>
                </w:pPr>
                <w:r w:rsidRPr="00974B25">
                  <w:rPr>
                    <w:szCs w:val="24"/>
                  </w:rPr>
                  <w:t>Initiation of litigation pursuant to paragraph 4 of subdivision (d) of Government Code section 54956.9:  (Number of Cases – 1)</w:t>
                </w:r>
              </w:p>
              <w:p w:rsidR="00DB0C47" w:rsidRPr="00974B25" w:rsidRDefault="00D53BA8" w:rsidP="00974B25">
                <w:pPr>
                  <w:ind w:left="540" w:right="450"/>
                  <w:rPr>
                    <w:b/>
                    <w:bCs/>
                  </w:rPr>
                </w:pPr>
              </w:p>
            </w:sdtContent>
          </w:sdt>
        </w:tc>
      </w:tr>
      <w:tr w:rsidR="00DB0C47" w:rsidTr="00974B25">
        <w:tc>
          <w:tcPr>
            <w:tcW w:w="1170" w:type="dxa"/>
          </w:tcPr>
          <w:p w:rsidR="00DB0C47" w:rsidRDefault="00DB0C47" w:rsidP="003C3934">
            <w:pPr>
              <w:pStyle w:val="BLTemplate"/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  <w:vAlign w:val="bottom"/>
          </w:tcPr>
          <w:p w:rsidR="00DB0C47" w:rsidRDefault="00DB0C47" w:rsidP="003C3934">
            <w:pPr>
              <w:pStyle w:val="BLTemplate"/>
            </w:pPr>
            <w:r>
              <w:rPr>
                <w:b/>
              </w:rPr>
              <w:t>ACTION</w:t>
            </w:r>
            <w:r w:rsidR="001E2C7D">
              <w:rPr>
                <w:b/>
              </w:rPr>
              <w:t>:</w:t>
            </w:r>
          </w:p>
        </w:tc>
      </w:tr>
      <w:tr w:rsidR="00DB0C47" w:rsidTr="00974B25">
        <w:tc>
          <w:tcPr>
            <w:tcW w:w="1170" w:type="dxa"/>
          </w:tcPr>
          <w:p w:rsidR="00DB0C47" w:rsidRDefault="00DB0C47" w:rsidP="003C3934">
            <w:pPr>
              <w:pStyle w:val="BLTemplate"/>
              <w:jc w:val="center"/>
              <w:rPr>
                <w:b/>
              </w:rPr>
            </w:pPr>
          </w:p>
        </w:tc>
        <w:tc>
          <w:tcPr>
            <w:tcW w:w="8190" w:type="dxa"/>
            <w:gridSpan w:val="2"/>
            <w:vAlign w:val="bottom"/>
          </w:tcPr>
          <w:p w:rsidR="006E537B" w:rsidRDefault="003F605E" w:rsidP="006E537B">
            <w:pPr>
              <w:pStyle w:val="HangingIndent"/>
              <w:tabs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</w:pPr>
            <w:r w:rsidRPr="00D53BA8">
              <w:t>No reportable matters.</w:t>
            </w:r>
          </w:p>
          <w:p w:rsidR="00DB0C47" w:rsidRDefault="00DB0C47" w:rsidP="003C3934">
            <w:pPr>
              <w:pStyle w:val="BLTemplate"/>
              <w:rPr>
                <w:b/>
              </w:rPr>
            </w:pPr>
          </w:p>
        </w:tc>
      </w:tr>
    </w:tbl>
    <w:p w:rsidR="001E2C7D" w:rsidRDefault="001E2C7D" w:rsidP="0070139B">
      <w:pPr>
        <w:outlineLvl w:val="0"/>
      </w:pPr>
    </w:p>
    <w:p w:rsidR="00974B25" w:rsidRDefault="00974B25" w:rsidP="0070139B">
      <w:pPr>
        <w:outlineLvl w:val="0"/>
      </w:pPr>
    </w:p>
    <w:p w:rsidR="00974B25" w:rsidRDefault="00974B25" w:rsidP="0070139B">
      <w:pPr>
        <w:outlineLvl w:val="0"/>
      </w:pPr>
    </w:p>
    <w:p w:rsidR="00974B25" w:rsidRDefault="00974B25" w:rsidP="0070139B">
      <w:pPr>
        <w:outlineLvl w:val="0"/>
      </w:pPr>
    </w:p>
    <w:p w:rsidR="00974B25" w:rsidRDefault="00974B25" w:rsidP="0070139B">
      <w:pPr>
        <w:outlineLvl w:val="0"/>
      </w:pPr>
    </w:p>
    <w:p w:rsidR="001E2C7D" w:rsidRDefault="001E2C7D">
      <w:pPr>
        <w:tabs>
          <w:tab w:val="left" w:pos="-360"/>
        </w:tabs>
        <w:snapToGrid w:val="0"/>
        <w:outlineLvl w:val="0"/>
      </w:pPr>
    </w:p>
    <w:p w:rsidR="00E35065" w:rsidRDefault="000227C6">
      <w:pPr>
        <w:tabs>
          <w:tab w:val="left" w:pos="-360"/>
        </w:tabs>
        <w:snapToGrid w:val="0"/>
        <w:outlineLvl w:val="0"/>
      </w:pPr>
      <w:r>
        <w:t>There being no further business, t</w:t>
      </w:r>
      <w:r w:rsidR="006E537B">
        <w:t xml:space="preserve">he Board adjourned at </w:t>
      </w:r>
      <w:r w:rsidR="00D53BA8">
        <w:t>11:</w:t>
      </w:r>
      <w:bookmarkStart w:id="4" w:name="_GoBack"/>
      <w:bookmarkEnd w:id="4"/>
      <w:r w:rsidR="00D53BA8" w:rsidRPr="00D53BA8">
        <w:t>57 a</w:t>
      </w:r>
      <w:r w:rsidR="009D7572" w:rsidRPr="00D53BA8">
        <w:t>.m.</w:t>
      </w:r>
    </w:p>
    <w:p w:rsidR="00E35065" w:rsidRDefault="00E35065">
      <w:pPr>
        <w:tabs>
          <w:tab w:val="left" w:pos="-360"/>
          <w:tab w:val="left" w:pos="6540"/>
        </w:tabs>
        <w:snapToGrid w:val="0"/>
        <w:outlineLvl w:val="0"/>
      </w:pPr>
    </w:p>
    <w:p w:rsidR="00E35065" w:rsidRDefault="000227C6">
      <w:pPr>
        <w:tabs>
          <w:tab w:val="left" w:pos="-1530"/>
          <w:tab w:val="left" w:pos="-450"/>
          <w:tab w:val="left" w:pos="-360"/>
          <w:tab w:val="left" w:pos="-180"/>
        </w:tabs>
        <w:ind w:left="-720"/>
        <w:jc w:val="center"/>
        <w:outlineLvl w:val="0"/>
        <w:rPr>
          <w:szCs w:val="24"/>
        </w:rPr>
      </w:pPr>
      <w:r>
        <w:rPr>
          <w:szCs w:val="24"/>
        </w:rPr>
        <w:t>THOMAS J. PASTUSZKA</w:t>
      </w:r>
    </w:p>
    <w:p w:rsidR="00E35065" w:rsidRDefault="000227C6">
      <w:pPr>
        <w:tabs>
          <w:tab w:val="left" w:pos="-1530"/>
          <w:tab w:val="left" w:pos="-450"/>
          <w:tab w:val="left" w:pos="-360"/>
          <w:tab w:val="left" w:pos="-180"/>
          <w:tab w:val="left" w:pos="1340"/>
          <w:tab w:val="left" w:pos="1724"/>
          <w:tab w:val="left" w:pos="2012"/>
          <w:tab w:val="left" w:pos="2300"/>
          <w:tab w:val="left" w:pos="2588"/>
          <w:tab w:val="left" w:pos="2876"/>
          <w:tab w:val="left" w:pos="3164"/>
          <w:tab w:val="left" w:pos="3452"/>
          <w:tab w:val="left" w:pos="8636"/>
        </w:tabs>
        <w:ind w:left="-720"/>
        <w:jc w:val="center"/>
        <w:rPr>
          <w:szCs w:val="24"/>
        </w:rPr>
      </w:pPr>
      <w:bookmarkStart w:id="5" w:name="Clerk"/>
      <w:bookmarkEnd w:id="5"/>
      <w:r>
        <w:rPr>
          <w:szCs w:val="24"/>
        </w:rPr>
        <w:t>Clerk of the Board of Supervisors</w:t>
      </w:r>
    </w:p>
    <w:p w:rsidR="00E35065" w:rsidRDefault="000227C6">
      <w:pPr>
        <w:tabs>
          <w:tab w:val="left" w:pos="-1530"/>
          <w:tab w:val="left" w:pos="-450"/>
          <w:tab w:val="left" w:pos="-360"/>
          <w:tab w:val="left" w:pos="-180"/>
          <w:tab w:val="left" w:pos="1340"/>
          <w:tab w:val="left" w:pos="1724"/>
          <w:tab w:val="left" w:pos="2012"/>
          <w:tab w:val="left" w:pos="2300"/>
          <w:tab w:val="left" w:pos="2588"/>
          <w:tab w:val="left" w:pos="2876"/>
          <w:tab w:val="left" w:pos="3164"/>
          <w:tab w:val="left" w:pos="3452"/>
          <w:tab w:val="left" w:pos="8636"/>
        </w:tabs>
        <w:ind w:left="-720"/>
        <w:jc w:val="center"/>
        <w:rPr>
          <w:szCs w:val="24"/>
        </w:rPr>
      </w:pPr>
      <w:r>
        <w:rPr>
          <w:szCs w:val="24"/>
        </w:rPr>
        <w:t>County of San Diego, State of California</w:t>
      </w:r>
    </w:p>
    <w:p w:rsidR="00E35065" w:rsidRDefault="00E35065">
      <w:pPr>
        <w:tabs>
          <w:tab w:val="left" w:pos="-1530"/>
          <w:tab w:val="left" w:pos="-450"/>
          <w:tab w:val="left" w:pos="-360"/>
          <w:tab w:val="left" w:pos="-180"/>
        </w:tabs>
        <w:rPr>
          <w:szCs w:val="24"/>
        </w:rPr>
      </w:pPr>
    </w:p>
    <w:p w:rsidR="00E35065" w:rsidRDefault="000227C6" w:rsidP="0070139B">
      <w:pPr>
        <w:tabs>
          <w:tab w:val="left" w:pos="-1530"/>
          <w:tab w:val="left" w:pos="-450"/>
          <w:tab w:val="left" w:pos="-360"/>
          <w:tab w:val="left" w:pos="-180"/>
        </w:tabs>
      </w:pPr>
      <w:r>
        <w:rPr>
          <w:szCs w:val="24"/>
        </w:rPr>
        <w:t xml:space="preserve">Discussion: </w:t>
      </w:r>
      <w:r w:rsidR="0070139B">
        <w:rPr>
          <w:szCs w:val="24"/>
        </w:rPr>
        <w:t>Potter</w:t>
      </w:r>
    </w:p>
    <w:p w:rsidR="00E35065" w:rsidRDefault="000227C6">
      <w:r>
        <w:t xml:space="preserve">Notes by: </w:t>
      </w:r>
      <w:bookmarkStart w:id="6" w:name="NotesBy"/>
      <w:bookmarkEnd w:id="6"/>
      <w:r>
        <w:t xml:space="preserve"> </w:t>
      </w:r>
      <w:r w:rsidR="009D7572">
        <w:t>Vizcarra</w:t>
      </w:r>
    </w:p>
    <w:p w:rsidR="00E35065" w:rsidRDefault="00E35065"/>
    <w:p w:rsidR="00E35065" w:rsidRDefault="000227C6">
      <w:r>
        <w:t>NOTE: This Statement of Proceedings sets forth all actions taken by the  on the matters stated, but not necessarily the chronological sequence in which the matters were taken up.</w:t>
      </w:r>
      <w:bookmarkStart w:id="7" w:name="Note"/>
      <w:bookmarkEnd w:id="7"/>
    </w:p>
    <w:p w:rsidR="00E35065" w:rsidRDefault="00E35065"/>
    <w:sectPr w:rsidR="00E35065" w:rsidSect="00E35065">
      <w:footerReference w:type="even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CE" w:rsidRDefault="009C43CE">
      <w:r>
        <w:separator/>
      </w:r>
    </w:p>
  </w:endnote>
  <w:endnote w:type="continuationSeparator" w:id="0">
    <w:p w:rsidR="009C43CE" w:rsidRDefault="009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5E" w:rsidRDefault="003F60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05E" w:rsidRDefault="003F60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5E" w:rsidRDefault="003F60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BA8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05E" w:rsidRDefault="00917AB8">
    <w:pPr>
      <w:tabs>
        <w:tab w:val="left" w:pos="5040"/>
      </w:tabs>
      <w:ind w:right="432"/>
      <w:jc w:val="left"/>
      <w:rPr>
        <w:sz w:val="20"/>
      </w:rPr>
    </w:pPr>
    <w:r>
      <w:rPr>
        <w:sz w:val="20"/>
      </w:rPr>
      <w:t>05/28/2013</w:t>
    </w:r>
    <w:r w:rsidR="003F605E">
      <w:rPr>
        <w:sz w:val="20"/>
      </w:rPr>
      <w:t xml:space="preserve"> Special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CE" w:rsidRDefault="009C43CE">
      <w:r>
        <w:separator/>
      </w:r>
    </w:p>
  </w:footnote>
  <w:footnote w:type="continuationSeparator" w:id="0">
    <w:p w:rsidR="009C43CE" w:rsidRDefault="009C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E75"/>
    <w:multiLevelType w:val="hybridMultilevel"/>
    <w:tmpl w:val="0C267D6C"/>
    <w:lvl w:ilvl="0" w:tplc="A9B28022">
      <w:start w:val="1"/>
      <w:numFmt w:val="bullet"/>
      <w:pStyle w:val="BulletsLevel1CO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73F64"/>
    <w:multiLevelType w:val="multilevel"/>
    <w:tmpl w:val="89E4670C"/>
    <w:lvl w:ilvl="0">
      <w:start w:val="1"/>
      <w:numFmt w:val="decimal"/>
      <w:pStyle w:val="NumberListCOB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0" w:legacyIndent="180"/>
      <w:lvlJc w:val="left"/>
      <w:pPr>
        <w:ind w:left="2700" w:hanging="180"/>
      </w:pPr>
    </w:lvl>
  </w:abstractNum>
  <w:abstractNum w:abstractNumId="2">
    <w:nsid w:val="51D0520C"/>
    <w:multiLevelType w:val="hybridMultilevel"/>
    <w:tmpl w:val="421A722E"/>
    <w:lvl w:ilvl="0" w:tplc="A9640D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65EA4"/>
    <w:multiLevelType w:val="hybridMultilevel"/>
    <w:tmpl w:val="E7C63D42"/>
    <w:lvl w:ilvl="0" w:tplc="E294E71C">
      <w:start w:val="1"/>
      <w:numFmt w:val="bullet"/>
      <w:pStyle w:val="BulletsLevel2CO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1E73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saveInvalidXml/>
  <w:hdrShapeDefaults>
    <o:shapedefaults v:ext="edit" spidmax="46081">
      <o:colormenu v:ext="edit" strokecolor="black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65"/>
    <w:rsid w:val="000227C6"/>
    <w:rsid w:val="000E4EBA"/>
    <w:rsid w:val="00132647"/>
    <w:rsid w:val="001E2C7D"/>
    <w:rsid w:val="0023157F"/>
    <w:rsid w:val="003C3934"/>
    <w:rsid w:val="003F605E"/>
    <w:rsid w:val="005164F2"/>
    <w:rsid w:val="006E537B"/>
    <w:rsid w:val="0070139B"/>
    <w:rsid w:val="0070304C"/>
    <w:rsid w:val="00714FCD"/>
    <w:rsid w:val="00751EF4"/>
    <w:rsid w:val="007F0FD4"/>
    <w:rsid w:val="00917AB8"/>
    <w:rsid w:val="00931453"/>
    <w:rsid w:val="00974B25"/>
    <w:rsid w:val="009C43CE"/>
    <w:rsid w:val="009D7572"/>
    <w:rsid w:val="00C4248A"/>
    <w:rsid w:val="00C53AD4"/>
    <w:rsid w:val="00CC2427"/>
    <w:rsid w:val="00D20760"/>
    <w:rsid w:val="00D53BA8"/>
    <w:rsid w:val="00D71BF2"/>
    <w:rsid w:val="00DA4FC2"/>
    <w:rsid w:val="00DB0C47"/>
    <w:rsid w:val="00E13075"/>
    <w:rsid w:val="00E3059A"/>
    <w:rsid w:val="00E35065"/>
    <w:rsid w:val="00E82D01"/>
    <w:rsid w:val="00E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regular-sop-item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931C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931CA"/>
    <w:pPr>
      <w:keepNext/>
      <w:tabs>
        <w:tab w:val="left" w:pos="0"/>
        <w:tab w:val="left" w:pos="576"/>
        <w:tab w:val="left" w:pos="720"/>
        <w:tab w:val="left" w:pos="1152"/>
        <w:tab w:val="left" w:pos="1344"/>
        <w:tab w:val="left" w:pos="1440"/>
        <w:tab w:val="left" w:pos="1612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86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931CA"/>
    <w:pPr>
      <w:keepNext/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iedCOB">
    <w:name w:val="Justified_COB"/>
    <w:rsid w:val="00C931CA"/>
    <w:pPr>
      <w:tabs>
        <w:tab w:val="left" w:pos="360"/>
      </w:tabs>
      <w:spacing w:after="240"/>
      <w:jc w:val="both"/>
    </w:pPr>
    <w:rPr>
      <w:sz w:val="24"/>
    </w:rPr>
  </w:style>
  <w:style w:type="character" w:customStyle="1" w:styleId="BoldCOB">
    <w:name w:val="Bold_COB"/>
    <w:basedOn w:val="DefaultParagraphFont"/>
    <w:rsid w:val="00C931CA"/>
    <w:rPr>
      <w:b/>
      <w:bCs/>
    </w:rPr>
  </w:style>
  <w:style w:type="paragraph" w:customStyle="1" w:styleId="BulletsLevel2COB">
    <w:name w:val="Bullets_Level_2_COB"/>
    <w:rsid w:val="00C931CA"/>
    <w:pPr>
      <w:numPr>
        <w:numId w:val="3"/>
      </w:numPr>
      <w:spacing w:after="240"/>
      <w:jc w:val="both"/>
    </w:pPr>
    <w:rPr>
      <w:sz w:val="24"/>
      <w:szCs w:val="24"/>
    </w:rPr>
  </w:style>
  <w:style w:type="character" w:customStyle="1" w:styleId="ItalicCOB">
    <w:name w:val="Italic_COB"/>
    <w:basedOn w:val="DefaultParagraphFont"/>
    <w:rsid w:val="00C931CA"/>
    <w:rPr>
      <w:i/>
    </w:rPr>
  </w:style>
  <w:style w:type="paragraph" w:customStyle="1" w:styleId="BLTemplate">
    <w:name w:val="BL_Template"/>
    <w:rsid w:val="00C931CA"/>
    <w:pPr>
      <w:jc w:val="both"/>
    </w:pPr>
    <w:rPr>
      <w:sz w:val="24"/>
      <w:szCs w:val="24"/>
    </w:rPr>
  </w:style>
  <w:style w:type="paragraph" w:customStyle="1" w:styleId="NumberListCOB">
    <w:name w:val="Number_List_COB"/>
    <w:rsid w:val="00C931CA"/>
    <w:pPr>
      <w:numPr>
        <w:numId w:val="4"/>
      </w:numPr>
      <w:tabs>
        <w:tab w:val="left" w:pos="360"/>
      </w:tabs>
      <w:spacing w:after="240"/>
      <w:jc w:val="both"/>
    </w:pPr>
    <w:rPr>
      <w:sz w:val="24"/>
    </w:rPr>
  </w:style>
  <w:style w:type="character" w:customStyle="1" w:styleId="UnderlineCOB">
    <w:name w:val="Underline_COB"/>
    <w:basedOn w:val="DefaultParagraphFont"/>
    <w:rsid w:val="00C931CA"/>
    <w:rPr>
      <w:u w:val="single"/>
    </w:rPr>
  </w:style>
  <w:style w:type="paragraph" w:styleId="Header">
    <w:name w:val="header"/>
    <w:basedOn w:val="Normal"/>
    <w:rsid w:val="00C931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31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1CA"/>
  </w:style>
  <w:style w:type="character" w:customStyle="1" w:styleId="BoldItalicCOB">
    <w:name w:val="Bold+Italic_COB"/>
    <w:basedOn w:val="DefaultParagraphFont"/>
    <w:rsid w:val="00C931CA"/>
    <w:rPr>
      <w:b/>
      <w:i/>
    </w:rPr>
  </w:style>
  <w:style w:type="character" w:customStyle="1" w:styleId="BoldUnderlineCOB">
    <w:name w:val="Bold+Underline_COB"/>
    <w:basedOn w:val="DefaultParagraphFont"/>
    <w:rsid w:val="00C931CA"/>
    <w:rPr>
      <w:b/>
      <w:u w:val="single"/>
    </w:rPr>
  </w:style>
  <w:style w:type="paragraph" w:customStyle="1" w:styleId="CenterCOB">
    <w:name w:val="Center_COB"/>
    <w:basedOn w:val="JustifiedCOB"/>
    <w:rsid w:val="00C931CA"/>
    <w:pPr>
      <w:jc w:val="center"/>
    </w:pPr>
  </w:style>
  <w:style w:type="character" w:customStyle="1" w:styleId="SubscriptCOB">
    <w:name w:val="Subscript_COB"/>
    <w:basedOn w:val="DefaultParagraphFont"/>
    <w:rsid w:val="00C931CA"/>
    <w:rPr>
      <w:vertAlign w:val="subscript"/>
    </w:rPr>
  </w:style>
  <w:style w:type="character" w:customStyle="1" w:styleId="SuperscriptCOB">
    <w:name w:val="Superscript_COB"/>
    <w:basedOn w:val="DefaultParagraphFont"/>
    <w:rsid w:val="00C931CA"/>
    <w:rPr>
      <w:vertAlign w:val="superscript"/>
    </w:rPr>
  </w:style>
  <w:style w:type="paragraph" w:customStyle="1" w:styleId="BulletsLevel1COB">
    <w:name w:val="Bullets_Level_1_COB"/>
    <w:rsid w:val="00C931CA"/>
    <w:pPr>
      <w:numPr>
        <w:numId w:val="5"/>
      </w:numPr>
    </w:pPr>
    <w:rPr>
      <w:sz w:val="24"/>
      <w:szCs w:val="24"/>
    </w:rPr>
  </w:style>
  <w:style w:type="paragraph" w:styleId="BodyTextIndent2">
    <w:name w:val="Body Text Indent 2"/>
    <w:basedOn w:val="Normal"/>
    <w:rsid w:val="00C931CA"/>
    <w:pPr>
      <w:widowControl w:val="0"/>
      <w:spacing w:after="120" w:line="480" w:lineRule="auto"/>
      <w:ind w:left="360"/>
      <w:jc w:val="left"/>
    </w:pPr>
    <w:rPr>
      <w:snapToGrid w:val="0"/>
    </w:rPr>
  </w:style>
  <w:style w:type="paragraph" w:customStyle="1" w:styleId="1Paragraph">
    <w:name w:val="1Paragraph"/>
    <w:rsid w:val="00C931CA"/>
    <w:pPr>
      <w:tabs>
        <w:tab w:val="left" w:pos="720"/>
      </w:tabs>
      <w:snapToGrid w:val="0"/>
      <w:ind w:left="720" w:hanging="720"/>
    </w:pPr>
    <w:rPr>
      <w:sz w:val="24"/>
    </w:rPr>
  </w:style>
  <w:style w:type="paragraph" w:customStyle="1" w:styleId="HangingIndent">
    <w:name w:val="HangingIndent"/>
    <w:basedOn w:val="Normal"/>
    <w:rsid w:val="00C931CA"/>
    <w:pPr>
      <w:tabs>
        <w:tab w:val="right" w:pos="5760"/>
        <w:tab w:val="right" w:pos="6480"/>
        <w:tab w:val="right" w:pos="7200"/>
        <w:tab w:val="right" w:pos="7920"/>
        <w:tab w:val="right" w:pos="8640"/>
      </w:tabs>
      <w:ind w:left="360" w:hanging="360"/>
    </w:pPr>
  </w:style>
  <w:style w:type="table" w:styleId="TableGrid">
    <w:name w:val="Table Grid"/>
    <w:basedOn w:val="TableNormal"/>
    <w:rsid w:val="00C931C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0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3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A4FC2"/>
    <w:pPr>
      <w:ind w:left="720"/>
      <w:contextualSpacing/>
    </w:pPr>
    <w:rPr>
      <w:sz w:val="22"/>
      <w:szCs w:val="22"/>
    </w:rPr>
  </w:style>
  <w:style w:type="table" w:customStyle="1" w:styleId="GridTable1LightAccent1">
    <w:name w:val="Grid Table 1 Light Accent 1"/>
    <w:basedOn w:val="TableNormal"/>
    <w:uiPriority w:val="46"/>
    <w:rsid w:val="00DA4FC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931C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931CA"/>
    <w:pPr>
      <w:keepNext/>
      <w:tabs>
        <w:tab w:val="left" w:pos="0"/>
        <w:tab w:val="left" w:pos="576"/>
        <w:tab w:val="left" w:pos="720"/>
        <w:tab w:val="left" w:pos="1152"/>
        <w:tab w:val="left" w:pos="1344"/>
        <w:tab w:val="left" w:pos="1440"/>
        <w:tab w:val="left" w:pos="1612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864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931CA"/>
    <w:pPr>
      <w:keepNext/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iedCOB">
    <w:name w:val="Justified_COB"/>
    <w:rsid w:val="00C931CA"/>
    <w:pPr>
      <w:tabs>
        <w:tab w:val="left" w:pos="360"/>
      </w:tabs>
      <w:spacing w:after="240"/>
      <w:jc w:val="both"/>
    </w:pPr>
    <w:rPr>
      <w:sz w:val="24"/>
    </w:rPr>
  </w:style>
  <w:style w:type="character" w:customStyle="1" w:styleId="BoldCOB">
    <w:name w:val="Bold_COB"/>
    <w:basedOn w:val="DefaultParagraphFont"/>
    <w:rsid w:val="00C931CA"/>
    <w:rPr>
      <w:b/>
      <w:bCs/>
    </w:rPr>
  </w:style>
  <w:style w:type="paragraph" w:customStyle="1" w:styleId="BulletsLevel2COB">
    <w:name w:val="Bullets_Level_2_COB"/>
    <w:rsid w:val="00C931CA"/>
    <w:pPr>
      <w:numPr>
        <w:numId w:val="3"/>
      </w:numPr>
      <w:spacing w:after="240"/>
      <w:jc w:val="both"/>
    </w:pPr>
    <w:rPr>
      <w:sz w:val="24"/>
      <w:szCs w:val="24"/>
    </w:rPr>
  </w:style>
  <w:style w:type="character" w:customStyle="1" w:styleId="ItalicCOB">
    <w:name w:val="Italic_COB"/>
    <w:basedOn w:val="DefaultParagraphFont"/>
    <w:rsid w:val="00C931CA"/>
    <w:rPr>
      <w:i/>
    </w:rPr>
  </w:style>
  <w:style w:type="paragraph" w:customStyle="1" w:styleId="BLTemplate">
    <w:name w:val="BL_Template"/>
    <w:rsid w:val="00C931CA"/>
    <w:pPr>
      <w:jc w:val="both"/>
    </w:pPr>
    <w:rPr>
      <w:sz w:val="24"/>
      <w:szCs w:val="24"/>
    </w:rPr>
  </w:style>
  <w:style w:type="paragraph" w:customStyle="1" w:styleId="NumberListCOB">
    <w:name w:val="Number_List_COB"/>
    <w:rsid w:val="00C931CA"/>
    <w:pPr>
      <w:numPr>
        <w:numId w:val="4"/>
      </w:numPr>
      <w:tabs>
        <w:tab w:val="left" w:pos="360"/>
      </w:tabs>
      <w:spacing w:after="240"/>
      <w:jc w:val="both"/>
    </w:pPr>
    <w:rPr>
      <w:sz w:val="24"/>
    </w:rPr>
  </w:style>
  <w:style w:type="character" w:customStyle="1" w:styleId="UnderlineCOB">
    <w:name w:val="Underline_COB"/>
    <w:basedOn w:val="DefaultParagraphFont"/>
    <w:rsid w:val="00C931CA"/>
    <w:rPr>
      <w:u w:val="single"/>
    </w:rPr>
  </w:style>
  <w:style w:type="paragraph" w:styleId="Header">
    <w:name w:val="header"/>
    <w:basedOn w:val="Normal"/>
    <w:rsid w:val="00C931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31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1CA"/>
  </w:style>
  <w:style w:type="character" w:customStyle="1" w:styleId="BoldItalicCOB">
    <w:name w:val="Bold+Italic_COB"/>
    <w:basedOn w:val="DefaultParagraphFont"/>
    <w:rsid w:val="00C931CA"/>
    <w:rPr>
      <w:b/>
      <w:i/>
    </w:rPr>
  </w:style>
  <w:style w:type="character" w:customStyle="1" w:styleId="BoldUnderlineCOB">
    <w:name w:val="Bold+Underline_COB"/>
    <w:basedOn w:val="DefaultParagraphFont"/>
    <w:rsid w:val="00C931CA"/>
    <w:rPr>
      <w:b/>
      <w:u w:val="single"/>
    </w:rPr>
  </w:style>
  <w:style w:type="paragraph" w:customStyle="1" w:styleId="CenterCOB">
    <w:name w:val="Center_COB"/>
    <w:basedOn w:val="JustifiedCOB"/>
    <w:rsid w:val="00C931CA"/>
    <w:pPr>
      <w:jc w:val="center"/>
    </w:pPr>
  </w:style>
  <w:style w:type="character" w:customStyle="1" w:styleId="SubscriptCOB">
    <w:name w:val="Subscript_COB"/>
    <w:basedOn w:val="DefaultParagraphFont"/>
    <w:rsid w:val="00C931CA"/>
    <w:rPr>
      <w:vertAlign w:val="subscript"/>
    </w:rPr>
  </w:style>
  <w:style w:type="character" w:customStyle="1" w:styleId="SuperscriptCOB">
    <w:name w:val="Superscript_COB"/>
    <w:basedOn w:val="DefaultParagraphFont"/>
    <w:rsid w:val="00C931CA"/>
    <w:rPr>
      <w:vertAlign w:val="superscript"/>
    </w:rPr>
  </w:style>
  <w:style w:type="paragraph" w:customStyle="1" w:styleId="BulletsLevel1COB">
    <w:name w:val="Bullets_Level_1_COB"/>
    <w:rsid w:val="00C931CA"/>
    <w:pPr>
      <w:numPr>
        <w:numId w:val="5"/>
      </w:numPr>
    </w:pPr>
    <w:rPr>
      <w:sz w:val="24"/>
      <w:szCs w:val="24"/>
    </w:rPr>
  </w:style>
  <w:style w:type="paragraph" w:styleId="BodyTextIndent2">
    <w:name w:val="Body Text Indent 2"/>
    <w:basedOn w:val="Normal"/>
    <w:rsid w:val="00C931CA"/>
    <w:pPr>
      <w:widowControl w:val="0"/>
      <w:spacing w:after="120" w:line="480" w:lineRule="auto"/>
      <w:ind w:left="360"/>
      <w:jc w:val="left"/>
    </w:pPr>
    <w:rPr>
      <w:snapToGrid w:val="0"/>
    </w:rPr>
  </w:style>
  <w:style w:type="paragraph" w:customStyle="1" w:styleId="1Paragraph">
    <w:name w:val="1Paragraph"/>
    <w:rsid w:val="00C931CA"/>
    <w:pPr>
      <w:tabs>
        <w:tab w:val="left" w:pos="720"/>
      </w:tabs>
      <w:snapToGrid w:val="0"/>
      <w:ind w:left="720" w:hanging="720"/>
    </w:pPr>
    <w:rPr>
      <w:sz w:val="24"/>
    </w:rPr>
  </w:style>
  <w:style w:type="paragraph" w:customStyle="1" w:styleId="HangingIndent">
    <w:name w:val="HangingIndent"/>
    <w:basedOn w:val="Normal"/>
    <w:rsid w:val="00C931CA"/>
    <w:pPr>
      <w:tabs>
        <w:tab w:val="right" w:pos="5760"/>
        <w:tab w:val="right" w:pos="6480"/>
        <w:tab w:val="right" w:pos="7200"/>
        <w:tab w:val="right" w:pos="7920"/>
        <w:tab w:val="right" w:pos="8640"/>
      </w:tabs>
      <w:ind w:left="360" w:hanging="360"/>
    </w:pPr>
  </w:style>
  <w:style w:type="table" w:styleId="TableGrid">
    <w:name w:val="Table Grid"/>
    <w:basedOn w:val="TableNormal"/>
    <w:rsid w:val="00C931C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0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3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A4FC2"/>
    <w:pPr>
      <w:ind w:left="720"/>
      <w:contextualSpacing/>
    </w:pPr>
    <w:rPr>
      <w:sz w:val="22"/>
      <w:szCs w:val="22"/>
    </w:rPr>
  </w:style>
  <w:style w:type="table" w:customStyle="1" w:styleId="GridTable1LightAccent1">
    <w:name w:val="Grid Table 1 Light Accent 1"/>
    <w:basedOn w:val="TableNormal"/>
    <w:uiPriority w:val="46"/>
    <w:rsid w:val="00DA4FC2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D-WR-680\Development\Templates\SOP\SDSOP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D5049948F74B6283644834F7DA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3262-BE6D-4750-9A50-68E7D3D86A30}"/>
      </w:docPartPr>
      <w:docPartBody>
        <w:p w:rsidR="00D20447" w:rsidRDefault="00066882" w:rsidP="00066882">
          <w:pPr>
            <w:pStyle w:val="2DD5049948F74B6283644834F7DACE74"/>
          </w:pPr>
          <w:r w:rsidRPr="000966B6">
            <w:rPr>
              <w:b/>
              <w:bCs/>
              <w:szCs w:val="20"/>
            </w:rPr>
            <w:t>[</w:t>
          </w:r>
          <w:r w:rsidRPr="000966B6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 type</w:t>
          </w:r>
          <w:r w:rsidRPr="000966B6">
            <w:rPr>
              <w:rStyle w:val="PlaceholderText"/>
            </w:rPr>
            <w:t>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82"/>
    <w:rsid w:val="00066882"/>
    <w:rsid w:val="00D2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66882"/>
    <w:rPr>
      <w:color w:val="808080"/>
    </w:rPr>
  </w:style>
  <w:style w:type="paragraph" w:customStyle="1" w:styleId="2DD5049948F74B6283644834F7DACE74">
    <w:name w:val="2DD5049948F74B6283644834F7DACE74"/>
    <w:rsid w:val="000668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66882"/>
    <w:rPr>
      <w:color w:val="808080"/>
    </w:rPr>
  </w:style>
  <w:style w:type="paragraph" w:customStyle="1" w:styleId="2DD5049948F74B6283644834F7DACE74">
    <w:name w:val="2DD5049948F74B6283644834F7DACE74"/>
    <w:rsid w:val="00066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SDSOPTemplate.dot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PROCEEDINGS</vt:lpstr>
    </vt:vector>
  </TitlesOfParts>
  <Company>COUNTY OF SAN DIEGO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PROCEEDINGS</dc:title>
  <dc:creator>Jayaprakash R Boreddy</dc:creator>
  <cp:lastModifiedBy>nvizcarr</cp:lastModifiedBy>
  <cp:revision>7</cp:revision>
  <cp:lastPrinted>2011-09-06T23:22:00Z</cp:lastPrinted>
  <dcterms:created xsi:type="dcterms:W3CDTF">2013-05-21T22:44:00Z</dcterms:created>
  <dcterms:modified xsi:type="dcterms:W3CDTF">2013-05-28T19:00:00Z</dcterms:modified>
</cp:coreProperties>
</file>