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E64A10" w:rsidRDefault="00E64A10">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JULY 10,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customXml w:uri="regular-agenda-item" w:element="PREV_MTG_DATE_TEXT">
            <w:p w:rsidR="00882744" w:rsidRDefault="00882744" w:rsidP="00882744">
              <w:pPr>
                <w:spacing w:after="240"/>
              </w:pPr>
              <w:r>
                <w:t xml:space="preserve">Meeting was called to order at </w:t>
              </w:r>
              <w:r w:rsidR="00CF32A7">
                <w:t>9:04</w:t>
              </w:r>
              <w:r>
                <w:t xml:space="preserve"> a.m.</w:t>
              </w:r>
            </w:p>
          </w:customXml>
          <w:p w:rsidR="00882744" w:rsidRDefault="00882744" w:rsidP="00882744">
            <w:pPr>
              <w:pStyle w:val="1Paragraph"/>
              <w:tabs>
                <w:tab w:val="clear" w:pos="720"/>
                <w:tab w:val="left" w:pos="450"/>
              </w:tabs>
              <w:ind w:left="0" w:firstLine="0"/>
              <w:jc w:val="both"/>
            </w:pPr>
            <w:r w:rsidRPr="005756AA">
              <w:t xml:space="preserve">PRESENT:  Supervisors </w:t>
            </w:r>
            <w:r>
              <w:t>Ron Roberts, Chairman</w:t>
            </w:r>
            <w:r w:rsidRPr="005756AA">
              <w:t xml:space="preserve">; </w:t>
            </w:r>
            <w:r>
              <w:t>Greg Cox, Vice Chairman; Dianne Jacob;              Pam Slater-Price; Bill Horn;</w:t>
            </w:r>
            <w:r w:rsidRPr="005756AA">
              <w:t xml:space="preserve"> also Thomas J. Pastuszka, Clerk.</w:t>
            </w:r>
          </w:p>
          <w:p w:rsidR="00882744" w:rsidRDefault="00882744" w:rsidP="00882744"/>
          <w:p w:rsidR="00882744" w:rsidRDefault="00882744" w:rsidP="00882744">
            <w:pPr>
              <w:spacing w:after="240"/>
            </w:pPr>
            <w:r w:rsidRPr="006716F0">
              <w:t>AYES:</w:t>
            </w:r>
            <w:r w:rsidRPr="00DB556F">
              <w:t xml:space="preserve">  Cox, Jacob, Slater-Price, </w:t>
            </w:r>
            <w:r>
              <w:t xml:space="preserve">Roberts, </w:t>
            </w:r>
            <w:r w:rsidRPr="00DB556F">
              <w:t>Horn</w:t>
            </w:r>
          </w:p>
          <w:p w:rsidR="00882744" w:rsidRPr="003D1A33" w:rsidRDefault="00882744" w:rsidP="00882744">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451558" w:rsidRDefault="00BE2B29" w:rsidP="00882744">
            <w:pPr>
              <w:ind w:left="720"/>
            </w:pPr>
          </w:p>
        </w:customXml>
        <w:p w:rsidR="00451558" w:rsidRDefault="00451558"/>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rsidRPr="00E64A10">
              <w:customXml w:uri="regular-agenda-item" w:element="AGENDA_INDEX">
                <w:tc>
                  <w:tcPr>
                    <w:tcW w:w="864" w:type="dxa"/>
                  </w:tcPr>
                  <w:p w:rsidR="00451558" w:rsidRPr="00E64A10" w:rsidRDefault="00451558">
                    <w:pPr>
                      <w:pStyle w:val="BLTemplate"/>
                      <w:jc w:val="center"/>
                      <w:rPr>
                        <w:b/>
                      </w:rPr>
                    </w:pPr>
                    <w:r w:rsidRPr="00E64A10">
                      <w:t>1.</w:t>
                    </w:r>
                  </w:p>
                </w:tc>
              </w:customXml>
              <w:customXml w:uri="regular-agenda-item" w:element="SUBJECT">
                <w:tc>
                  <w:tcPr>
                    <w:tcW w:w="8496" w:type="dxa"/>
                  </w:tcPr>
                  <w:p w:rsidR="00A56A6F" w:rsidRPr="00E64A10" w:rsidRDefault="00BE2B29" w:rsidP="001B5DC5">
                    <w:pPr>
                      <w:pStyle w:val="JustifiedCOB"/>
                    </w:pPr>
                    <w:r w:rsidRPr="00E64A10">
                      <w:fldChar w:fldCharType="begin"/>
                    </w:r>
                    <w:r w:rsidR="0029169C" w:rsidRPr="00E64A10">
                      <w:instrText xml:space="preserve">  MACROBUTTON NoMacro </w:instrText>
                    </w:r>
                    <w:r w:rsidRPr="00E64A10">
                      <w:fldChar w:fldCharType="end"/>
                    </w:r>
                    <w:r w:rsidR="0029169C" w:rsidRPr="00E64A10">
                      <w:t xml:space="preserve">CLOSED SESSION </w:t>
                    </w:r>
                  </w:p>
                </w:tc>
              </w:customXml>
            </w:tr>
          </w:customXml>
        </w:tbl>
        <w:p w:rsidR="001C0ECB" w:rsidRDefault="001C0ECB">
          <w:pPr>
            <w:tabs>
              <w:tab w:val="center" w:pos="5450"/>
              <w:tab w:val="left" w:pos="8640"/>
            </w:tabs>
            <w:rPr>
              <w:u w:val="single"/>
            </w:rPr>
          </w:pPr>
          <w:bookmarkStart w:id="2" w:name="Catalog"/>
          <w:bookmarkEnd w:id="2"/>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1C0ECB" w:rsidRDefault="001C0ECB">
          <w:pPr>
            <w:tabs>
              <w:tab w:val="center" w:pos="5450"/>
              <w:tab w:val="left" w:pos="8640"/>
            </w:tabs>
            <w:rPr>
              <w:u w:val="single"/>
            </w:rPr>
          </w:pPr>
        </w:p>
        <w:p w:rsidR="00882744" w:rsidRDefault="00882744">
          <w:pPr>
            <w:tabs>
              <w:tab w:val="center" w:pos="5450"/>
              <w:tab w:val="left" w:pos="8640"/>
            </w:tabs>
            <w:rPr>
              <w:u w:val="single"/>
            </w:rPr>
          </w:pPr>
        </w:p>
        <w:p w:rsidR="00882744" w:rsidRDefault="00882744">
          <w:pPr>
            <w:tabs>
              <w:tab w:val="center" w:pos="5450"/>
              <w:tab w:val="left" w:pos="8640"/>
            </w:tabs>
            <w:rPr>
              <w:u w:val="single"/>
            </w:rPr>
          </w:pPr>
        </w:p>
        <w:p w:rsidR="001C0ECB" w:rsidRDefault="001C0ECB" w:rsidP="001C0ECB">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882744" w:rsidRDefault="00882744">
          <w:pPr>
            <w:tabs>
              <w:tab w:val="center" w:pos="5450"/>
              <w:tab w:val="left" w:pos="8640"/>
            </w:tabs>
            <w:rPr>
              <w:u w:val="single"/>
            </w:rPr>
          </w:pP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810"/>
              <w:gridCol w:w="1494"/>
              <w:gridCol w:w="7056"/>
            </w:tblGrid>
            <w:customXml w:uri="regular-agenda-item" w:element="DETAILS_ROW">
              <w:tr w:rsidR="00451558" w:rsidRPr="0016033F" w:rsidTr="009739EF">
                <w:customXml w:uri="regular-agenda-item" w:element="AGENDA_INDEX">
                  <w:tc>
                    <w:tcPr>
                      <w:tcW w:w="810" w:type="dxa"/>
                    </w:tcPr>
                    <w:p w:rsidR="00451558" w:rsidRPr="0016033F" w:rsidRDefault="00451558">
                      <w:pPr>
                        <w:pStyle w:val="BLTemplate"/>
                        <w:jc w:val="center"/>
                        <w:rPr>
                          <w:b/>
                        </w:rPr>
                      </w:pPr>
                      <w:r w:rsidRPr="0016033F">
                        <w:rPr>
                          <w:b/>
                        </w:rPr>
                        <w:t>IA1.</w:t>
                      </w:r>
                    </w:p>
                  </w:tc>
                </w:customXml>
                <w:customXml w:uri="regular-agenda-item" w:element="CATEGORY">
                  <w:tc>
                    <w:tcPr>
                      <w:tcW w:w="1494" w:type="dxa"/>
                    </w:tcPr>
                    <w:p w:rsidR="00451558" w:rsidRPr="0016033F" w:rsidRDefault="00451558">
                      <w:pPr>
                        <w:pStyle w:val="BLTemplate"/>
                        <w:jc w:val="left"/>
                        <w:rPr>
                          <w:b/>
                        </w:rPr>
                      </w:pPr>
                      <w:r w:rsidRPr="0016033F">
                        <w:rPr>
                          <w:b/>
                        </w:rPr>
                        <w:t>SUBJECT:</w:t>
                      </w:r>
                    </w:p>
                  </w:tc>
                </w:customXml>
                <w:customXml w:uri="regular-agenda-item" w:element="SUBJECT">
                  <w:tc>
                    <w:tcPr>
                      <w:tcW w:w="7056" w:type="dxa"/>
                    </w:tcPr>
                    <w:p w:rsidR="00A56A6F" w:rsidRPr="0016033F" w:rsidRDefault="00BE2B29">
                      <w:pPr>
                        <w:pStyle w:val="JustifiedCOB"/>
                      </w:pPr>
                      <w:r w:rsidRPr="0016033F">
                        <w:fldChar w:fldCharType="begin"/>
                      </w:r>
                      <w:r w:rsidR="0029169C" w:rsidRPr="0016033F">
                        <w:instrText xml:space="preserve">  MACROBUTTON NoMacro </w:instrText>
                      </w:r>
                      <w:r w:rsidRPr="0016033F">
                        <w:fldChar w:fldCharType="end"/>
                      </w:r>
                      <w:r w:rsidR="0029169C" w:rsidRPr="0016033F">
                        <w:rPr>
                          <w:b/>
                        </w:rPr>
                        <w:t>CLOSED SESSION (DISTRICTS: ALL)</w:t>
                      </w:r>
                    </w:p>
                  </w:tc>
                </w:customXml>
              </w:tr>
            </w:customXml>
            <w:customXml w:uri="regular-agenda-item" w:element="DETAILS_ROW">
              <w:tr w:rsidR="00451558" w:rsidRPr="0016033F" w:rsidTr="009739EF">
                <w:tc>
                  <w:tcPr>
                    <w:tcW w:w="810" w:type="dxa"/>
                  </w:tcPr>
                  <w:p w:rsidR="00451558" w:rsidRPr="0016033F" w:rsidRDefault="00451558">
                    <w:pPr>
                      <w:pStyle w:val="BLTemplate"/>
                      <w:jc w:val="center"/>
                      <w:rPr>
                        <w:b/>
                      </w:rPr>
                    </w:pPr>
                  </w:p>
                </w:tc>
                <w:customXml w:uri="regular-agenda-item" w:element="HEADER">
                  <w:tc>
                    <w:tcPr>
                      <w:tcW w:w="8550" w:type="dxa"/>
                      <w:gridSpan w:val="2"/>
                      <w:vAlign w:val="bottom"/>
                    </w:tcPr>
                    <w:p w:rsidR="00451558" w:rsidRPr="0016033F" w:rsidRDefault="00451558">
                      <w:pPr>
                        <w:pStyle w:val="BLTemplate"/>
                      </w:pPr>
                      <w:r w:rsidRPr="0016033F">
                        <w:rPr>
                          <w:b/>
                        </w:rPr>
                        <w:t>OVERVIEW:</w:t>
                      </w:r>
                    </w:p>
                  </w:tc>
                </w:customXml>
              </w:tr>
            </w:customXml>
            <w:customXml w:uri="regular-agenda-item" w:element="DETAILS_ROW">
              <w:tr w:rsidR="00451558" w:rsidRPr="0016033F" w:rsidTr="009739EF">
                <w:tc>
                  <w:tcPr>
                    <w:tcW w:w="810" w:type="dxa"/>
                  </w:tcPr>
                  <w:p w:rsidR="00451558" w:rsidRPr="0016033F" w:rsidRDefault="00451558">
                    <w:pPr>
                      <w:pStyle w:val="BLTemplate"/>
                      <w:jc w:val="center"/>
                      <w:rPr>
                        <w:b/>
                      </w:rPr>
                    </w:pPr>
                  </w:p>
                </w:tc>
                <w:customXml w:uri="regular-agenda-item" w:element="HEADER">
                  <w:tc>
                    <w:tcPr>
                      <w:tcW w:w="8550" w:type="dxa"/>
                      <w:gridSpan w:val="2"/>
                    </w:tcPr>
                    <w:p w:rsidR="00A56A6F" w:rsidRPr="0016033F" w:rsidRDefault="0029169C" w:rsidP="00833FD2">
                      <w:pPr>
                        <w:numPr>
                          <w:ilvl w:val="0"/>
                          <w:numId w:val="12"/>
                        </w:numPr>
                        <w:tabs>
                          <w:tab w:val="left" w:pos="468"/>
                        </w:tabs>
                        <w:ind w:left="288" w:right="-216" w:hanging="270"/>
                      </w:pPr>
                      <w:r w:rsidRPr="0016033F">
                        <w:t>CONFERENCE WITH LEGAL COUNSEL - EXISTING LITIGATION</w:t>
                      </w:r>
                    </w:p>
                    <w:p w:rsidR="00A56A6F" w:rsidRPr="0016033F" w:rsidRDefault="0029169C" w:rsidP="00833FD2">
                      <w:pPr>
                        <w:ind w:left="468" w:right="360"/>
                      </w:pPr>
                      <w:r w:rsidRPr="0016033F">
                        <w:t>(Subdivision (a) of Government Code section 54956.9)</w:t>
                      </w:r>
                    </w:p>
                    <w:p w:rsidR="009739EF" w:rsidRDefault="0029169C" w:rsidP="00833FD2">
                      <w:pPr>
                        <w:ind w:left="468" w:right="634"/>
                      </w:pPr>
                      <w:r w:rsidRPr="0016033F">
                        <w:t>Debie Woodruff, et al. v. County of San Diego In-Home Supportive Services Public Authority, et al.; San Diego County Superior Court, No. 37-2008-00096957-CU-OE-CTL</w:t>
                      </w:r>
                    </w:p>
                    <w:p w:rsidR="00A56A6F" w:rsidRPr="0016033F" w:rsidRDefault="00A56A6F" w:rsidP="00833FD2">
                      <w:pPr>
                        <w:ind w:left="468" w:right="634"/>
                      </w:pPr>
                    </w:p>
                  </w:tc>
                </w:customXml>
              </w:tr>
            </w:customXml>
            <w:tr w:rsidR="009739EF" w:rsidRPr="00A82792" w:rsidTr="009739EF">
              <w:tc>
                <w:tcPr>
                  <w:tcW w:w="810" w:type="dxa"/>
                </w:tcPr>
                <w:p w:rsidR="009739EF" w:rsidRPr="00A82792" w:rsidRDefault="009739EF" w:rsidP="00CF32A7">
                  <w:pPr>
                    <w:rPr>
                      <w:b/>
                    </w:rPr>
                  </w:pPr>
                </w:p>
              </w:tc>
              <w:tc>
                <w:tcPr>
                  <w:tcW w:w="8550" w:type="dxa"/>
                  <w:gridSpan w:val="2"/>
                </w:tcPr>
                <w:p w:rsidR="009739EF" w:rsidRPr="00A82792" w:rsidRDefault="009739EF" w:rsidP="00CF32A7">
                  <w:pPr>
                    <w:rPr>
                      <w:b/>
                      <w:szCs w:val="26"/>
                    </w:rPr>
                  </w:pPr>
                  <w:r w:rsidRPr="00A82792">
                    <w:rPr>
                      <w:b/>
                      <w:szCs w:val="26"/>
                    </w:rPr>
                    <w:t>ACTION:</w:t>
                  </w:r>
                </w:p>
              </w:tc>
            </w:tr>
            <w:tr w:rsidR="009739EF" w:rsidRPr="00A82792" w:rsidTr="009739EF">
              <w:tc>
                <w:tcPr>
                  <w:tcW w:w="810" w:type="dxa"/>
                </w:tcPr>
                <w:p w:rsidR="009739EF" w:rsidRPr="00A82792" w:rsidRDefault="009739EF" w:rsidP="00CF32A7">
                  <w:pPr>
                    <w:pStyle w:val="BodyText"/>
                    <w:ind w:left="72"/>
                    <w:rPr>
                      <w:b/>
                    </w:rPr>
                  </w:pPr>
                </w:p>
              </w:tc>
              <w:tc>
                <w:tcPr>
                  <w:tcW w:w="8550" w:type="dxa"/>
                  <w:gridSpan w:val="2"/>
                </w:tcPr>
                <w:p w:rsidR="009739EF" w:rsidRPr="00A82792" w:rsidRDefault="009739EF" w:rsidP="00CF32A7">
                  <w:pPr>
                    <w:pStyle w:val="HangingIndent"/>
                    <w:keepNext/>
                    <w:tabs>
                      <w:tab w:val="clear" w:pos="5760"/>
                      <w:tab w:val="clear" w:pos="6480"/>
                      <w:tab w:val="clear" w:pos="7200"/>
                      <w:tab w:val="clear" w:pos="7920"/>
                      <w:tab w:val="clear" w:pos="8640"/>
                    </w:tabs>
                    <w:ind w:left="0" w:firstLine="0"/>
                  </w:pPr>
                  <w:r w:rsidRPr="00A82792">
                    <w:t>Any reportable matters will be announced on</w:t>
                  </w:r>
                  <w:r>
                    <w:t xml:space="preserve"> Wednesday, July 11, 2012</w:t>
                  </w:r>
                  <w:r w:rsidRPr="00A82792">
                    <w:t>, prior to the start of the Board of Supervisors Planning and Land Use meeting.</w:t>
                  </w:r>
                </w:p>
              </w:tc>
            </w:tr>
          </w:tbl>
          <w:p w:rsidR="00451558" w:rsidRDefault="00BE2B29"/>
        </w:customXml>
        <w:p w:rsidR="00882744" w:rsidRDefault="00882744" w:rsidP="00882744">
          <w:pPr>
            <w:spacing w:before="120" w:after="240"/>
            <w:ind w:right="576"/>
          </w:pPr>
          <w:r w:rsidRPr="00F81400">
            <w:t>There being no further busine</w:t>
          </w:r>
          <w:r>
            <w:t xml:space="preserve">ss, the Board adjourned at </w:t>
          </w:r>
          <w:r w:rsidR="00321360">
            <w:t>10:19</w:t>
          </w:r>
          <w:r>
            <w:t xml:space="preserve"> </w:t>
          </w:r>
          <w:r w:rsidR="00CF32A7">
            <w:t>a</w:t>
          </w:r>
          <w:r w:rsidRPr="00F81400">
            <w:t>.m.</w:t>
          </w:r>
        </w:p>
        <w:p w:rsidR="00882744" w:rsidRPr="00F81400" w:rsidRDefault="00882744" w:rsidP="00882744">
          <w:pPr>
            <w:spacing w:before="120"/>
            <w:ind w:left="806" w:right="576"/>
          </w:pPr>
        </w:p>
        <w:p w:rsidR="00882744" w:rsidRPr="00F81400" w:rsidRDefault="00882744" w:rsidP="00882744">
          <w:pPr>
            <w:snapToGrid w:val="0"/>
            <w:ind w:left="720"/>
            <w:jc w:val="center"/>
            <w:outlineLvl w:val="0"/>
          </w:pPr>
          <w:r w:rsidRPr="00F81400">
            <w:t>THOMAS J. PASTUSZKA</w:t>
          </w:r>
        </w:p>
        <w:p w:rsidR="00882744" w:rsidRPr="00F81400" w:rsidRDefault="00882744" w:rsidP="00882744">
          <w:pPr>
            <w:snapToGrid w:val="0"/>
            <w:ind w:left="720"/>
            <w:jc w:val="center"/>
            <w:outlineLvl w:val="0"/>
          </w:pPr>
          <w:r w:rsidRPr="00F81400">
            <w:t>In Home Supportive Services Public Authority</w:t>
          </w:r>
        </w:p>
        <w:p w:rsidR="00882744" w:rsidRPr="00F81400" w:rsidRDefault="00882744" w:rsidP="00882744">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882744" w:rsidRDefault="00882744" w:rsidP="00882744">
          <w:pPr>
            <w:snapToGrid w:val="0"/>
            <w:ind w:left="720"/>
            <w:outlineLvl w:val="0"/>
          </w:pPr>
        </w:p>
        <w:p w:rsidR="00882744" w:rsidRPr="00F81400" w:rsidRDefault="00882744" w:rsidP="00882744">
          <w:pPr>
            <w:snapToGrid w:val="0"/>
            <w:ind w:left="720"/>
            <w:outlineLvl w:val="0"/>
          </w:pPr>
        </w:p>
        <w:p w:rsidR="00882744" w:rsidRPr="00F81400" w:rsidRDefault="00882744" w:rsidP="00882744">
          <w:pPr>
            <w:snapToGrid w:val="0"/>
            <w:outlineLvl w:val="0"/>
          </w:pPr>
          <w:r>
            <w:t>Notes by: Vizcarra</w:t>
          </w:r>
        </w:p>
        <w:p w:rsidR="00882744" w:rsidRPr="00F81400" w:rsidRDefault="00882744" w:rsidP="00882744">
          <w:pPr>
            <w:snapToGrid w:val="0"/>
            <w:outlineLvl w:val="0"/>
          </w:pPr>
        </w:p>
        <w:p w:rsidR="00882744" w:rsidRDefault="00882744" w:rsidP="00882744">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BE2B29"/>
      </w:customXml>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A7" w:rsidRDefault="00CF32A7">
      <w:r>
        <w:separator/>
      </w:r>
    </w:p>
  </w:endnote>
  <w:endnote w:type="continuationSeparator" w:id="0">
    <w:p w:rsidR="00CF32A7" w:rsidRDefault="00CF3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A7" w:rsidRDefault="00BE2B29">
    <w:pPr>
      <w:pStyle w:val="Footer"/>
      <w:framePr w:wrap="around" w:vAnchor="text" w:hAnchor="margin" w:xAlign="right" w:y="1"/>
      <w:rPr>
        <w:rStyle w:val="PageNumber"/>
      </w:rPr>
    </w:pPr>
    <w:r>
      <w:rPr>
        <w:rStyle w:val="PageNumber"/>
      </w:rPr>
      <w:fldChar w:fldCharType="begin"/>
    </w:r>
    <w:r w:rsidR="00CF32A7">
      <w:rPr>
        <w:rStyle w:val="PageNumber"/>
      </w:rPr>
      <w:instrText xml:space="preserve">PAGE  </w:instrText>
    </w:r>
    <w:r>
      <w:rPr>
        <w:rStyle w:val="PageNumber"/>
      </w:rPr>
      <w:fldChar w:fldCharType="end"/>
    </w:r>
  </w:p>
  <w:p w:rsidR="00CF32A7" w:rsidRDefault="00CF32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A7" w:rsidRDefault="00BE2B29">
    <w:pPr>
      <w:pStyle w:val="Footer"/>
      <w:framePr w:wrap="around" w:vAnchor="text" w:hAnchor="margin" w:xAlign="right" w:y="1"/>
      <w:rPr>
        <w:rStyle w:val="PageNumber"/>
      </w:rPr>
    </w:pPr>
    <w:r>
      <w:rPr>
        <w:rStyle w:val="PageNumber"/>
      </w:rPr>
      <w:fldChar w:fldCharType="begin"/>
    </w:r>
    <w:r w:rsidR="00CF32A7">
      <w:rPr>
        <w:rStyle w:val="PageNumber"/>
      </w:rPr>
      <w:instrText xml:space="preserve">PAGE  </w:instrText>
    </w:r>
    <w:r>
      <w:rPr>
        <w:rStyle w:val="PageNumber"/>
      </w:rPr>
      <w:fldChar w:fldCharType="separate"/>
    </w:r>
    <w:r w:rsidR="00321360">
      <w:rPr>
        <w:rStyle w:val="PageNumber"/>
        <w:noProof/>
      </w:rPr>
      <w:t>2</w:t>
    </w:r>
    <w:r>
      <w:rPr>
        <w:rStyle w:val="PageNumber"/>
      </w:rPr>
      <w:fldChar w:fldCharType="end"/>
    </w:r>
  </w:p>
  <w:p w:rsidR="00CF32A7" w:rsidRDefault="00CF32A7">
    <w:pPr>
      <w:tabs>
        <w:tab w:val="left" w:pos="5040"/>
      </w:tabs>
      <w:ind w:right="432"/>
      <w:jc w:val="left"/>
      <w:rPr>
        <w:sz w:val="20"/>
      </w:rPr>
    </w:pPr>
    <w:r>
      <w:rPr>
        <w:sz w:val="20"/>
      </w:rPr>
      <w:t>07/10/2012 -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A7" w:rsidRDefault="00BE2B29">
    <w:pPr>
      <w:pStyle w:val="Footer"/>
      <w:framePr w:wrap="around" w:vAnchor="text" w:hAnchor="margin" w:xAlign="right" w:y="1"/>
      <w:rPr>
        <w:rStyle w:val="PageNumber"/>
      </w:rPr>
    </w:pPr>
    <w:r>
      <w:rPr>
        <w:rStyle w:val="PageNumber"/>
      </w:rPr>
      <w:fldChar w:fldCharType="begin"/>
    </w:r>
    <w:r w:rsidR="00CF32A7">
      <w:rPr>
        <w:rStyle w:val="PageNumber"/>
      </w:rPr>
      <w:instrText xml:space="preserve">PAGE  </w:instrText>
    </w:r>
    <w:r>
      <w:rPr>
        <w:rStyle w:val="PageNumber"/>
      </w:rPr>
      <w:fldChar w:fldCharType="separate"/>
    </w:r>
    <w:r w:rsidR="00CF32A7">
      <w:rPr>
        <w:rStyle w:val="PageNumber"/>
        <w:noProof/>
      </w:rPr>
      <w:t>2</w:t>
    </w:r>
    <w:r>
      <w:rPr>
        <w:rStyle w:val="PageNumber"/>
      </w:rPr>
      <w:fldChar w:fldCharType="end"/>
    </w:r>
  </w:p>
  <w:p w:rsidR="00CF32A7" w:rsidRDefault="00CF32A7">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A7" w:rsidRDefault="00CF32A7">
      <w:r>
        <w:separator/>
      </w:r>
    </w:p>
  </w:footnote>
  <w:footnote w:type="continuationSeparator" w:id="0">
    <w:p w:rsidR="00CF32A7" w:rsidRDefault="00CF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69D"/>
    <w:multiLevelType w:val="hybridMultilevel"/>
    <w:tmpl w:val="2DF8F1D4"/>
    <w:lvl w:ilvl="0" w:tplc="9EA21C3A">
      <w:start w:val="1"/>
      <w:numFmt w:val="upperLetter"/>
      <w:lvlText w:val="%1."/>
      <w:lvlJc w:val="left"/>
      <w:pPr>
        <w:ind w:left="648" w:hanging="360"/>
      </w:pPr>
      <w:rPr>
        <w:rFonts w:hint="default"/>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0A3E7A"/>
    <w:multiLevelType w:val="hybridMultilevel"/>
    <w:tmpl w:val="97F03D86"/>
    <w:lvl w:ilvl="0" w:tplc="F34AEE38">
      <w:start w:val="1"/>
      <w:numFmt w:val="upperLetter"/>
      <w:lvlText w:val="%1."/>
      <w:lvlJc w:val="left"/>
      <w:pPr>
        <w:ind w:left="378" w:hanging="360"/>
      </w:pPr>
      <w:rPr>
        <w:rFonts w:hint="default"/>
        <w:u w:val="singl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67810C19"/>
    <w:multiLevelType w:val="hybridMultilevel"/>
    <w:tmpl w:val="61464FA2"/>
    <w:lvl w:ilvl="0" w:tplc="88C8C010">
      <w:start w:val="1"/>
      <w:numFmt w:val="upperLetter"/>
      <w:lvlText w:val="%1."/>
      <w:lvlJc w:val="left"/>
      <w:pPr>
        <w:ind w:left="1458" w:hanging="360"/>
      </w:pPr>
      <w:rPr>
        <w:u w:val="none"/>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4"/>
  </w:num>
  <w:num w:numId="5">
    <w:abstractNumId w:val="6"/>
  </w:num>
  <w:num w:numId="6">
    <w:abstractNumId w:val="7"/>
  </w:num>
  <w:num w:numId="7">
    <w:abstractNumId w:val="6"/>
  </w:num>
  <w:num w:numId="8">
    <w:abstractNumId w:val="10"/>
  </w:num>
  <w:num w:numId="9">
    <w:abstractNumId w:val="1"/>
  </w:num>
  <w:num w:numId="10">
    <w:abstractNumId w:val="5"/>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558"/>
    <w:rsid w:val="000A6BDA"/>
    <w:rsid w:val="0016033F"/>
    <w:rsid w:val="001B5DC5"/>
    <w:rsid w:val="001C0ECB"/>
    <w:rsid w:val="00284ADE"/>
    <w:rsid w:val="0029169C"/>
    <w:rsid w:val="00321360"/>
    <w:rsid w:val="003A5F8A"/>
    <w:rsid w:val="00451558"/>
    <w:rsid w:val="005152F0"/>
    <w:rsid w:val="00666D11"/>
    <w:rsid w:val="007854CB"/>
    <w:rsid w:val="00806F55"/>
    <w:rsid w:val="00833FD2"/>
    <w:rsid w:val="00882744"/>
    <w:rsid w:val="00965CEE"/>
    <w:rsid w:val="009739EF"/>
    <w:rsid w:val="00A412C2"/>
    <w:rsid w:val="00A5007F"/>
    <w:rsid w:val="00A56A6F"/>
    <w:rsid w:val="00B56B1F"/>
    <w:rsid w:val="00B9090C"/>
    <w:rsid w:val="00BE2B29"/>
    <w:rsid w:val="00C76667"/>
    <w:rsid w:val="00CE210D"/>
    <w:rsid w:val="00CF32A7"/>
    <w:rsid w:val="00DC6E0E"/>
    <w:rsid w:val="00E17D66"/>
    <w:rsid w:val="00E61A6E"/>
    <w:rsid w:val="00E64A10"/>
    <w:rsid w:val="00EB5F78"/>
    <w:rsid w:val="00FB0DE8"/>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alloonText">
    <w:name w:val="Balloon Text"/>
    <w:basedOn w:val="Normal"/>
    <w:link w:val="BalloonTextChar"/>
    <w:rsid w:val="001C0ECB"/>
    <w:rPr>
      <w:rFonts w:ascii="Tahoma" w:hAnsi="Tahoma" w:cs="Tahoma"/>
      <w:sz w:val="16"/>
      <w:szCs w:val="16"/>
    </w:rPr>
  </w:style>
  <w:style w:type="character" w:customStyle="1" w:styleId="BalloonTextChar">
    <w:name w:val="Balloon Text Char"/>
    <w:basedOn w:val="DefaultParagraphFont"/>
    <w:link w:val="BalloonText"/>
    <w:rsid w:val="001C0ECB"/>
    <w:rPr>
      <w:rFonts w:ascii="Tahoma" w:hAnsi="Tahoma" w:cs="Tahoma"/>
      <w:sz w:val="16"/>
      <w:szCs w:val="16"/>
    </w:rPr>
  </w:style>
  <w:style w:type="paragraph" w:styleId="BodyText">
    <w:name w:val="Body Text"/>
    <w:basedOn w:val="Normal"/>
    <w:link w:val="BodyTextChar"/>
    <w:rsid w:val="009739EF"/>
    <w:pPr>
      <w:spacing w:after="120"/>
      <w:ind w:left="720"/>
      <w:jc w:val="left"/>
    </w:pPr>
  </w:style>
  <w:style w:type="character" w:customStyle="1" w:styleId="BodyTextChar">
    <w:name w:val="Body Text Char"/>
    <w:basedOn w:val="DefaultParagraphFont"/>
    <w:link w:val="BodyText"/>
    <w:rsid w:val="009739EF"/>
    <w:rPr>
      <w:sz w:val="24"/>
    </w:rPr>
  </w:style>
  <w:style w:type="paragraph" w:customStyle="1" w:styleId="HangingIndent">
    <w:name w:val="HangingIndent"/>
    <w:basedOn w:val="Normal"/>
    <w:rsid w:val="009739EF"/>
    <w:pPr>
      <w:tabs>
        <w:tab w:val="right" w:pos="5760"/>
        <w:tab w:val="right" w:pos="6480"/>
        <w:tab w:val="right" w:pos="7200"/>
        <w:tab w:val="right" w:pos="7920"/>
        <w:tab w:val="right" w:pos="8640"/>
      </w:tabs>
      <w:ind w:left="360" w:hanging="360"/>
    </w:pPr>
  </w:style>
  <w:style w:type="paragraph" w:styleId="BlockText">
    <w:name w:val="Block Text"/>
    <w:basedOn w:val="Normal"/>
    <w:rsid w:val="00882744"/>
    <w:pPr>
      <w:widowControl w:val="0"/>
      <w:snapToGrid w:val="0"/>
      <w:ind w:left="720" w:right="486"/>
      <w:jc w:val="left"/>
      <w:outlineLvl w:val="0"/>
    </w:pPr>
    <w:rPr>
      <w:snapToGrid w:val="0"/>
    </w:rPr>
  </w:style>
  <w:style w:type="paragraph" w:customStyle="1" w:styleId="1Paragraph">
    <w:name w:val="1Paragraph"/>
    <w:rsid w:val="00882744"/>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5</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10</cp:revision>
  <cp:lastPrinted>2012-07-10T17:15:00Z</cp:lastPrinted>
  <dcterms:created xsi:type="dcterms:W3CDTF">2012-07-06T20:34:00Z</dcterms:created>
  <dcterms:modified xsi:type="dcterms:W3CDTF">2012-07-10T17:23:00Z</dcterms:modified>
</cp:coreProperties>
</file>