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310D1F" w:rsidRDefault="00310D1F">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CF7627" w:rsidRDefault="00BA10D4">
            <w:pPr>
              <w:tabs>
                <w:tab w:val="left" w:pos="245"/>
                <w:tab w:val="left" w:pos="2549"/>
                <w:tab w:val="left" w:pos="2693"/>
                <w:tab w:val="left" w:pos="4565"/>
                <w:tab w:val="left" w:pos="4853"/>
                <w:tab w:val="left" w:pos="8309"/>
              </w:tabs>
              <w:jc w:val="center"/>
            </w:pPr>
            <w:r>
              <w:t>SAN DIEGO COUNTY AIR POLLUTION CONTROL BOARD</w:t>
            </w:r>
          </w:p>
          <w:p w:rsidR="00CF7627" w:rsidRDefault="00BA10D4">
            <w:pPr>
              <w:tabs>
                <w:tab w:val="left" w:pos="245"/>
                <w:tab w:val="left" w:pos="2549"/>
                <w:tab w:val="left" w:pos="2693"/>
                <w:tab w:val="left" w:pos="4565"/>
                <w:tab w:val="left" w:pos="4853"/>
                <w:tab w:val="left" w:pos="8309"/>
              </w:tabs>
              <w:jc w:val="center"/>
            </w:pPr>
            <w:r>
              <w:t>AIR POLLUTION CONTROL DISTRICTS</w:t>
            </w:r>
          </w:p>
          <w:p w:rsidR="00CF7627" w:rsidRDefault="00BA10D4">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CF7627" w:rsidRDefault="00686466">
              <w:pPr>
                <w:tabs>
                  <w:tab w:val="left" w:pos="245"/>
                  <w:tab w:val="left" w:pos="2549"/>
                  <w:tab w:val="left" w:pos="2693"/>
                  <w:tab w:val="left" w:pos="4565"/>
                  <w:tab w:val="left" w:pos="4853"/>
                  <w:tab w:val="left" w:pos="8309"/>
                </w:tabs>
                <w:jc w:val="center"/>
              </w:pPr>
              <w:r>
                <w:rPr>
                  <w:b/>
                </w:rPr>
                <w:t>TUESDAY, AUGUST 07, 2012</w:t>
              </w:r>
            </w:p>
          </w:customXml>
          <w:customXml w:uri="regular-agenda-item" w:element="LOCATION">
            <w:p w:rsidR="00CF7627" w:rsidRDefault="00686466">
              <w:pPr>
                <w:tabs>
                  <w:tab w:val="left" w:pos="245"/>
                  <w:tab w:val="left" w:pos="2549"/>
                  <w:tab w:val="left" w:pos="2693"/>
                  <w:tab w:val="left" w:pos="4565"/>
                  <w:tab w:val="left" w:pos="4853"/>
                  <w:tab w:val="left" w:pos="8309"/>
                </w:tabs>
                <w:jc w:val="center"/>
              </w:pPr>
              <w:r>
                <w:t>Board of Supervisors North Chamber</w:t>
              </w:r>
            </w:p>
          </w:customXml>
          <w:p w:rsidR="00CF7627" w:rsidRDefault="00BA10D4">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CF7627" w:rsidRDefault="00CF7627">
            <w:pPr>
              <w:tabs>
                <w:tab w:val="left" w:pos="245"/>
                <w:tab w:val="left" w:pos="2549"/>
                <w:tab w:val="left" w:pos="2693"/>
                <w:tab w:val="left" w:pos="4565"/>
                <w:tab w:val="left" w:pos="4853"/>
                <w:tab w:val="left" w:pos="8309"/>
              </w:tabs>
            </w:pPr>
          </w:p>
          <w:p w:rsidR="009361F1" w:rsidRDefault="009361F1" w:rsidP="009361F1">
            <w:pPr>
              <w:pStyle w:val="Header"/>
              <w:tabs>
                <w:tab w:val="clear" w:pos="4320"/>
                <w:tab w:val="clear" w:pos="8640"/>
              </w:tabs>
              <w:spacing w:after="240"/>
              <w:ind w:right="648"/>
            </w:pPr>
          </w:p>
          <w:p w:rsidR="009361F1" w:rsidRDefault="009361F1" w:rsidP="009361F1">
            <w:pPr>
              <w:pStyle w:val="Header"/>
              <w:tabs>
                <w:tab w:val="clear" w:pos="4320"/>
                <w:tab w:val="clear" w:pos="8640"/>
              </w:tabs>
              <w:spacing w:after="240"/>
              <w:ind w:right="648"/>
            </w:pPr>
            <w:r w:rsidRPr="0039491E">
              <w:t>MORNING SESS</w:t>
            </w:r>
            <w:r>
              <w:t xml:space="preserve">ION: </w:t>
            </w:r>
            <w:r w:rsidRPr="0039491E">
              <w:t xml:space="preserve"> </w:t>
            </w:r>
            <w:r>
              <w:t>Mee</w:t>
            </w:r>
            <w:r w:rsidR="001C0FD2">
              <w:t>ting was called to order at 9:03</w:t>
            </w:r>
            <w:r>
              <w:t xml:space="preserve"> a.m.</w:t>
            </w:r>
          </w:p>
          <w:p w:rsidR="009361F1" w:rsidRDefault="009361F1" w:rsidP="009361F1">
            <w:pPr>
              <w:snapToGrid w:val="0"/>
              <w:ind w:right="216"/>
              <w:outlineLvl w:val="0"/>
            </w:pPr>
            <w:r w:rsidRPr="0039491E">
              <w:t xml:space="preserve">PRESENT:  Members </w:t>
            </w:r>
            <w:r w:rsidR="00DE6BA6">
              <w:t>Ron Roberts</w:t>
            </w:r>
            <w:r>
              <w:t xml:space="preserve">, Chairman; </w:t>
            </w:r>
            <w:r w:rsidR="00DE6BA6">
              <w:t>Greg Cox, Vice-Chairman</w:t>
            </w:r>
            <w:r>
              <w:t xml:space="preserve">, Dianne Jacob, </w:t>
            </w:r>
            <w:r w:rsidR="00DE6BA6">
              <w:t xml:space="preserve">        </w:t>
            </w:r>
            <w:r>
              <w:t>Pam Slater-Price</w:t>
            </w:r>
            <w:r w:rsidR="00DE6BA6">
              <w:t>, Bill Horn</w:t>
            </w:r>
            <w:r>
              <w:t xml:space="preserve">; also Thomas Pastuszka, </w:t>
            </w:r>
            <w:r w:rsidRPr="005756AA">
              <w:t>Clerk</w:t>
            </w:r>
            <w:r>
              <w:t xml:space="preserve"> of the Board</w:t>
            </w:r>
            <w:r w:rsidRPr="005756AA">
              <w:t>.</w:t>
            </w:r>
          </w:p>
          <w:p w:rsidR="009361F1" w:rsidRDefault="009361F1" w:rsidP="009361F1">
            <w:pPr>
              <w:snapToGrid w:val="0"/>
              <w:ind w:right="216"/>
              <w:outlineLvl w:val="0"/>
            </w:pPr>
          </w:p>
          <w:p w:rsidR="009361F1" w:rsidRDefault="009361F1" w:rsidP="009361F1">
            <w:pPr>
              <w:spacing w:after="240"/>
            </w:pPr>
            <w:proofErr w:type="gramStart"/>
            <w:r w:rsidRPr="007D3EC6">
              <w:t xml:space="preserve">Approval of Statement of Board of Supervisor’s Proceedings/Minutes for the </w:t>
            </w:r>
            <w:r>
              <w:t>Meeting of              June 27, 2012.</w:t>
            </w:r>
            <w:proofErr w:type="gramEnd"/>
          </w:p>
          <w:p w:rsidR="009361F1" w:rsidRPr="005756AA" w:rsidRDefault="009361F1" w:rsidP="009361F1">
            <w:pPr>
              <w:pStyle w:val="1Paragraph"/>
              <w:tabs>
                <w:tab w:val="clear" w:pos="720"/>
                <w:tab w:val="left" w:pos="90"/>
              </w:tabs>
              <w:jc w:val="both"/>
              <w:rPr>
                <w:b/>
                <w:bCs/>
              </w:rPr>
            </w:pPr>
            <w:r w:rsidRPr="005756AA">
              <w:rPr>
                <w:b/>
                <w:bCs/>
              </w:rPr>
              <w:t>ACTION:</w:t>
            </w:r>
          </w:p>
          <w:p w:rsidR="009361F1" w:rsidRDefault="009361F1" w:rsidP="009361F1">
            <w:pPr>
              <w:spacing w:after="240"/>
            </w:pPr>
            <w:r>
              <w:t xml:space="preserve">ON MOTION of Member </w:t>
            </w:r>
            <w:r w:rsidR="00120BB9">
              <w:t>Horn</w:t>
            </w:r>
            <w:r>
              <w:t xml:space="preserve">, seconded by Member </w:t>
            </w:r>
            <w:r w:rsidR="00120BB9">
              <w:t>Slater-Price</w:t>
            </w:r>
            <w:r>
              <w:t>,</w:t>
            </w:r>
            <w:r w:rsidRPr="005756AA">
              <w:t xml:space="preserve"> th</w:t>
            </w:r>
            <w:r>
              <w:t>e Air Pollution Control Board of the San Diego County Air Pollution Control District approved the Statement of Proceedings</w:t>
            </w:r>
            <w:r w:rsidRPr="005756AA">
              <w:t>/Minutes for the</w:t>
            </w:r>
            <w:r w:rsidR="00B472B7">
              <w:t xml:space="preserve"> Meeting of June 27, 2012</w:t>
            </w:r>
            <w:r>
              <w:t>, on Consent.</w:t>
            </w:r>
          </w:p>
          <w:p w:rsidR="009361F1" w:rsidRPr="007D3EC6" w:rsidRDefault="009361F1" w:rsidP="009361F1">
            <w:pPr>
              <w:spacing w:after="240"/>
            </w:pPr>
            <w:r w:rsidRPr="00C8048E">
              <w:t xml:space="preserve">AYES: </w:t>
            </w:r>
            <w:r>
              <w:t xml:space="preserve"> Cox,</w:t>
            </w:r>
            <w:r w:rsidRPr="00C8048E">
              <w:t xml:space="preserve"> Jacob, Slater-Price, Roberts, Horn</w:t>
            </w:r>
          </w:p>
          <w:customXml w:uri="regular-agenda-item" w:element="PREV_MTG_DATE_TEXT">
            <w:p w:rsidR="00885DBB" w:rsidRDefault="00CB3A6B" w:rsidP="00DE6BA6">
              <w:pPr>
                <w:spacing w:after="240"/>
              </w:pPr>
              <w:customXml w:uri="regular-agenda-item" w:element="PREV_MTG_DATE"/>
              <w:r w:rsidR="009361F1">
                <w:t>Public Communication:  [No Speakers]</w:t>
              </w:r>
            </w:p>
          </w:customXml>
        </w:customXml>
        <w:p w:rsidR="00885DBB" w:rsidRDefault="00885DBB"/>
        <w:p w:rsidR="00CF7627" w:rsidRDefault="00BA10D4">
          <w:pPr>
            <w:tabs>
              <w:tab w:val="center" w:pos="5450"/>
              <w:tab w:val="left" w:pos="8640"/>
            </w:tabs>
            <w:jc w:val="center"/>
            <w:rPr>
              <w:b/>
            </w:rPr>
          </w:pPr>
          <w:r>
            <w:rPr>
              <w:b/>
            </w:rPr>
            <w:t>Air Pollution Agenda Items</w:t>
          </w:r>
        </w:p>
        <w:p w:rsidR="00CF7627" w:rsidRDefault="00CF7627">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CF7627">
              <w:customXml w:uri="regular-agenda-item" w:element="AGENDA_INDEX">
                <w:tc>
                  <w:tcPr>
                    <w:tcW w:w="864" w:type="dxa"/>
                  </w:tcPr>
                  <w:p w:rsidR="00CF7627" w:rsidRDefault="00CF7627">
                    <w:pPr>
                      <w:pStyle w:val="BLTemplate"/>
                      <w:jc w:val="center"/>
                      <w:rPr>
                        <w:b/>
                      </w:rPr>
                    </w:pPr>
                    <w:r>
                      <w:t>1.</w:t>
                    </w:r>
                  </w:p>
                </w:tc>
              </w:customXml>
              <w:customXml w:uri="regular-agenda-item" w:element="SUBJECT">
                <w:tc>
                  <w:tcPr>
                    <w:tcW w:w="8496" w:type="dxa"/>
                  </w:tcPr>
                  <w:p w:rsidR="006E56DC" w:rsidRDefault="00CB3A6B" w:rsidP="00885DBB">
                    <w:pPr>
                      <w:pStyle w:val="JustifiedCOB"/>
                    </w:pPr>
                    <w:r>
                      <w:fldChar w:fldCharType="begin"/>
                    </w:r>
                    <w:r w:rsidR="001A0C55">
                      <w:instrText xml:space="preserve">  MACROBUTTON NoMacro </w:instrText>
                    </w:r>
                    <w:r>
                      <w:fldChar w:fldCharType="end"/>
                    </w:r>
                    <w:r w:rsidR="001A0C55">
                      <w:t xml:space="preserve">ADOPTION OF THE FISCAL YEAR 2012-13 BUDGET FOR THE </w:t>
                    </w:r>
                    <w:r w:rsidR="00885DBB">
                      <w:t xml:space="preserve">AIR POLLUTION CONTROL DISTRICT </w:t>
                    </w:r>
                  </w:p>
                </w:tc>
              </w:customXml>
            </w:tr>
          </w:customXml>
        </w:tbl>
        <w:p w:rsidR="00CF7627" w:rsidRDefault="00CF7627">
          <w:pPr>
            <w:tabs>
              <w:tab w:val="center" w:pos="5450"/>
              <w:tab w:val="left" w:pos="8640"/>
            </w:tabs>
            <w:rPr>
              <w:u w:val="single"/>
            </w:rPr>
          </w:pPr>
          <w:bookmarkStart w:id="2" w:name="Catalog"/>
          <w:bookmarkEnd w:id="2"/>
        </w:p>
        <w:p w:rsidR="00885DBB" w:rsidRDefault="00885DBB">
          <w:pPr>
            <w:tabs>
              <w:tab w:val="center" w:pos="5450"/>
              <w:tab w:val="left" w:pos="8640"/>
            </w:tabs>
            <w:rPr>
              <w:u w:val="single"/>
            </w:rPr>
          </w:pPr>
        </w:p>
        <w:p w:rsidR="00885DBB" w:rsidRDefault="00885DBB">
          <w:pPr>
            <w:tabs>
              <w:tab w:val="center" w:pos="5450"/>
              <w:tab w:val="left" w:pos="8640"/>
            </w:tabs>
            <w:rPr>
              <w:u w:val="single"/>
            </w:rPr>
          </w:pPr>
        </w:p>
        <w:p w:rsidR="00885DBB" w:rsidRDefault="00885DBB">
          <w:pPr>
            <w:tabs>
              <w:tab w:val="center" w:pos="5450"/>
              <w:tab w:val="left" w:pos="8640"/>
            </w:tabs>
            <w:rPr>
              <w:u w:val="single"/>
            </w:rPr>
          </w:pPr>
        </w:p>
        <w:p w:rsidR="00DE6BA6" w:rsidRDefault="00DE6BA6">
          <w:pPr>
            <w:tabs>
              <w:tab w:val="center" w:pos="5450"/>
              <w:tab w:val="left" w:pos="8640"/>
            </w:tabs>
            <w:rPr>
              <w:u w:val="single"/>
            </w:rPr>
          </w:pPr>
        </w:p>
        <w:p w:rsidR="00885DBB" w:rsidRDefault="00885DBB">
          <w:pPr>
            <w:tabs>
              <w:tab w:val="center" w:pos="5450"/>
              <w:tab w:val="left" w:pos="8640"/>
            </w:tabs>
            <w:rPr>
              <w:u w:val="single"/>
            </w:rPr>
          </w:pPr>
        </w:p>
        <w:p w:rsidR="002F6C70" w:rsidRDefault="002F6C70">
          <w:pPr>
            <w:tabs>
              <w:tab w:val="center" w:pos="5450"/>
              <w:tab w:val="left" w:pos="8640"/>
            </w:tabs>
            <w:rPr>
              <w:u w:val="single"/>
            </w:rPr>
          </w:pPr>
        </w:p>
        <w:p w:rsidR="002F6C70" w:rsidRDefault="002F6C70">
          <w:pPr>
            <w:tabs>
              <w:tab w:val="center" w:pos="5450"/>
              <w:tab w:val="left" w:pos="8640"/>
            </w:tabs>
            <w:rPr>
              <w:u w:val="single"/>
            </w:rPr>
          </w:pPr>
        </w:p>
        <w:p w:rsidR="002F6C70" w:rsidRDefault="002F6C70">
          <w:pPr>
            <w:tabs>
              <w:tab w:val="center" w:pos="5450"/>
              <w:tab w:val="left" w:pos="8640"/>
            </w:tabs>
            <w:rPr>
              <w:u w:val="single"/>
            </w:rPr>
          </w:pPr>
        </w:p>
        <w:p w:rsidR="00885DBB" w:rsidRDefault="00885DBB" w:rsidP="00885DBB">
          <w:pPr>
            <w:rPr>
              <w:sz w:val="20"/>
            </w:rPr>
          </w:pPr>
          <w:r w:rsidRPr="00C95D58">
            <w:rPr>
              <w:b/>
              <w:sz w:val="28"/>
              <w:szCs w:val="28"/>
            </w:rPr>
            <w:t>NOTICE</w:t>
          </w:r>
          <w:r w:rsidRPr="00C95D58">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DE6BA6" w:rsidRPr="00885DBB" w:rsidRDefault="00DE6BA6" w:rsidP="00885DBB">
          <w:pPr>
            <w:rPr>
              <w:sz w:val="20"/>
            </w:rPr>
          </w:pPr>
        </w:p>
        <w:customXml w:uri="regular-agenda-item" w:element="DETAILS">
          <w:tbl>
            <w:tblPr>
              <w:tblW w:w="9360" w:type="dxa"/>
              <w:tblInd w:w="198" w:type="dxa"/>
              <w:tblLayout w:type="fixed"/>
              <w:tblLook w:val="0000"/>
            </w:tblPr>
            <w:tblGrid>
              <w:gridCol w:w="864"/>
              <w:gridCol w:w="1440"/>
              <w:gridCol w:w="7056"/>
            </w:tblGrid>
            <w:customXml w:uri="regular-agenda-item" w:element="DETAILS_ROW">
              <w:tr w:rsidR="00CF7627">
                <w:customXml w:uri="regular-agenda-item" w:element="AGENDA_INDEX">
                  <w:tc>
                    <w:tcPr>
                      <w:tcW w:w="864" w:type="dxa"/>
                    </w:tcPr>
                    <w:p w:rsidR="00CF7627" w:rsidRDefault="00CF7627">
                      <w:pPr>
                        <w:pStyle w:val="BLTemplate"/>
                        <w:jc w:val="center"/>
                        <w:rPr>
                          <w:b/>
                        </w:rPr>
                      </w:pPr>
                      <w:r>
                        <w:rPr>
                          <w:b/>
                        </w:rPr>
                        <w:t>AP1.</w:t>
                      </w:r>
                    </w:p>
                  </w:tc>
                </w:customXml>
                <w:customXml w:uri="regular-agenda-item" w:element="CATEGORY">
                  <w:tc>
                    <w:tcPr>
                      <w:tcW w:w="1440" w:type="dxa"/>
                    </w:tcPr>
                    <w:p w:rsidR="00CF7627" w:rsidRDefault="00CF7627">
                      <w:pPr>
                        <w:pStyle w:val="BLTemplate"/>
                        <w:jc w:val="left"/>
                        <w:rPr>
                          <w:b/>
                        </w:rPr>
                      </w:pPr>
                      <w:r>
                        <w:rPr>
                          <w:b/>
                        </w:rPr>
                        <w:t>SUBJECT:</w:t>
                      </w:r>
                    </w:p>
                  </w:tc>
                </w:customXml>
                <w:customXml w:uri="regular-agenda-item" w:element="SUBJECT">
                  <w:tc>
                    <w:tcPr>
                      <w:tcW w:w="7056" w:type="dxa"/>
                    </w:tcPr>
                    <w:p w:rsidR="006E56DC" w:rsidRDefault="00CB3A6B" w:rsidP="00120BB9">
                      <w:pPr>
                        <w:pStyle w:val="JustifiedCOB"/>
                      </w:pPr>
                      <w:r>
                        <w:fldChar w:fldCharType="begin"/>
                      </w:r>
                      <w:r w:rsidR="001A0C55">
                        <w:instrText xml:space="preserve">  MACROBUTTON NoMacro </w:instrText>
                      </w:r>
                      <w:r>
                        <w:fldChar w:fldCharType="end"/>
                      </w:r>
                      <w:r w:rsidR="001A0C55">
                        <w:rPr>
                          <w:b/>
                        </w:rPr>
                        <w:t>ADOPTION OF THE FISCAL YEAR 2012-13 BUDGET FOR THE AIR POLLUTION CONTROL DISTRICT (DISTRICT</w:t>
                      </w:r>
                      <w:r w:rsidR="00885DBB">
                        <w:rPr>
                          <w:b/>
                        </w:rPr>
                        <w:t>S</w:t>
                      </w:r>
                      <w:r w:rsidR="001A0C55">
                        <w:rPr>
                          <w:b/>
                        </w:rPr>
                        <w:t>: ALL)</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OVERVIEW:</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6E56DC" w:rsidRDefault="001A0C55">
                      <w:pPr>
                        <w:pStyle w:val="JustifiedCOB"/>
                      </w:pPr>
                      <w:r>
                        <w:t>Pursuant to California Government Code Section 29088, this request proposes the approval of a Resolution to adopt the budget for the Air Pollution Control District for Fiscal Year 2012-13.</w:t>
                      </w:r>
                      <w:r w:rsidR="00CB3A6B">
                        <w:rPr>
                          <w:vanish/>
                        </w:rPr>
                        <w:fldChar w:fldCharType="begin"/>
                      </w:r>
                      <w:r>
                        <w:rPr>
                          <w:vanish/>
                        </w:rPr>
                        <w:instrText xml:space="preserve"> LISTNUM  \l 1 \s 0 </w:instrText>
                      </w:r>
                      <w:r w:rsidR="00CB3A6B">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FISCAL IMPACT: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6E56DC" w:rsidRDefault="00CB3A6B">
                      <w:pPr>
                        <w:pStyle w:val="JustifiedCOB"/>
                      </w:pPr>
                      <w:r>
                        <w:fldChar w:fldCharType="begin"/>
                      </w:r>
                      <w:r w:rsidR="001A0C55">
                        <w:instrText xml:space="preserve">  MACROBUTTON NoMacro </w:instrText>
                      </w:r>
                      <w:r>
                        <w:fldChar w:fldCharType="end"/>
                      </w:r>
                      <w:r w:rsidR="001A0C55">
                        <w:t>The recommended action provides spending authority of $43,974,271 for the Air Pollution Control District for Fiscal Year 2012-13 and approves a fund balance component increase of $300,000 for a total budget of $44,274,271.</w:t>
                      </w:r>
                      <w:r>
                        <w:rPr>
                          <w:vanish/>
                        </w:rPr>
                        <w:fldChar w:fldCharType="begin"/>
                      </w:r>
                      <w:r w:rsidR="001A0C55">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BUSINESS IMPACT STATEMENT: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6E56DC" w:rsidRDefault="00CB3A6B">
                      <w:pPr>
                        <w:pStyle w:val="JustifiedCOB"/>
                      </w:pPr>
                      <w:r>
                        <w:fldChar w:fldCharType="begin"/>
                      </w:r>
                      <w:r w:rsidR="001A0C55">
                        <w:instrText xml:space="preserve">  MACROBUTTON NoMacro </w:instrText>
                      </w:r>
                      <w:r>
                        <w:fldChar w:fldCharType="end"/>
                      </w:r>
                      <w:r w:rsidR="001A0C55">
                        <w:t>N/A</w:t>
                      </w:r>
                      <w:r>
                        <w:rPr>
                          <w:vanish/>
                        </w:rPr>
                        <w:fldChar w:fldCharType="begin"/>
                      </w:r>
                      <w:r w:rsidR="001A0C55">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RECOMMENDATION:</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885DBB" w:rsidRDefault="001A0C55" w:rsidP="00885DBB">
                      <w:pPr>
                        <w:pStyle w:val="BLTemplate"/>
                        <w:rPr>
                          <w:rStyle w:val="BoldCOB"/>
                        </w:rPr>
                      </w:pPr>
                      <w:r>
                        <w:rPr>
                          <w:rStyle w:val="BoldCOB"/>
                        </w:rPr>
                        <w:t>CHIEF ADMINISTRATIVE OFFICER</w:t>
                      </w:r>
                    </w:p>
                    <w:p w:rsidR="004A0330" w:rsidRDefault="001A0C55" w:rsidP="00885DBB">
                      <w:pPr>
                        <w:pStyle w:val="BLTemplate"/>
                      </w:pPr>
                      <w:r>
                        <w:t>Approve a Resolution entitled: ADOPTION OF THE BUDGET FOR THE AIR POLLUTION CONTROL DISTRICT FOR THE FISCAL YEAR COMMENCING JULY 1, 2012</w:t>
                      </w:r>
                      <w:r w:rsidR="00976097">
                        <w:t>.</w:t>
                      </w:r>
                    </w:p>
                    <w:p w:rsidR="006E56DC" w:rsidRDefault="00CB3A6B" w:rsidP="00885DBB">
                      <w:pPr>
                        <w:pStyle w:val="BLTemplate"/>
                      </w:pPr>
                      <w:r>
                        <w:rPr>
                          <w:vanish/>
                        </w:rPr>
                        <w:fldChar w:fldCharType="begin"/>
                      </w:r>
                      <w:r w:rsidR="001A0C55">
                        <w:rPr>
                          <w:vanish/>
                        </w:rPr>
                        <w:instrText xml:space="preserve"> LISTNUM  \l 1 \s 0 </w:instrText>
                      </w:r>
                      <w:r>
                        <w:rPr>
                          <w:vanish/>
                        </w:rPr>
                        <w:fldChar w:fldCharType="end"/>
                      </w:r>
                    </w:p>
                  </w:tc>
                </w:customXml>
              </w:tr>
            </w:customXml>
            <w:tr w:rsidR="004A0330" w:rsidTr="004A0330">
              <w:trPr>
                <w:trHeight w:val="270"/>
              </w:trPr>
              <w:tc>
                <w:tcPr>
                  <w:tcW w:w="864" w:type="dxa"/>
                </w:tcPr>
                <w:p w:rsidR="004A0330" w:rsidRPr="00C8048E" w:rsidRDefault="004A0330" w:rsidP="004A0330">
                  <w:pPr>
                    <w:pStyle w:val="BodyText"/>
                    <w:keepNext/>
                    <w:spacing w:after="0"/>
                    <w:rPr>
                      <w:b/>
                    </w:rPr>
                  </w:pPr>
                </w:p>
              </w:tc>
              <w:tc>
                <w:tcPr>
                  <w:tcW w:w="8496" w:type="dxa"/>
                  <w:gridSpan w:val="2"/>
                </w:tcPr>
                <w:p w:rsidR="004A0330" w:rsidRPr="00C8048E" w:rsidRDefault="004A0330" w:rsidP="004A0330">
                  <w:pPr>
                    <w:pStyle w:val="BLTemplate"/>
                    <w:rPr>
                      <w:b/>
                      <w:szCs w:val="20"/>
                    </w:rPr>
                  </w:pPr>
                  <w:r w:rsidRPr="00C8048E">
                    <w:rPr>
                      <w:b/>
                      <w:szCs w:val="20"/>
                    </w:rPr>
                    <w:t>ACTION:</w:t>
                  </w:r>
                </w:p>
              </w:tc>
            </w:tr>
            <w:tr w:rsidR="004A0330" w:rsidTr="005A41BB">
              <w:tc>
                <w:tcPr>
                  <w:tcW w:w="864" w:type="dxa"/>
                </w:tcPr>
                <w:p w:rsidR="004A0330" w:rsidRPr="00C8048E" w:rsidRDefault="004A0330" w:rsidP="005A41BB">
                  <w:pPr>
                    <w:pStyle w:val="BodyText"/>
                    <w:keepNext/>
                    <w:rPr>
                      <w:b/>
                    </w:rPr>
                  </w:pPr>
                </w:p>
              </w:tc>
              <w:tc>
                <w:tcPr>
                  <w:tcW w:w="8496" w:type="dxa"/>
                  <w:gridSpan w:val="2"/>
                </w:tcPr>
                <w:p w:rsidR="004A0330" w:rsidRPr="00C8048E" w:rsidRDefault="004A0330" w:rsidP="005A41BB">
                  <w:pPr>
                    <w:pStyle w:val="BLTemplate"/>
                    <w:rPr>
                      <w:szCs w:val="20"/>
                    </w:rPr>
                  </w:pPr>
                  <w:r w:rsidRPr="00C8048E">
                    <w:rPr>
                      <w:szCs w:val="20"/>
                    </w:rPr>
                    <w:t>ON MOTION of Member</w:t>
                  </w:r>
                  <w:r w:rsidR="004B6911">
                    <w:rPr>
                      <w:szCs w:val="20"/>
                    </w:rPr>
                    <w:t xml:space="preserve"> </w:t>
                  </w:r>
                  <w:r w:rsidR="00120BB9">
                    <w:rPr>
                      <w:szCs w:val="20"/>
                    </w:rPr>
                    <w:t>Horn</w:t>
                  </w:r>
                  <w:r w:rsidRPr="00C8048E">
                    <w:rPr>
                      <w:szCs w:val="20"/>
                    </w:rPr>
                    <w:t xml:space="preserve">, seconded by Member </w:t>
                  </w:r>
                  <w:r w:rsidR="00120BB9">
                    <w:rPr>
                      <w:szCs w:val="20"/>
                    </w:rPr>
                    <w:t>Slater-Price</w:t>
                  </w:r>
                  <w:r w:rsidRPr="00C8048E">
                    <w:rPr>
                      <w:szCs w:val="20"/>
                    </w:rPr>
                    <w:t xml:space="preserve">, the Air Pollution Control Board of the San Diego County Air Pollution Control District took action as recommended, </w:t>
                  </w:r>
                  <w:r w:rsidR="000A358E">
                    <w:t>on Consent, adopting Resolution No. 12-</w:t>
                  </w:r>
                  <w:r w:rsidR="00F3091B">
                    <w:t>126</w:t>
                  </w:r>
                  <w:r w:rsidR="000A358E">
                    <w:t xml:space="preserve">, entitled:  </w:t>
                  </w:r>
                  <w:r w:rsidR="006361DE" w:rsidRPr="006361DE">
                    <w:t>ADOPTION OF THE BUDGET FOR SAN DIEGO COUNTY AIR POLLUTION CONTROL DISTRICT FOR THE FISCAL YEAR COMMENCING JULY 1, 2012</w:t>
                  </w:r>
                  <w:r w:rsidR="006361DE">
                    <w:t>.</w:t>
                  </w:r>
                </w:p>
                <w:p w:rsidR="004A0330" w:rsidRPr="00C8048E" w:rsidRDefault="004A0330" w:rsidP="005A41BB">
                  <w:pPr>
                    <w:pStyle w:val="BLTemplate"/>
                    <w:rPr>
                      <w:szCs w:val="20"/>
                    </w:rPr>
                  </w:pPr>
                </w:p>
                <w:p w:rsidR="004A0330" w:rsidRPr="00C8048E" w:rsidRDefault="004A0330" w:rsidP="005A41BB">
                  <w:pPr>
                    <w:pStyle w:val="BLTemplate"/>
                    <w:rPr>
                      <w:szCs w:val="20"/>
                    </w:rPr>
                  </w:pPr>
                  <w:r w:rsidRPr="00C8048E">
                    <w:rPr>
                      <w:szCs w:val="20"/>
                    </w:rPr>
                    <w:t>AYES:  Jacob, Cox, Slater-Price, Roberts, Horn</w:t>
                  </w:r>
                </w:p>
              </w:tc>
            </w:tr>
          </w:tbl>
          <w:p w:rsidR="00310D1F" w:rsidRDefault="00CB3A6B"/>
        </w:customXml>
        <w:p w:rsidR="00310D1F" w:rsidRDefault="00310D1F" w:rsidP="00310D1F">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There being no further bu</w:t>
          </w:r>
          <w:r w:rsidR="00972E9A">
            <w:t>siness, the Board adjourned at 11:45 a</w:t>
          </w:r>
          <w:r>
            <w:t>.m.</w:t>
          </w:r>
        </w:p>
        <w:p w:rsidR="00310D1F" w:rsidRDefault="00310D1F" w:rsidP="00310D1F">
          <w:pPr>
            <w:tabs>
              <w:tab w:val="left" w:pos="-360"/>
            </w:tabs>
            <w:snapToGrid w:val="0"/>
            <w:spacing w:before="100" w:beforeAutospacing="1"/>
            <w:ind w:left="547"/>
            <w:outlineLvl w:val="0"/>
          </w:pPr>
        </w:p>
        <w:p w:rsidR="00310D1F" w:rsidRPr="00924D69" w:rsidRDefault="00310D1F" w:rsidP="00310D1F">
          <w:pPr>
            <w:tabs>
              <w:tab w:val="left" w:pos="-360"/>
            </w:tabs>
            <w:snapToGrid w:val="0"/>
            <w:ind w:left="540"/>
            <w:outlineLvl w:val="0"/>
            <w:rPr>
              <w:sz w:val="16"/>
              <w:szCs w:val="16"/>
            </w:rPr>
          </w:pPr>
        </w:p>
        <w:p w:rsidR="00310D1F" w:rsidRDefault="00310D1F" w:rsidP="00310D1F">
          <w:pPr>
            <w:tabs>
              <w:tab w:val="left" w:pos="-360"/>
            </w:tabs>
            <w:snapToGrid w:val="0"/>
            <w:ind w:left="540"/>
            <w:jc w:val="center"/>
            <w:outlineLvl w:val="0"/>
          </w:pPr>
          <w:r>
            <w:t>THOMAS J. PASTUSZKA</w:t>
          </w:r>
        </w:p>
        <w:p w:rsidR="00310D1F" w:rsidRDefault="00310D1F" w:rsidP="00310D1F">
          <w:pPr>
            <w:tabs>
              <w:tab w:val="left" w:pos="-360"/>
            </w:tabs>
            <w:snapToGrid w:val="0"/>
            <w:ind w:left="540"/>
            <w:jc w:val="center"/>
            <w:outlineLvl w:val="0"/>
          </w:pPr>
          <w:r>
            <w:t>Clerk of the Air Pollution Control Board</w:t>
          </w:r>
        </w:p>
        <w:p w:rsidR="00310D1F" w:rsidRDefault="00310D1F" w:rsidP="00310D1F">
          <w:pPr>
            <w:tabs>
              <w:tab w:val="left" w:pos="-360"/>
            </w:tabs>
            <w:snapToGrid w:val="0"/>
            <w:ind w:left="540"/>
            <w:jc w:val="center"/>
            <w:outlineLvl w:val="0"/>
          </w:pPr>
          <w:r>
            <w:t>San Diego County Air Pollution Control District</w:t>
          </w:r>
        </w:p>
        <w:p w:rsidR="00310D1F" w:rsidRDefault="00310D1F" w:rsidP="00310D1F">
          <w:pPr>
            <w:tabs>
              <w:tab w:val="left" w:pos="-360"/>
            </w:tabs>
            <w:snapToGrid w:val="0"/>
            <w:ind w:left="540"/>
            <w:jc w:val="center"/>
            <w:outlineLvl w:val="0"/>
          </w:pPr>
        </w:p>
        <w:p w:rsidR="00310D1F" w:rsidRDefault="00310D1F" w:rsidP="00310D1F">
          <w:pPr>
            <w:tabs>
              <w:tab w:val="left" w:pos="-360"/>
            </w:tabs>
            <w:snapToGrid w:val="0"/>
            <w:ind w:left="540"/>
            <w:jc w:val="center"/>
            <w:outlineLvl w:val="0"/>
            <w:rPr>
              <w:sz w:val="16"/>
              <w:szCs w:val="16"/>
            </w:rPr>
          </w:pPr>
        </w:p>
        <w:p w:rsidR="00356ED4" w:rsidRDefault="00356ED4" w:rsidP="005E4D2A">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pPr>
        </w:p>
        <w:p w:rsidR="00356ED4" w:rsidRDefault="00356ED4" w:rsidP="00310D1F">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p>
        <w:p w:rsidR="00310D1F" w:rsidRDefault="005E4D2A" w:rsidP="005E4D2A">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Notes by:  Vizcarra</w:t>
          </w:r>
        </w:p>
        <w:p w:rsidR="00CF7627" w:rsidRDefault="00310D1F" w:rsidP="004B6911">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 This Statement of Proceedings sets forth all actions taken by the San Diego County Air Pollution Control Board on the matters stated, but not necessarily the chronological sequence in which the matters were taken up.</w:t>
          </w:r>
        </w:p>
      </w:customXml>
    </w:customXml>
    <w:sectPr w:rsidR="00CF7627" w:rsidSect="00CF7627">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348" w:rsidRDefault="00324348">
      <w:r>
        <w:separator/>
      </w:r>
    </w:p>
  </w:endnote>
  <w:endnote w:type="continuationSeparator" w:id="0">
    <w:p w:rsidR="00324348" w:rsidRDefault="003243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CB3A6B">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end"/>
    </w:r>
  </w:p>
  <w:p w:rsidR="00CF7627" w:rsidRDefault="00CF762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CB3A6B">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separate"/>
    </w:r>
    <w:r w:rsidR="00972E9A">
      <w:rPr>
        <w:rStyle w:val="PageNumber"/>
        <w:noProof/>
      </w:rPr>
      <w:t>2</w:t>
    </w:r>
    <w:r>
      <w:rPr>
        <w:rStyle w:val="PageNumber"/>
      </w:rPr>
      <w:fldChar w:fldCharType="end"/>
    </w:r>
  </w:p>
  <w:p w:rsidR="00CF7627" w:rsidRDefault="00885DBB">
    <w:pPr>
      <w:tabs>
        <w:tab w:val="left" w:pos="5040"/>
      </w:tabs>
      <w:ind w:right="432"/>
      <w:jc w:val="left"/>
      <w:rPr>
        <w:sz w:val="20"/>
      </w:rPr>
    </w:pPr>
    <w:r>
      <w:rPr>
        <w:sz w:val="20"/>
      </w:rPr>
      <w:t>08/07/12</w:t>
    </w:r>
    <w:r w:rsidR="00BA10D4">
      <w:rPr>
        <w:sz w:val="20"/>
      </w:rPr>
      <w:t xml:space="preserve"> - Air Pollution Control Board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CB3A6B">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separate"/>
    </w:r>
    <w:r w:rsidR="00BA10D4">
      <w:rPr>
        <w:rStyle w:val="PageNumber"/>
        <w:noProof/>
      </w:rPr>
      <w:t>2</w:t>
    </w:r>
    <w:r>
      <w:rPr>
        <w:rStyle w:val="PageNumber"/>
      </w:rPr>
      <w:fldChar w:fldCharType="end"/>
    </w:r>
  </w:p>
  <w:p w:rsidR="00CF7627" w:rsidRDefault="00BA10D4">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348" w:rsidRDefault="00324348">
      <w:r>
        <w:separator/>
      </w:r>
    </w:p>
  </w:footnote>
  <w:footnote w:type="continuationSeparator" w:id="0">
    <w:p w:rsidR="00324348" w:rsidRDefault="003243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3">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2E4A5D"/>
    <w:multiLevelType w:val="singleLevel"/>
    <w:tmpl w:val="0409000F"/>
    <w:lvl w:ilvl="0">
      <w:start w:val="1"/>
      <w:numFmt w:val="decimal"/>
      <w:lvlText w:val="%1."/>
      <w:lvlJc w:val="left"/>
      <w:pPr>
        <w:tabs>
          <w:tab w:val="num" w:pos="360"/>
        </w:tabs>
        <w:ind w:left="360" w:hanging="360"/>
      </w:pPr>
    </w:lvl>
  </w:abstractNum>
  <w:abstractNum w:abstractNumId="8">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3"/>
  </w:num>
  <w:num w:numId="3">
    <w:abstractNumId w:val="2"/>
  </w:num>
  <w:num w:numId="4">
    <w:abstractNumId w:val="4"/>
  </w:num>
  <w:num w:numId="5">
    <w:abstractNumId w:val="5"/>
  </w:num>
  <w:num w:numId="6">
    <w:abstractNumId w:val="6"/>
  </w:num>
  <w:num w:numId="7">
    <w:abstractNumId w:val="5"/>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7627"/>
    <w:rsid w:val="000A358E"/>
    <w:rsid w:val="000A4C77"/>
    <w:rsid w:val="0011153B"/>
    <w:rsid w:val="00120BB9"/>
    <w:rsid w:val="001A0C55"/>
    <w:rsid w:val="001C0FD2"/>
    <w:rsid w:val="00281855"/>
    <w:rsid w:val="002F6C70"/>
    <w:rsid w:val="00310D1F"/>
    <w:rsid w:val="00324348"/>
    <w:rsid w:val="00356ED4"/>
    <w:rsid w:val="0042748A"/>
    <w:rsid w:val="004A0330"/>
    <w:rsid w:val="004A0CDA"/>
    <w:rsid w:val="004B6911"/>
    <w:rsid w:val="004F694B"/>
    <w:rsid w:val="00517FA0"/>
    <w:rsid w:val="00535447"/>
    <w:rsid w:val="00536E32"/>
    <w:rsid w:val="00546773"/>
    <w:rsid w:val="00596DB1"/>
    <w:rsid w:val="005D39BA"/>
    <w:rsid w:val="005E4D2A"/>
    <w:rsid w:val="006361DE"/>
    <w:rsid w:val="00686466"/>
    <w:rsid w:val="006E56DC"/>
    <w:rsid w:val="00786F58"/>
    <w:rsid w:val="00885DBB"/>
    <w:rsid w:val="009361F1"/>
    <w:rsid w:val="00972E9A"/>
    <w:rsid w:val="00976097"/>
    <w:rsid w:val="00B472B7"/>
    <w:rsid w:val="00BA10D4"/>
    <w:rsid w:val="00C73910"/>
    <w:rsid w:val="00CB3A6B"/>
    <w:rsid w:val="00CF7627"/>
    <w:rsid w:val="00D53DE7"/>
    <w:rsid w:val="00D7715D"/>
    <w:rsid w:val="00DA76D1"/>
    <w:rsid w:val="00DE6BA6"/>
    <w:rsid w:val="00DE79A8"/>
    <w:rsid w:val="00F3091B"/>
  </w:rsids>
  <m:mathPr>
    <m:mathFont m:val="Cambria Math"/>
    <m:brkBin m:val="before"/>
    <m:brkBinSub m:val="--"/>
    <m:smallFrac m:val="off"/>
    <m:dispDef/>
    <m:lMargin m:val="0"/>
    <m:rMargin m:val="0"/>
    <m:defJc m:val="centerGroup"/>
    <m:wrapIndent m:val="1440"/>
    <m:intLim m:val="subSup"/>
    <m:naryLim m:val="undOvr"/>
  </m:mathPr>
  <w:uiCompat97To2003/>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22C3"/>
    <w:pPr>
      <w:jc w:val="both"/>
    </w:pPr>
    <w:rPr>
      <w:sz w:val="24"/>
    </w:rPr>
  </w:style>
  <w:style w:type="paragraph" w:styleId="Heading1">
    <w:name w:val="heading 1"/>
    <w:basedOn w:val="Normal"/>
    <w:next w:val="Normal"/>
    <w:qFormat/>
    <w:rsid w:val="003122C3"/>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22C3"/>
    <w:pPr>
      <w:keepNext/>
      <w:spacing w:before="240" w:after="20"/>
      <w:outlineLvl w:val="1"/>
    </w:pPr>
    <w:rPr>
      <w:b/>
    </w:rPr>
  </w:style>
  <w:style w:type="paragraph" w:styleId="Heading3">
    <w:name w:val="heading 3"/>
    <w:basedOn w:val="Normal"/>
    <w:next w:val="Normal"/>
    <w:qFormat/>
    <w:rsid w:val="003122C3"/>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3122C3"/>
    <w:pPr>
      <w:tabs>
        <w:tab w:val="left" w:pos="360"/>
      </w:tabs>
      <w:spacing w:after="240"/>
      <w:jc w:val="both"/>
    </w:pPr>
    <w:rPr>
      <w:sz w:val="24"/>
    </w:rPr>
  </w:style>
  <w:style w:type="character" w:customStyle="1" w:styleId="BoldCOB">
    <w:name w:val="Bold_COB"/>
    <w:basedOn w:val="DefaultParagraphFont"/>
    <w:rsid w:val="003122C3"/>
    <w:rPr>
      <w:b/>
      <w:bCs/>
    </w:rPr>
  </w:style>
  <w:style w:type="paragraph" w:customStyle="1" w:styleId="BulletsLevel2COB">
    <w:name w:val="Bullets_Level_2_COB"/>
    <w:rsid w:val="003122C3"/>
    <w:pPr>
      <w:numPr>
        <w:numId w:val="6"/>
      </w:numPr>
      <w:spacing w:after="240"/>
      <w:jc w:val="both"/>
    </w:pPr>
    <w:rPr>
      <w:sz w:val="24"/>
      <w:szCs w:val="24"/>
    </w:rPr>
  </w:style>
  <w:style w:type="character" w:customStyle="1" w:styleId="ItalicCOB">
    <w:name w:val="Italic_COB"/>
    <w:basedOn w:val="DefaultParagraphFont"/>
    <w:rsid w:val="003122C3"/>
    <w:rPr>
      <w:i/>
    </w:rPr>
  </w:style>
  <w:style w:type="paragraph" w:customStyle="1" w:styleId="BLTemplate">
    <w:name w:val="BL_Template"/>
    <w:rsid w:val="003122C3"/>
    <w:pPr>
      <w:jc w:val="both"/>
    </w:pPr>
    <w:rPr>
      <w:sz w:val="24"/>
      <w:szCs w:val="24"/>
    </w:rPr>
  </w:style>
  <w:style w:type="paragraph" w:customStyle="1" w:styleId="NumberListCOB">
    <w:name w:val="Number_List_COB"/>
    <w:rsid w:val="009B608D"/>
    <w:pPr>
      <w:numPr>
        <w:numId w:val="7"/>
      </w:numPr>
      <w:tabs>
        <w:tab w:val="left" w:pos="360"/>
      </w:tabs>
      <w:spacing w:after="240"/>
      <w:jc w:val="both"/>
    </w:pPr>
    <w:rPr>
      <w:sz w:val="24"/>
    </w:rPr>
  </w:style>
  <w:style w:type="character" w:customStyle="1" w:styleId="UnderlineCOB">
    <w:name w:val="Underline_COB"/>
    <w:basedOn w:val="DefaultParagraphFont"/>
    <w:rsid w:val="003122C3"/>
    <w:rPr>
      <w:u w:val="single"/>
    </w:rPr>
  </w:style>
  <w:style w:type="paragraph" w:styleId="Header">
    <w:name w:val="header"/>
    <w:basedOn w:val="Normal"/>
    <w:rsid w:val="003122C3"/>
    <w:pPr>
      <w:tabs>
        <w:tab w:val="center" w:pos="4320"/>
        <w:tab w:val="right" w:pos="8640"/>
      </w:tabs>
    </w:pPr>
  </w:style>
  <w:style w:type="paragraph" w:styleId="Footer">
    <w:name w:val="footer"/>
    <w:basedOn w:val="Normal"/>
    <w:rsid w:val="003122C3"/>
    <w:pPr>
      <w:tabs>
        <w:tab w:val="center" w:pos="4320"/>
        <w:tab w:val="right" w:pos="8640"/>
      </w:tabs>
    </w:pPr>
  </w:style>
  <w:style w:type="character" w:styleId="PageNumber">
    <w:name w:val="page number"/>
    <w:basedOn w:val="DefaultParagraphFont"/>
    <w:rsid w:val="003122C3"/>
  </w:style>
  <w:style w:type="character" w:customStyle="1" w:styleId="BoldItalicCOB">
    <w:name w:val="Bold+Italic_COB"/>
    <w:basedOn w:val="DefaultParagraphFont"/>
    <w:rsid w:val="003122C3"/>
    <w:rPr>
      <w:b/>
      <w:i/>
    </w:rPr>
  </w:style>
  <w:style w:type="character" w:customStyle="1" w:styleId="BoldUnderlineCOB">
    <w:name w:val="Bold+Underline_COB"/>
    <w:basedOn w:val="DefaultParagraphFont"/>
    <w:rsid w:val="003122C3"/>
    <w:rPr>
      <w:b/>
      <w:u w:val="single"/>
    </w:rPr>
  </w:style>
  <w:style w:type="paragraph" w:customStyle="1" w:styleId="CenterCOB">
    <w:name w:val="Center_COB"/>
    <w:basedOn w:val="JustifiedCOB"/>
    <w:rsid w:val="003122C3"/>
    <w:pPr>
      <w:jc w:val="center"/>
    </w:pPr>
  </w:style>
  <w:style w:type="character" w:customStyle="1" w:styleId="SubscriptCOB">
    <w:name w:val="Subscript_COB"/>
    <w:basedOn w:val="DefaultParagraphFont"/>
    <w:rsid w:val="003122C3"/>
    <w:rPr>
      <w:vertAlign w:val="subscript"/>
    </w:rPr>
  </w:style>
  <w:style w:type="character" w:customStyle="1" w:styleId="SuperscriptCOB">
    <w:name w:val="Superscript_COB"/>
    <w:basedOn w:val="DefaultParagraphFont"/>
    <w:rsid w:val="003122C3"/>
    <w:rPr>
      <w:vertAlign w:val="superscript"/>
    </w:rPr>
  </w:style>
  <w:style w:type="paragraph" w:customStyle="1" w:styleId="BulletsLevel1COB">
    <w:name w:val="Bullets_Level_1_COB"/>
    <w:rsid w:val="003122C3"/>
    <w:pPr>
      <w:numPr>
        <w:numId w:val="9"/>
      </w:numPr>
    </w:pPr>
    <w:rPr>
      <w:sz w:val="24"/>
      <w:szCs w:val="24"/>
    </w:rPr>
  </w:style>
  <w:style w:type="character" w:styleId="Hyperlink">
    <w:name w:val="Hyperlink"/>
    <w:basedOn w:val="DefaultParagraphFont"/>
    <w:rsid w:val="00281855"/>
    <w:rPr>
      <w:color w:val="0000FF"/>
      <w:u w:val="single"/>
    </w:rPr>
  </w:style>
  <w:style w:type="paragraph" w:customStyle="1" w:styleId="1Paragraph">
    <w:name w:val="1Paragraph"/>
    <w:rsid w:val="009361F1"/>
    <w:pPr>
      <w:tabs>
        <w:tab w:val="left" w:pos="720"/>
      </w:tabs>
      <w:snapToGrid w:val="0"/>
      <w:ind w:left="720" w:hanging="720"/>
    </w:pPr>
    <w:rPr>
      <w:sz w:val="24"/>
    </w:rPr>
  </w:style>
  <w:style w:type="paragraph" w:styleId="BodyText">
    <w:name w:val="Body Text"/>
    <w:basedOn w:val="Normal"/>
    <w:link w:val="BodyTextChar"/>
    <w:rsid w:val="004A0330"/>
    <w:pPr>
      <w:spacing w:after="120"/>
    </w:pPr>
  </w:style>
  <w:style w:type="character" w:customStyle="1" w:styleId="BodyTextChar">
    <w:name w:val="Body Text Char"/>
    <w:basedOn w:val="DefaultParagraphFont"/>
    <w:link w:val="BodyText"/>
    <w:rsid w:val="004A0330"/>
    <w:rPr>
      <w:sz w:val="24"/>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35</TotalTime>
  <Pages>2</Pages>
  <Words>487</Words>
  <Characters>2778</Characters>
  <Application>Microsoft Office Word</Application>
  <DocSecurity>0</DocSecurity>
  <Lines>23</Lines>
  <Paragraphs>6</Paragraphs>
  <ScaleCrop>false</ScaleCrop>
  <Company>COUNTY OF SAN DIEGO</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nvizcarr</cp:lastModifiedBy>
  <cp:revision>17</cp:revision>
  <cp:lastPrinted>2012-08-07T19:14:00Z</cp:lastPrinted>
  <dcterms:created xsi:type="dcterms:W3CDTF">2012-08-02T18:16:00Z</dcterms:created>
  <dcterms:modified xsi:type="dcterms:W3CDTF">2012-08-07T19:15:00Z</dcterms:modified>
</cp:coreProperties>
</file>