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9D20BE" w:rsidRDefault="009D20BE">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AUGUST 07,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3E5B3F" w:rsidRDefault="003E5B3F" w:rsidP="00CD436E">
            <w:pPr>
              <w:spacing w:after="240"/>
              <w:ind w:left="720"/>
            </w:pPr>
          </w:p>
          <w:customXml w:uri="regular-agenda-item" w:element="PREV_MTG_DATE_TEXT">
            <w:p w:rsidR="005E4E93" w:rsidRDefault="005E4E93" w:rsidP="005E4E93">
              <w:pPr>
                <w:spacing w:after="240"/>
              </w:pPr>
              <w:r>
                <w:t>Meeting was called to order at</w:t>
              </w:r>
              <w:r w:rsidR="00872991">
                <w:t xml:space="preserve"> 9:03</w:t>
              </w:r>
              <w:r>
                <w:t xml:space="preserve"> a.m.</w:t>
              </w:r>
            </w:p>
          </w:customXml>
          <w:p w:rsidR="005E4E93" w:rsidRDefault="005E4E93" w:rsidP="005E4E93">
            <w:pPr>
              <w:pStyle w:val="1Paragraph"/>
              <w:tabs>
                <w:tab w:val="clear" w:pos="720"/>
                <w:tab w:val="left" w:pos="450"/>
              </w:tabs>
              <w:ind w:left="0" w:firstLine="0"/>
              <w:jc w:val="both"/>
            </w:pPr>
            <w:r w:rsidRPr="005756AA">
              <w:t xml:space="preserve">PRESENT:  Supervisors </w:t>
            </w:r>
            <w:r>
              <w:t>Ron Roberts, Chairman</w:t>
            </w:r>
            <w:r w:rsidRPr="005756AA">
              <w:t xml:space="preserve">; </w:t>
            </w:r>
            <w:r>
              <w:t>Greg Cox, Vice Chairman; Dianne Jacob;              Pam Slater-Price; Bill Horn;</w:t>
            </w:r>
            <w:r w:rsidRPr="005756AA">
              <w:t xml:space="preserve"> also Thomas J. Pastuszka, Clerk.</w:t>
            </w:r>
          </w:p>
          <w:p w:rsidR="005E4E93" w:rsidRDefault="005E4E93" w:rsidP="005E4E93"/>
          <w:customXml w:uri="regular-agenda-item" w:element="PREV_MTG_DATE_TEXT">
            <w:p w:rsidR="005E4E93" w:rsidRDefault="005E4E93" w:rsidP="005E4E93">
              <w:pPr>
                <w:spacing w:after="240"/>
              </w:pPr>
              <w:proofErr w:type="gramStart"/>
              <w:r>
                <w:t>Approval of Statement of Board of Supervisor’s Proceedings/Minutes for the Meetings of             July 10, 2012 and July 11, 2012.</w:t>
              </w:r>
              <w:proofErr w:type="gramEnd"/>
              <w:customXml w:uri="regular-agenda-item" w:element="PREV_MTG_DATE"/>
            </w:p>
          </w:customXml>
          <w:p w:rsidR="005E4E93" w:rsidRPr="00751A24" w:rsidRDefault="005E4E93" w:rsidP="005E4E93">
            <w:pPr>
              <w:rPr>
                <w:b/>
              </w:rPr>
            </w:pPr>
            <w:r w:rsidRPr="00751A24">
              <w:rPr>
                <w:b/>
              </w:rPr>
              <w:t>ACTION:</w:t>
            </w:r>
          </w:p>
          <w:p w:rsidR="005E4E93" w:rsidRPr="00DB556F" w:rsidRDefault="005E4E93" w:rsidP="005E4E93">
            <w:pPr>
              <w:spacing w:after="240"/>
            </w:pPr>
            <w:r>
              <w:t xml:space="preserve">ON MOTION of Supervisor </w:t>
            </w:r>
            <w:r w:rsidR="00872991">
              <w:t>Horn</w:t>
            </w:r>
            <w:r>
              <w:t>, seconded by Supervisor</w:t>
            </w:r>
            <w:r w:rsidRPr="00DB556F">
              <w:t xml:space="preserve"> </w:t>
            </w:r>
            <w:r w:rsidR="00872991">
              <w:t>Slater-Price</w:t>
            </w:r>
            <w:r w:rsidRPr="00DB556F">
              <w:t xml:space="preserve">, the </w:t>
            </w:r>
            <w:r>
              <w:t>Board of Supervisors of the San Diego County In-Home Supportive Services Public Authority</w:t>
            </w:r>
            <w:r w:rsidRPr="00DB556F">
              <w:t xml:space="preserve"> approved the Statement of Proceedings/</w:t>
            </w:r>
            <w:r w:rsidRPr="005E4E93">
              <w:t xml:space="preserve"> </w:t>
            </w:r>
            <w:r>
              <w:t>Meeting</w:t>
            </w:r>
            <w:bookmarkStart w:id="1" w:name="PrevMeetingDate"/>
            <w:bookmarkEnd w:id="1"/>
            <w:r>
              <w:t xml:space="preserve">s of </w:t>
            </w:r>
            <w:r w:rsidR="00872991">
              <w:t>July 10, 2012 and July 11, 2012, on Consent.</w:t>
            </w:r>
          </w:p>
          <w:p w:rsidR="005E4E93" w:rsidRDefault="005E4E93" w:rsidP="005E4E93">
            <w:pPr>
              <w:spacing w:after="240"/>
            </w:pPr>
            <w:r w:rsidRPr="006716F0">
              <w:t>AYES:</w:t>
            </w:r>
            <w:r w:rsidRPr="00DB556F">
              <w:t xml:space="preserve">  Cox, Jacob, Slater-Price, </w:t>
            </w:r>
            <w:r>
              <w:t xml:space="preserve">Roberts, </w:t>
            </w:r>
            <w:r w:rsidRPr="00DB556F">
              <w:t>Horn</w:t>
            </w:r>
          </w:p>
          <w:p w:rsidR="00451558" w:rsidRDefault="005E4E93" w:rsidP="005E4E93">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customXml>
        <w:p w:rsidR="00451558" w:rsidRDefault="00451558"/>
        <w:p w:rsidR="00451558" w:rsidRDefault="00451558"/>
        <w:p w:rsidR="00AC1E58" w:rsidRDefault="00AC1E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customXml w:uri="regular-agenda-item" w:element="AGENDA_INDEX">
                <w:tc>
                  <w:tcPr>
                    <w:tcW w:w="864" w:type="dxa"/>
                  </w:tcPr>
                  <w:p w:rsidR="00451558" w:rsidRDefault="00451558">
                    <w:pPr>
                      <w:pStyle w:val="BLTemplate"/>
                      <w:jc w:val="center"/>
                      <w:rPr>
                        <w:b/>
                      </w:rPr>
                    </w:pPr>
                    <w:r>
                      <w:t>1.</w:t>
                    </w:r>
                  </w:p>
                </w:tc>
              </w:customXml>
              <w:customXml w:uri="regular-agenda-item" w:element="SUBJECT">
                <w:tc>
                  <w:tcPr>
                    <w:tcW w:w="8496" w:type="dxa"/>
                  </w:tcPr>
                  <w:p w:rsidR="00917C78" w:rsidRDefault="00826044" w:rsidP="002E4E50">
                    <w:pPr>
                      <w:pStyle w:val="JustifiedCOB"/>
                    </w:pPr>
                    <w:r>
                      <w:fldChar w:fldCharType="begin"/>
                    </w:r>
                    <w:r w:rsidR="00E82DA1">
                      <w:instrText xml:space="preserve">  MACROBUTTON NoMacro </w:instrText>
                    </w:r>
                    <w:r>
                      <w:fldChar w:fldCharType="end"/>
                    </w:r>
                    <w:r w:rsidR="00E82DA1">
                      <w:t>ADOPTION OF FINAL FISCAL YEAR 2012-13 ADMINISTRATIVE BUDGET FOR THE IN-HOME SUPPOR</w:t>
                    </w:r>
                    <w:r w:rsidR="002E4E50">
                      <w:t>TIVE SERVICES PUBLIC AUTHORITY</w:t>
                    </w:r>
                    <w:r w:rsidR="00E82DA1">
                      <w:t xml:space="preserve">  </w:t>
                    </w:r>
                  </w:p>
                </w:tc>
              </w:customXml>
            </w:tr>
          </w:customXml>
        </w:tbl>
        <w:p w:rsidR="00451558" w:rsidRDefault="00451558">
          <w:pPr>
            <w:tabs>
              <w:tab w:val="center" w:pos="5450"/>
              <w:tab w:val="left" w:pos="8640"/>
            </w:tabs>
            <w:rPr>
              <w:u w:val="single"/>
            </w:rPr>
          </w:pPr>
          <w:bookmarkStart w:id="3" w:name="Catalog"/>
          <w:bookmarkEnd w:id="3"/>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AC1E58" w:rsidRDefault="00AC1E58">
          <w:pPr>
            <w:tabs>
              <w:tab w:val="center" w:pos="5450"/>
              <w:tab w:val="left" w:pos="8640"/>
            </w:tabs>
            <w:rPr>
              <w:u w:val="single"/>
            </w:rPr>
          </w:pPr>
        </w:p>
        <w:p w:rsidR="00451558" w:rsidRPr="003F4C26" w:rsidRDefault="00AC1E58" w:rsidP="003F4C26">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451558" w:rsidTr="00E7399B">
                <w:customXml w:uri="regular-agenda-item" w:element="AGENDA_INDEX">
                  <w:tc>
                    <w:tcPr>
                      <w:tcW w:w="864" w:type="dxa"/>
                    </w:tcPr>
                    <w:p w:rsidR="00451558" w:rsidRDefault="00451558">
                      <w:pPr>
                        <w:pStyle w:val="BLTemplate"/>
                        <w:jc w:val="center"/>
                        <w:rPr>
                          <w:b/>
                        </w:rPr>
                      </w:pPr>
                      <w:r>
                        <w:rPr>
                          <w:b/>
                        </w:rPr>
                        <w:t>IA1.</w:t>
                      </w:r>
                    </w:p>
                  </w:tc>
                </w:customXml>
                <w:customXml w:uri="regular-agenda-item" w:element="CATEGORY">
                  <w:tc>
                    <w:tcPr>
                      <w:tcW w:w="1440" w:type="dxa"/>
                    </w:tcPr>
                    <w:p w:rsidR="00451558" w:rsidRDefault="00451558">
                      <w:pPr>
                        <w:pStyle w:val="BLTemplate"/>
                        <w:jc w:val="left"/>
                        <w:rPr>
                          <w:b/>
                        </w:rPr>
                      </w:pPr>
                      <w:r>
                        <w:rPr>
                          <w:b/>
                        </w:rPr>
                        <w:t>SUBJECT:</w:t>
                      </w:r>
                    </w:p>
                  </w:tc>
                </w:customXml>
                <w:customXml w:uri="regular-agenda-item" w:element="SUBJECT">
                  <w:tc>
                    <w:tcPr>
                      <w:tcW w:w="7056" w:type="dxa"/>
                    </w:tcPr>
                    <w:p w:rsidR="00917C78" w:rsidRDefault="00826044" w:rsidP="004D7A9E">
                      <w:pPr>
                        <w:pStyle w:val="JustifiedCOB"/>
                        <w:jc w:val="left"/>
                      </w:pPr>
                      <w:r>
                        <w:fldChar w:fldCharType="begin"/>
                      </w:r>
                      <w:r w:rsidR="00E82DA1">
                        <w:instrText xml:space="preserve">  MACROBUTTON NoMacro </w:instrText>
                      </w:r>
                      <w:r>
                        <w:fldChar w:fldCharType="end"/>
                      </w:r>
                      <w:r w:rsidR="00E82DA1">
                        <w:rPr>
                          <w:b/>
                        </w:rPr>
                        <w:t xml:space="preserve">ADOPTION OF FINAL FISCAL YEAR 2012-13 ADMINISTRATIVE BUDGET FOR THE IN-HOME SUPPORTIVE SERVICES PUBLIC AUTHORITY </w:t>
                      </w:r>
                      <w:r w:rsidR="00AC1E58">
                        <w:rPr>
                          <w:b/>
                        </w:rPr>
                        <w:t xml:space="preserve">        </w:t>
                      </w:r>
                      <w:r w:rsidR="00E82DA1">
                        <w:rPr>
                          <w:b/>
                        </w:rPr>
                        <w:t>(DISTRICT</w:t>
                      </w:r>
                      <w:r w:rsidR="00AC1E58">
                        <w:rPr>
                          <w:b/>
                        </w:rPr>
                        <w:t>S</w:t>
                      </w:r>
                      <w:r w:rsidR="00E82DA1">
                        <w:rPr>
                          <w:b/>
                        </w:rPr>
                        <w:t xml:space="preserve">: ALL)  </w:t>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vAlign w:val="bottom"/>
                    </w:tcPr>
                    <w:p w:rsidR="00451558" w:rsidRDefault="00451558">
                      <w:pPr>
                        <w:pStyle w:val="BLTemplate"/>
                      </w:pPr>
                      <w:r>
                        <w:rPr>
                          <w:b/>
                        </w:rPr>
                        <w:t>OVERVIEW:</w:t>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tcPr>
                    <w:p w:rsidR="00917C78" w:rsidRDefault="00826044">
                      <w:pPr>
                        <w:pStyle w:val="Header"/>
                        <w:tabs>
                          <w:tab w:val="clear" w:pos="4320"/>
                          <w:tab w:val="clear" w:pos="8640"/>
                        </w:tabs>
                      </w:pPr>
                      <w:r>
                        <w:fldChar w:fldCharType="begin"/>
                      </w:r>
                      <w:r w:rsidR="00E82DA1">
                        <w:instrText xml:space="preserve">  MACROBUTTON NoMacro </w:instrText>
                      </w:r>
                      <w:r>
                        <w:fldChar w:fldCharType="end"/>
                      </w:r>
                      <w:r w:rsidR="00E82DA1">
                        <w:t>On May 8, 2012 (1), the Governing Body received the proposed County of San Diego In-Home Supportive Services (IHSS) Public Authority administrative budget for Fiscal Year 2012-13 and set June 11, 2012 as the date of the public hearing for the budget.  This item requests adoption of the Fiscal Year 2012-13 final administrative budget for the Public Authority by resolution, which is required by State statute.</w:t>
                      </w:r>
                    </w:p>
                    <w:p w:rsidR="00917C78" w:rsidRDefault="00917C78">
                      <w:pPr>
                        <w:pStyle w:val="Header"/>
                        <w:tabs>
                          <w:tab w:val="clear" w:pos="4320"/>
                          <w:tab w:val="clear" w:pos="8640"/>
                        </w:tabs>
                      </w:pPr>
                    </w:p>
                    <w:p w:rsidR="00917C78" w:rsidRDefault="00E82DA1">
                      <w:pPr>
                        <w:pStyle w:val="JustifiedCOB"/>
                      </w:pPr>
                      <w:r>
                        <w:t>The IHSS program provides in-home assistance to approximately 25,000 low-income, aged, blind, and disabled individuals enabling many to remain safely in their home and reducing the need for more costly placements in nursing homes or other care facilities.  The Public Authority serves as the Employer of Record for approximately 20,500 IHSS home care workers, provides payroll services and funding for health and dental benefits for these workers, as well as home care worker enrollment.  The Public Authority also provides criminal background checks and Registry services to IHSS recipients in need of a caregiver.</w:t>
                      </w:r>
                      <w:r w:rsidR="00826044">
                        <w:rPr>
                          <w:vanish/>
                        </w:rPr>
                        <w:fldChar w:fldCharType="begin"/>
                      </w:r>
                      <w:r>
                        <w:rPr>
                          <w:vanish/>
                        </w:rPr>
                        <w:instrText xml:space="preserve"> LISTNUM  \l 1 \s 0 </w:instrText>
                      </w:r>
                      <w:r w:rsidR="00826044">
                        <w:rPr>
                          <w:vanish/>
                        </w:rPr>
                        <w:fldChar w:fldCharType="end"/>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vAlign w:val="bottom"/>
                    </w:tcPr>
                    <w:p w:rsidR="00451558" w:rsidRDefault="00451558">
                      <w:pPr>
                        <w:pStyle w:val="BLTemplate"/>
                      </w:pPr>
                      <w:r>
                        <w:rPr>
                          <w:b/>
                        </w:rPr>
                        <w:t>FISCAL IMPACT:</w:t>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tcPr>
                    <w:p w:rsidR="00917C78" w:rsidRDefault="00826044">
                      <w:pPr>
                        <w:pStyle w:val="JustifiedCOB"/>
                      </w:pPr>
                      <w:r>
                        <w:fldChar w:fldCharType="begin"/>
                      </w:r>
                      <w:r w:rsidR="00E82DA1">
                        <w:instrText xml:space="preserve">  MACROBUTTON NoMacro </w:instrText>
                      </w:r>
                      <w:r>
                        <w:fldChar w:fldCharType="end"/>
                      </w:r>
                      <w:r w:rsidR="00E82DA1">
                        <w:t xml:space="preserve">The recommended action results in the formal adoption of the $13,799,180 budget for the Public Authority for Fiscal Year 2012-13.  This provides spending authority for the Public Authority. </w:t>
                      </w:r>
                      <w:r>
                        <w:rPr>
                          <w:vanish/>
                        </w:rPr>
                        <w:fldChar w:fldCharType="begin"/>
                      </w:r>
                      <w:r w:rsidR="00E82DA1">
                        <w:rPr>
                          <w:vanish/>
                        </w:rPr>
                        <w:instrText xml:space="preserve"> LISTNUM  \l 1 \s 0 </w:instrText>
                      </w:r>
                      <w:r>
                        <w:rPr>
                          <w:vanish/>
                        </w:rPr>
                        <w:fldChar w:fldCharType="end"/>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vAlign w:val="bottom"/>
                    </w:tcPr>
                    <w:p w:rsidR="00451558" w:rsidRDefault="00451558">
                      <w:pPr>
                        <w:pStyle w:val="BLTemplate"/>
                      </w:pPr>
                      <w:r>
                        <w:rPr>
                          <w:b/>
                        </w:rPr>
                        <w:t>BUSINESS IMPACT STATEMENT:</w:t>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tcPr>
                    <w:p w:rsidR="00917C78" w:rsidRDefault="00826044">
                      <w:pPr>
                        <w:pStyle w:val="JustifiedCOB"/>
                      </w:pPr>
                      <w:r>
                        <w:fldChar w:fldCharType="begin"/>
                      </w:r>
                      <w:r w:rsidR="00E82DA1">
                        <w:instrText xml:space="preserve">  MACROBUTTON NoMacro </w:instrText>
                      </w:r>
                      <w:r>
                        <w:fldChar w:fldCharType="end"/>
                      </w:r>
                      <w:r w:rsidR="00E82DA1">
                        <w:t>N/A</w:t>
                      </w:r>
                      <w:r>
                        <w:rPr>
                          <w:vanish/>
                        </w:rPr>
                        <w:fldChar w:fldCharType="begin"/>
                      </w:r>
                      <w:r w:rsidR="00E82DA1">
                        <w:rPr>
                          <w:vanish/>
                        </w:rPr>
                        <w:instrText xml:space="preserve"> LISTNUM  \l 1 \s 0 </w:instrText>
                      </w:r>
                      <w:r>
                        <w:rPr>
                          <w:vanish/>
                        </w:rPr>
                        <w:fldChar w:fldCharType="end"/>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vAlign w:val="bottom"/>
                    </w:tcPr>
                    <w:p w:rsidR="00451558" w:rsidRDefault="00451558">
                      <w:pPr>
                        <w:pStyle w:val="BLTemplate"/>
                      </w:pPr>
                      <w:r>
                        <w:rPr>
                          <w:b/>
                        </w:rPr>
                        <w:t>RECOMMENDATION:</w:t>
                      </w:r>
                    </w:p>
                  </w:tc>
                </w:customXml>
              </w:tr>
            </w:customXml>
            <w:customXml w:uri="regular-agenda-item" w:element="DETAILS_ROW">
              <w:tr w:rsidR="00451558" w:rsidTr="00E7399B">
                <w:tc>
                  <w:tcPr>
                    <w:tcW w:w="864" w:type="dxa"/>
                  </w:tcPr>
                  <w:p w:rsidR="00451558" w:rsidRDefault="00451558">
                    <w:pPr>
                      <w:pStyle w:val="BLTemplate"/>
                      <w:jc w:val="center"/>
                      <w:rPr>
                        <w:b/>
                      </w:rPr>
                    </w:pPr>
                  </w:p>
                </w:tc>
                <w:customXml w:uri="regular-agenda-item" w:element="HEADER">
                  <w:tc>
                    <w:tcPr>
                      <w:tcW w:w="8496" w:type="dxa"/>
                      <w:gridSpan w:val="2"/>
                    </w:tcPr>
                    <w:p w:rsidR="00AC1E58" w:rsidRDefault="00E82DA1" w:rsidP="00AC1E58">
                      <w:pPr>
                        <w:pStyle w:val="BLTemplate"/>
                        <w:rPr>
                          <w:rStyle w:val="BoldCOB"/>
                        </w:rPr>
                      </w:pPr>
                      <w:r>
                        <w:rPr>
                          <w:rStyle w:val="BoldCOB"/>
                        </w:rPr>
                        <w:t>EXECUTIVE DIRECTOR</w:t>
                      </w:r>
                    </w:p>
                    <w:p w:rsidR="00917C78" w:rsidRDefault="00E82DA1" w:rsidP="00AC1E58">
                      <w:pPr>
                        <w:pStyle w:val="BLTemplate"/>
                      </w:pPr>
                      <w:r>
                        <w:t>Adopt the resolution entitled</w:t>
                      </w:r>
                      <w:r w:rsidR="00331AF1">
                        <w:t>:</w:t>
                      </w:r>
                      <w:r>
                        <w:t xml:space="preserve"> ADOPTION OF FINAL BUDGET FOR THE COUNTY OF SAN DIEGO IN-HOME SUPPORTIVE SERVICES PUBLIC AUTHORITY FOR THE FISCAL YEAR COMMENCING JULY 1, 2012.</w:t>
                      </w:r>
                    </w:p>
                    <w:p w:rsidR="00917C78" w:rsidRDefault="00826044">
                      <w:pPr>
                        <w:rPr>
                          <w:vanish/>
                        </w:rPr>
                      </w:pPr>
                      <w:r>
                        <w:rPr>
                          <w:vanish/>
                        </w:rPr>
                        <w:fldChar w:fldCharType="begin"/>
                      </w:r>
                      <w:r w:rsidR="00E82DA1">
                        <w:rPr>
                          <w:vanish/>
                        </w:rPr>
                        <w:instrText xml:space="preserve"> LISTNUM  \l 1 \s 0 </w:instrText>
                      </w:r>
                      <w:r>
                        <w:rPr>
                          <w:vanish/>
                        </w:rPr>
                        <w:fldChar w:fldCharType="end"/>
                      </w:r>
                    </w:p>
                  </w:tc>
                </w:customXml>
              </w:tr>
            </w:customXml>
            <w:customXml w:uri="regular-agenda-item" w:element="DETAILS_ROW">
              <w:tr w:rsidR="00E7399B" w:rsidTr="00E7399B">
                <w:tc>
                  <w:tcPr>
                    <w:tcW w:w="864" w:type="dxa"/>
                  </w:tcPr>
                  <w:p w:rsidR="00E7399B" w:rsidRDefault="00E7399B">
                    <w:pPr>
                      <w:pStyle w:val="BLTemplate"/>
                      <w:jc w:val="center"/>
                      <w:rPr>
                        <w:szCs w:val="20"/>
                      </w:rPr>
                    </w:pPr>
                  </w:p>
                </w:tc>
                <w:customXml w:uri="regular-agenda-item" w:element="HEADER">
                  <w:tc>
                    <w:tcPr>
                      <w:tcW w:w="8496" w:type="dxa"/>
                      <w:gridSpan w:val="2"/>
                    </w:tcPr>
                    <w:p w:rsidR="00E7399B" w:rsidRPr="00E7399B" w:rsidRDefault="00E7399B" w:rsidP="00AC1E58">
                      <w:pPr>
                        <w:pStyle w:val="BLTemplate"/>
                        <w:rPr>
                          <w:b/>
                          <w:szCs w:val="20"/>
                        </w:rPr>
                      </w:pPr>
                      <w:r w:rsidRPr="00E7399B">
                        <w:rPr>
                          <w:b/>
                          <w:bCs/>
                        </w:rPr>
                        <w:t>ACTION:</w:t>
                      </w:r>
                    </w:p>
                  </w:tc>
                </w:customXml>
              </w:tr>
            </w:customXml>
            <w:customXml w:uri="regular-agenda-item" w:element="DETAILS_ROW">
              <w:tr w:rsidR="00E7399B" w:rsidTr="00E7399B">
                <w:tc>
                  <w:tcPr>
                    <w:tcW w:w="864" w:type="dxa"/>
                  </w:tcPr>
                  <w:p w:rsidR="00E7399B" w:rsidRDefault="00E7399B">
                    <w:pPr>
                      <w:pStyle w:val="BLTemplate"/>
                      <w:jc w:val="center"/>
                      <w:rPr>
                        <w:szCs w:val="20"/>
                      </w:rPr>
                    </w:pPr>
                  </w:p>
                </w:tc>
                <w:customXml w:uri="regular-agenda-item" w:element="HEADER">
                  <w:tc>
                    <w:tcPr>
                      <w:tcW w:w="8496" w:type="dxa"/>
                      <w:gridSpan w:val="2"/>
                    </w:tcPr>
                    <w:p w:rsidR="00E7399B" w:rsidRDefault="00E7399B" w:rsidP="008A1BEA">
                      <w:pPr>
                        <w:pStyle w:val="HangingIndent"/>
                        <w:keepNext/>
                        <w:ind w:left="0" w:firstLine="0"/>
                        <w:rPr>
                          <w:bCs/>
                        </w:rPr>
                      </w:pPr>
                      <w:r w:rsidRPr="00F81400">
                        <w:rPr>
                          <w:bCs/>
                        </w:rPr>
                        <w:t xml:space="preserve">ON MOTION of Supervisor </w:t>
                      </w:r>
                      <w:r w:rsidR="004D7A9E">
                        <w:rPr>
                          <w:bCs/>
                        </w:rPr>
                        <w:t>Horn</w:t>
                      </w:r>
                      <w:r w:rsidRPr="00F81400">
                        <w:rPr>
                          <w:bCs/>
                        </w:rPr>
                        <w:t xml:space="preserve">, seconded by Supervisor </w:t>
                      </w:r>
                      <w:r w:rsidR="004D7A9E">
                        <w:rPr>
                          <w:bCs/>
                        </w:rPr>
                        <w:t>Slater-Price</w:t>
                      </w:r>
                      <w:r w:rsidRPr="00F81400">
                        <w:rPr>
                          <w:bCs/>
                        </w:rPr>
                        <w:t>, the In-Home Supportive Services Public Authority took a</w:t>
                      </w:r>
                      <w:r>
                        <w:rPr>
                          <w:bCs/>
                        </w:rPr>
                        <w:t xml:space="preserve">ction as recommended, on </w:t>
                      </w:r>
                      <w:r w:rsidR="00E942C9">
                        <w:t>Consent, adopting Resolution No. 12-</w:t>
                      </w:r>
                      <w:r w:rsidR="004D7A9E">
                        <w:t>128</w:t>
                      </w:r>
                      <w:r w:rsidR="00E942C9">
                        <w:t xml:space="preserve">, entitled:  </w:t>
                      </w:r>
                      <w:r w:rsidR="008A1BEA">
                        <w:t>ADOPTION OF FINAL BUDGET FOR THE COUNTY OF SAN DIEGO IN-HOME SUPPORTIVE SERVICES PUBLIC AUTHORITY FOR THE FISCAL YEAR COMMENCING JULY 1, 2012.</w:t>
                      </w:r>
                    </w:p>
                    <w:p w:rsidR="00E7399B" w:rsidRPr="00F81400" w:rsidRDefault="00E7399B" w:rsidP="00E7399B">
                      <w:pPr>
                        <w:pStyle w:val="HangingIndent"/>
                        <w:keepNext/>
                        <w:tabs>
                          <w:tab w:val="clear" w:pos="5760"/>
                          <w:tab w:val="clear" w:pos="6480"/>
                          <w:tab w:val="clear" w:pos="7200"/>
                          <w:tab w:val="clear" w:pos="7920"/>
                          <w:tab w:val="clear" w:pos="8640"/>
                        </w:tabs>
                        <w:ind w:left="0" w:firstLine="0"/>
                        <w:rPr>
                          <w:bCs/>
                        </w:rPr>
                      </w:pPr>
                    </w:p>
                    <w:p w:rsidR="00E7399B" w:rsidRDefault="00E7399B" w:rsidP="00E7399B">
                      <w:pPr>
                        <w:pStyle w:val="BLTemplate"/>
                        <w:rPr>
                          <w:szCs w:val="20"/>
                        </w:rPr>
                      </w:pPr>
                      <w:r w:rsidRPr="00F81400">
                        <w:t>AYES:  Co</w:t>
                      </w:r>
                      <w:r>
                        <w:t>x, Jacob, Slater-Price, Roberts,</w:t>
                      </w:r>
                      <w:r w:rsidRPr="00F81400">
                        <w:t xml:space="preserve"> Horn</w:t>
                      </w:r>
                    </w:p>
                  </w:tc>
                </w:customXml>
              </w:tr>
            </w:customXml>
          </w:tbl>
          <w:p w:rsidR="004D7A9E" w:rsidRDefault="004D7A9E"/>
          <w:p w:rsidR="00451558" w:rsidRDefault="00826044"/>
        </w:customXml>
        <w:p w:rsidR="00451558" w:rsidRDefault="00826044"/>
      </w:customXml>
      <w:p w:rsidR="00FF1CF0" w:rsidRDefault="00FF1CF0" w:rsidP="00FF1CF0">
        <w:r w:rsidRPr="00F81400">
          <w:lastRenderedPageBreak/>
          <w:t>There being no further busine</w:t>
        </w:r>
        <w:r w:rsidR="008E48D3">
          <w:t>ss, the Board adjourned at 11:45</w:t>
        </w:r>
        <w:r>
          <w:t xml:space="preserve"> a.m.</w:t>
        </w:r>
      </w:p>
      <w:p w:rsidR="00FF1CF0" w:rsidRPr="00F81400" w:rsidRDefault="00FF1CF0" w:rsidP="00FF1CF0">
        <w:pPr>
          <w:spacing w:before="120"/>
          <w:ind w:left="806" w:right="576"/>
        </w:pPr>
      </w:p>
      <w:p w:rsidR="00FF1CF0" w:rsidRPr="00F81400" w:rsidRDefault="00FF1CF0" w:rsidP="00FF1CF0">
        <w:pPr>
          <w:snapToGrid w:val="0"/>
          <w:ind w:left="720"/>
          <w:jc w:val="center"/>
          <w:outlineLvl w:val="0"/>
        </w:pPr>
        <w:r w:rsidRPr="00F81400">
          <w:t>THOMAS J. PASTUSZKA</w:t>
        </w:r>
      </w:p>
      <w:p w:rsidR="00FF1CF0" w:rsidRPr="00F81400" w:rsidRDefault="00FF1CF0" w:rsidP="00FF1CF0">
        <w:pPr>
          <w:snapToGrid w:val="0"/>
          <w:ind w:left="720"/>
          <w:jc w:val="center"/>
          <w:outlineLvl w:val="0"/>
        </w:pPr>
        <w:r w:rsidRPr="00F81400">
          <w:t>In Home Supportive Services Public Authority</w:t>
        </w:r>
      </w:p>
      <w:p w:rsidR="00FF1CF0" w:rsidRPr="00F81400" w:rsidRDefault="00FF1CF0" w:rsidP="00FF1CF0">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FF1CF0" w:rsidRPr="00F81400" w:rsidRDefault="00FF1CF0" w:rsidP="00FF1CF0">
        <w:pPr>
          <w:snapToGrid w:val="0"/>
          <w:ind w:left="720"/>
          <w:outlineLvl w:val="0"/>
        </w:pPr>
      </w:p>
      <w:p w:rsidR="00FF1CF0" w:rsidRPr="00F81400" w:rsidRDefault="00FF1CF0" w:rsidP="00FF1CF0">
        <w:pPr>
          <w:snapToGrid w:val="0"/>
          <w:outlineLvl w:val="0"/>
        </w:pPr>
        <w:r>
          <w:t>Notes by: Vizcarra</w:t>
        </w:r>
      </w:p>
      <w:p w:rsidR="00FF1CF0" w:rsidRPr="00F81400" w:rsidRDefault="00FF1CF0" w:rsidP="00FF1CF0">
        <w:pPr>
          <w:snapToGrid w:val="0"/>
          <w:outlineLvl w:val="0"/>
        </w:pPr>
      </w:p>
      <w:p w:rsidR="00FF1CF0" w:rsidRDefault="00FF1CF0" w:rsidP="00FF1CF0">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826044"/>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0E" w:rsidRDefault="00DC6E0E">
      <w:r>
        <w:separator/>
      </w:r>
    </w:p>
  </w:endnote>
  <w:endnote w:type="continuationSeparator" w:id="0">
    <w:p w:rsidR="00DC6E0E" w:rsidRDefault="00DC6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826044">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end"/>
    </w:r>
  </w:p>
  <w:p w:rsidR="00451558" w:rsidRDefault="00451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826044">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8E48D3">
      <w:rPr>
        <w:rStyle w:val="PageNumber"/>
        <w:noProof/>
      </w:rPr>
      <w:t>3</w:t>
    </w:r>
    <w:r>
      <w:rPr>
        <w:rStyle w:val="PageNumber"/>
      </w:rPr>
      <w:fldChar w:fldCharType="end"/>
    </w:r>
  </w:p>
  <w:p w:rsidR="00451558" w:rsidRDefault="00AC1E58">
    <w:pPr>
      <w:tabs>
        <w:tab w:val="left" w:pos="5040"/>
      </w:tabs>
      <w:ind w:right="432"/>
      <w:jc w:val="left"/>
      <w:rPr>
        <w:sz w:val="20"/>
      </w:rPr>
    </w:pPr>
    <w:r>
      <w:rPr>
        <w:sz w:val="20"/>
      </w:rPr>
      <w:t xml:space="preserve">08/07/12 </w:t>
    </w:r>
    <w:r w:rsidR="00965CEE">
      <w:rPr>
        <w:sz w:val="20"/>
      </w:rPr>
      <w:t>-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826044">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65CEE">
      <w:rPr>
        <w:rStyle w:val="PageNumber"/>
        <w:noProof/>
      </w:rPr>
      <w:t>2</w:t>
    </w:r>
    <w:r>
      <w:rPr>
        <w:rStyle w:val="PageNumber"/>
      </w:rPr>
      <w:fldChar w:fldCharType="end"/>
    </w:r>
  </w:p>
  <w:p w:rsidR="00451558" w:rsidRDefault="00965CE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0E" w:rsidRDefault="00DC6E0E">
      <w:r>
        <w:separator/>
      </w:r>
    </w:p>
  </w:footnote>
  <w:footnote w:type="continuationSeparator" w:id="0">
    <w:p w:rsidR="00DC6E0E" w:rsidRDefault="00DC6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558"/>
    <w:rsid w:val="000A6BDA"/>
    <w:rsid w:val="00160C70"/>
    <w:rsid w:val="00184925"/>
    <w:rsid w:val="001B5E5C"/>
    <w:rsid w:val="002E4E50"/>
    <w:rsid w:val="002E551B"/>
    <w:rsid w:val="002E5CE4"/>
    <w:rsid w:val="00331AF1"/>
    <w:rsid w:val="003E5B3F"/>
    <w:rsid w:val="003F4C26"/>
    <w:rsid w:val="00451558"/>
    <w:rsid w:val="004662D0"/>
    <w:rsid w:val="004D7A9E"/>
    <w:rsid w:val="005152F0"/>
    <w:rsid w:val="005E4E93"/>
    <w:rsid w:val="00666D11"/>
    <w:rsid w:val="00684FB7"/>
    <w:rsid w:val="00751A24"/>
    <w:rsid w:val="00806F55"/>
    <w:rsid w:val="00826044"/>
    <w:rsid w:val="00872991"/>
    <w:rsid w:val="008A1BEA"/>
    <w:rsid w:val="008E48D3"/>
    <w:rsid w:val="00917C78"/>
    <w:rsid w:val="00965CEE"/>
    <w:rsid w:val="009D20BE"/>
    <w:rsid w:val="00A9294A"/>
    <w:rsid w:val="00AC1E58"/>
    <w:rsid w:val="00B9090C"/>
    <w:rsid w:val="00BD2D12"/>
    <w:rsid w:val="00CD436E"/>
    <w:rsid w:val="00DC6E0E"/>
    <w:rsid w:val="00E17D66"/>
    <w:rsid w:val="00E25C84"/>
    <w:rsid w:val="00E61A6E"/>
    <w:rsid w:val="00E7399B"/>
    <w:rsid w:val="00E82DA1"/>
    <w:rsid w:val="00E942C9"/>
    <w:rsid w:val="00F07B1D"/>
    <w:rsid w:val="00FF1CF0"/>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customStyle="1" w:styleId="1Paragraph">
    <w:name w:val="1Paragraph"/>
    <w:rsid w:val="003E5B3F"/>
    <w:pPr>
      <w:tabs>
        <w:tab w:val="left" w:pos="720"/>
      </w:tabs>
      <w:snapToGrid w:val="0"/>
      <w:ind w:left="720" w:hanging="720"/>
    </w:pPr>
    <w:rPr>
      <w:sz w:val="24"/>
    </w:rPr>
  </w:style>
  <w:style w:type="paragraph" w:styleId="BlockText">
    <w:name w:val="Block Text"/>
    <w:basedOn w:val="Normal"/>
    <w:rsid w:val="00FF1CF0"/>
    <w:pPr>
      <w:widowControl w:val="0"/>
      <w:snapToGrid w:val="0"/>
      <w:ind w:left="720" w:right="486"/>
      <w:jc w:val="left"/>
      <w:outlineLvl w:val="0"/>
    </w:pPr>
    <w:rPr>
      <w:snapToGrid w:val="0"/>
    </w:rPr>
  </w:style>
  <w:style w:type="paragraph" w:styleId="BodyText">
    <w:name w:val="Body Text"/>
    <w:basedOn w:val="Normal"/>
    <w:link w:val="BodyTextChar"/>
    <w:rsid w:val="00E7399B"/>
    <w:pPr>
      <w:spacing w:after="120"/>
      <w:ind w:left="720"/>
      <w:jc w:val="left"/>
    </w:pPr>
  </w:style>
  <w:style w:type="character" w:customStyle="1" w:styleId="BodyTextChar">
    <w:name w:val="Body Text Char"/>
    <w:basedOn w:val="DefaultParagraphFont"/>
    <w:link w:val="BodyText"/>
    <w:rsid w:val="00E7399B"/>
    <w:rPr>
      <w:sz w:val="24"/>
    </w:rPr>
  </w:style>
  <w:style w:type="paragraph" w:customStyle="1" w:styleId="HangingIndent">
    <w:name w:val="HangingIndent"/>
    <w:basedOn w:val="Normal"/>
    <w:rsid w:val="00E7399B"/>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20</TotalTime>
  <Pages>3</Pages>
  <Words>631</Words>
  <Characters>3598</Characters>
  <Application>Microsoft Office Word</Application>
  <DocSecurity>0</DocSecurity>
  <Lines>29</Lines>
  <Paragraphs>8</Paragraphs>
  <ScaleCrop>false</ScaleCrop>
  <Company>COUNTY OF SAN DIEGO</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15</cp:revision>
  <cp:lastPrinted>2012-08-07T19:18:00Z</cp:lastPrinted>
  <dcterms:created xsi:type="dcterms:W3CDTF">2012-08-03T21:56:00Z</dcterms:created>
  <dcterms:modified xsi:type="dcterms:W3CDTF">2012-08-07T19:18:00Z</dcterms:modified>
</cp:coreProperties>
</file>