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p w:rsidR="002B19E9" w:rsidRDefault="002B19E9">
          <w:pPr>
            <w:tabs>
              <w:tab w:val="left" w:pos="245"/>
              <w:tab w:val="left" w:pos="2549"/>
              <w:tab w:val="left" w:pos="2693"/>
              <w:tab w:val="left" w:pos="4565"/>
              <w:tab w:val="left" w:pos="4853"/>
              <w:tab w:val="left" w:pos="8309"/>
            </w:tabs>
            <w:jc w:val="center"/>
          </w:pPr>
          <w:r>
            <w:t>STATEMENT OF PROCEEDINGS</w:t>
          </w:r>
        </w:p>
        <w:customXml w:uri="regular-agenda-item" w:element="AGENDA_ITEM_HEADER">
          <w:p w:rsidR="00451558" w:rsidRDefault="00965CEE">
            <w:pPr>
              <w:tabs>
                <w:tab w:val="left" w:pos="245"/>
                <w:tab w:val="left" w:pos="2549"/>
                <w:tab w:val="left" w:pos="2693"/>
                <w:tab w:val="left" w:pos="4565"/>
                <w:tab w:val="left" w:pos="4853"/>
                <w:tab w:val="left" w:pos="8309"/>
              </w:tabs>
              <w:jc w:val="center"/>
            </w:pPr>
            <w:r>
              <w:t xml:space="preserve">SAN DIEGO COUNTY </w:t>
            </w:r>
            <w:r>
              <w:rPr>
                <w:caps/>
                <w:szCs w:val="24"/>
              </w:rPr>
              <w:t>In-Home Supportive Services Public Authority</w:t>
            </w:r>
          </w:p>
          <w:p w:rsidR="00451558" w:rsidRDefault="00965CEE">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451558" w:rsidRDefault="00B9090C">
              <w:pPr>
                <w:tabs>
                  <w:tab w:val="left" w:pos="245"/>
                  <w:tab w:val="left" w:pos="2549"/>
                  <w:tab w:val="left" w:pos="2693"/>
                  <w:tab w:val="left" w:pos="4565"/>
                  <w:tab w:val="left" w:pos="4853"/>
                  <w:tab w:val="left" w:pos="8309"/>
                </w:tabs>
                <w:jc w:val="center"/>
              </w:pPr>
              <w:r>
                <w:rPr>
                  <w:b/>
                </w:rPr>
                <w:t xml:space="preserve">TUESDAY, </w:t>
              </w:r>
              <w:r w:rsidR="00CE2AC7">
                <w:rPr>
                  <w:b/>
                </w:rPr>
                <w:t>SEPTEMBER 11</w:t>
              </w:r>
              <w:r>
                <w:rPr>
                  <w:b/>
                </w:rPr>
                <w:t>, 2012</w:t>
              </w:r>
            </w:p>
          </w:customXml>
          <w:customXml w:uri="regular-agenda-item" w:element="LOCATION">
            <w:p w:rsidR="00451558" w:rsidRDefault="00B9090C">
              <w:pPr>
                <w:tabs>
                  <w:tab w:val="left" w:pos="245"/>
                  <w:tab w:val="left" w:pos="2549"/>
                  <w:tab w:val="left" w:pos="2693"/>
                  <w:tab w:val="left" w:pos="4565"/>
                  <w:tab w:val="left" w:pos="4853"/>
                  <w:tab w:val="left" w:pos="8309"/>
                </w:tabs>
                <w:jc w:val="center"/>
              </w:pPr>
              <w:r>
                <w:t>Board of Supervisors North Chamber</w:t>
              </w:r>
            </w:p>
          </w:customXml>
          <w:p w:rsidR="00451558" w:rsidRDefault="00965CEE">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451558" w:rsidRDefault="00451558">
            <w:pPr>
              <w:tabs>
                <w:tab w:val="left" w:pos="245"/>
                <w:tab w:val="left" w:pos="2549"/>
                <w:tab w:val="left" w:pos="2693"/>
                <w:tab w:val="left" w:pos="4565"/>
                <w:tab w:val="left" w:pos="4853"/>
                <w:tab w:val="left" w:pos="8309"/>
              </w:tabs>
            </w:pPr>
          </w:p>
          <w:p w:rsidR="00451558" w:rsidRDefault="00451558"/>
          <w:p w:rsidR="009127C0" w:rsidRDefault="009127C0" w:rsidP="009127C0">
            <w:pPr>
              <w:ind w:left="720"/>
            </w:pPr>
          </w:p>
          <w:p w:rsidR="009127C0" w:rsidRDefault="009127C0" w:rsidP="009127C0">
            <w:pPr>
              <w:tabs>
                <w:tab w:val="left" w:pos="450"/>
              </w:tabs>
              <w:ind w:left="180" w:right="576"/>
            </w:pPr>
            <w:r>
              <w:t>MORNING SESSION: Mee</w:t>
            </w:r>
            <w:r w:rsidR="002074ED">
              <w:t xml:space="preserve">ting </w:t>
            </w:r>
            <w:r w:rsidR="00330CA9">
              <w:t>was called to order at 9:01</w:t>
            </w:r>
            <w:r>
              <w:t xml:space="preserve"> a.m.</w:t>
            </w:r>
          </w:p>
          <w:p w:rsidR="009127C0" w:rsidRDefault="009127C0" w:rsidP="009127C0">
            <w:pPr>
              <w:tabs>
                <w:tab w:val="left" w:pos="-45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720"/>
            </w:pPr>
          </w:p>
          <w:p w:rsidR="002074ED" w:rsidRDefault="009127C0" w:rsidP="002074ED">
            <w:pPr>
              <w:tabs>
                <w:tab w:val="left" w:pos="450"/>
              </w:tabs>
              <w:ind w:left="180" w:right="576"/>
            </w:pPr>
            <w:r>
              <w:t xml:space="preserve">PRESENT:  </w:t>
            </w:r>
            <w:r w:rsidR="00330CA9">
              <w:t xml:space="preserve">Supervisors </w:t>
            </w:r>
            <w:r>
              <w:t>Greg Cox, Vice</w:t>
            </w:r>
            <w:r w:rsidR="00330CA9">
              <w:t xml:space="preserve"> Chairman; </w:t>
            </w:r>
            <w:r w:rsidR="00E32952">
              <w:t>Dianne Jacob;</w:t>
            </w:r>
            <w:r>
              <w:t xml:space="preserve"> Pam Slater-Price; Bill Horn; also Thomas J. Pastuszka, Clerk.</w:t>
            </w:r>
          </w:p>
          <w:p w:rsidR="00330CA9" w:rsidRDefault="00330CA9" w:rsidP="002074ED">
            <w:pPr>
              <w:tabs>
                <w:tab w:val="left" w:pos="450"/>
              </w:tabs>
              <w:ind w:left="180" w:right="576"/>
            </w:pPr>
          </w:p>
          <w:p w:rsidR="00330CA9" w:rsidRDefault="00330CA9" w:rsidP="002074ED">
            <w:pPr>
              <w:tabs>
                <w:tab w:val="left" w:pos="450"/>
              </w:tabs>
              <w:ind w:left="180" w:right="576"/>
            </w:pPr>
            <w:r>
              <w:t>ABSENT:  Supervisor Ron Roberts, Chairman</w:t>
            </w:r>
          </w:p>
          <w:p w:rsidR="002074ED" w:rsidRDefault="002074ED" w:rsidP="002074ED">
            <w:pPr>
              <w:tabs>
                <w:tab w:val="left" w:pos="450"/>
              </w:tabs>
              <w:ind w:left="180" w:right="576"/>
            </w:pPr>
          </w:p>
          <w:p w:rsidR="002074ED" w:rsidRDefault="002074ED" w:rsidP="002074ED">
            <w:pPr>
              <w:tabs>
                <w:tab w:val="left" w:pos="180"/>
              </w:tabs>
              <w:spacing w:after="240"/>
              <w:ind w:left="180"/>
            </w:pPr>
            <w:r>
              <w:t>Approval of Statement of Board of Supervisor’s Proceedings/Minutes for the Meeting</w:t>
            </w:r>
            <w:bookmarkStart w:id="1" w:name="PrevMeetingDate"/>
            <w:bookmarkEnd w:id="1"/>
            <w:r>
              <w:t xml:space="preserve"> of August 7, 2012.</w:t>
            </w:r>
          </w:p>
          <w:p w:rsidR="00BA2819" w:rsidRDefault="00BA2819" w:rsidP="00BA2819">
            <w:pPr>
              <w:ind w:left="180"/>
              <w:rPr>
                <w:b/>
                <w:bCs/>
              </w:rPr>
            </w:pPr>
            <w:r w:rsidRPr="009536C1">
              <w:rPr>
                <w:b/>
                <w:bCs/>
              </w:rPr>
              <w:t>ACTION:</w:t>
            </w:r>
          </w:p>
          <w:p w:rsidR="00BA2819" w:rsidRDefault="0004112E" w:rsidP="00BA2819">
            <w:pPr>
              <w:pStyle w:val="1Paragraph"/>
              <w:tabs>
                <w:tab w:val="clear" w:pos="720"/>
              </w:tabs>
              <w:ind w:left="180" w:firstLine="0"/>
              <w:jc w:val="both"/>
            </w:pPr>
            <w:r>
              <w:t xml:space="preserve">ON MOTION of Supervisor </w:t>
            </w:r>
            <w:r w:rsidR="00330CA9">
              <w:t>Horn</w:t>
            </w:r>
            <w:r w:rsidR="00BA2819">
              <w:t>, sec</w:t>
            </w:r>
            <w:r>
              <w:t xml:space="preserve">onded by Supervisor </w:t>
            </w:r>
            <w:r w:rsidR="00330CA9">
              <w:t>Slater-Price</w:t>
            </w:r>
            <w:r w:rsidR="00BA2819">
              <w:t>, the Board of Supervisors of the San Diego County In-Home Supportive Services Public Authority approved the Statement of Proceedings/Minutes for the meeting of February 7, 2012.</w:t>
            </w:r>
          </w:p>
          <w:p w:rsidR="00BA2819" w:rsidRDefault="00BA2819" w:rsidP="00BA2819"/>
          <w:p w:rsidR="00BA2819" w:rsidRDefault="00BA2819" w:rsidP="00BA2819">
            <w:pPr>
              <w:pStyle w:val="1Paragraph"/>
              <w:tabs>
                <w:tab w:val="clear" w:pos="720"/>
                <w:tab w:val="left" w:pos="90"/>
              </w:tabs>
              <w:ind w:hanging="540"/>
              <w:jc w:val="both"/>
            </w:pPr>
            <w:r w:rsidRPr="009536C1">
              <w:t>AYES:  C</w:t>
            </w:r>
            <w:r w:rsidR="00330CA9">
              <w:t>ox, Jacob, Slater-Price</w:t>
            </w:r>
            <w:r w:rsidRPr="009536C1">
              <w:t>, Horn</w:t>
            </w:r>
          </w:p>
          <w:p w:rsidR="002074ED" w:rsidRDefault="00330CA9" w:rsidP="009127C0">
            <w:pPr>
              <w:tabs>
                <w:tab w:val="left" w:pos="450"/>
              </w:tabs>
              <w:ind w:left="180" w:right="576"/>
            </w:pPr>
            <w:r>
              <w:t>ABSENT:  Roberts</w:t>
            </w:r>
          </w:p>
          <w:p w:rsidR="00330CA9" w:rsidRDefault="00330CA9" w:rsidP="009127C0">
            <w:pPr>
              <w:tabs>
                <w:tab w:val="left" w:pos="450"/>
              </w:tabs>
              <w:ind w:left="180" w:right="576"/>
            </w:pPr>
          </w:p>
          <w:p w:rsidR="009127C0" w:rsidRDefault="009127C0" w:rsidP="002074ED">
            <w:pPr>
              <w:pStyle w:val="1Paragraph"/>
              <w:tabs>
                <w:tab w:val="clear" w:pos="720"/>
                <w:tab w:val="left" w:pos="90"/>
              </w:tabs>
              <w:ind w:hanging="540"/>
              <w:jc w:val="both"/>
            </w:pPr>
            <w:r>
              <w:t>Public Communication:  [No Speakers]</w:t>
            </w:r>
          </w:p>
          <w:p w:rsidR="00451558" w:rsidRDefault="009F08E4" w:rsidP="00BA2819">
            <w:pPr>
              <w:ind w:left="720"/>
            </w:pPr>
          </w:p>
        </w:customXml>
        <w:p w:rsidR="00451558" w:rsidRDefault="00451558"/>
        <w:p w:rsidR="00451558" w:rsidRDefault="00965CEE">
          <w:pPr>
            <w:tabs>
              <w:tab w:val="center" w:pos="5450"/>
              <w:tab w:val="left" w:pos="8640"/>
            </w:tabs>
            <w:jc w:val="center"/>
            <w:rPr>
              <w:b/>
            </w:rPr>
          </w:pPr>
          <w:r>
            <w:rPr>
              <w:b/>
            </w:rPr>
            <w:t>In-Home Supportive Services Public Authority Agenda Items</w:t>
          </w:r>
        </w:p>
        <w:p w:rsidR="00451558" w:rsidRDefault="00451558">
          <w:bookmarkStart w:id="2" w:name="AgendaItems"/>
          <w:bookmarkEnd w:id="2"/>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451558" w:rsidRPr="00597DE9">
              <w:customXml w:uri="regular-agenda-item" w:element="AGENDA_INDEX">
                <w:tc>
                  <w:tcPr>
                    <w:tcW w:w="864" w:type="dxa"/>
                  </w:tcPr>
                  <w:p w:rsidR="00451558" w:rsidRPr="00597DE9" w:rsidRDefault="00451558">
                    <w:pPr>
                      <w:pStyle w:val="BLTemplate"/>
                      <w:jc w:val="center"/>
                      <w:rPr>
                        <w:b/>
                      </w:rPr>
                    </w:pPr>
                    <w:r w:rsidRPr="00597DE9">
                      <w:t>1.</w:t>
                    </w:r>
                  </w:p>
                </w:tc>
              </w:customXml>
              <w:customXml w:uri="regular-agenda-item" w:element="SUBJECT">
                <w:tc>
                  <w:tcPr>
                    <w:tcW w:w="8496" w:type="dxa"/>
                  </w:tcPr>
                  <w:p w:rsidR="00A56A6F" w:rsidRPr="00597DE9" w:rsidRDefault="009F08E4" w:rsidP="005C2B14">
                    <w:pPr>
                      <w:pStyle w:val="JustifiedCOB"/>
                    </w:pPr>
                    <w:r w:rsidRPr="00597DE9">
                      <w:fldChar w:fldCharType="begin"/>
                    </w:r>
                    <w:r w:rsidR="0029169C" w:rsidRPr="00597DE9">
                      <w:instrText xml:space="preserve">  MACROBUTTON NoMacro </w:instrText>
                    </w:r>
                    <w:r w:rsidRPr="00597DE9">
                      <w:fldChar w:fldCharType="end"/>
                    </w:r>
                    <w:r w:rsidR="0029169C" w:rsidRPr="00597DE9">
                      <w:t xml:space="preserve">CLOSED SESSION </w:t>
                    </w:r>
                  </w:p>
                </w:tc>
              </w:customXml>
            </w:tr>
          </w:customXml>
        </w:tbl>
        <w:p w:rsidR="00451558" w:rsidRDefault="00451558">
          <w:pPr>
            <w:tabs>
              <w:tab w:val="center" w:pos="5450"/>
              <w:tab w:val="left" w:pos="8640"/>
            </w:tabs>
            <w:rPr>
              <w:u w:val="single"/>
            </w:rPr>
          </w:pPr>
          <w:bookmarkStart w:id="3" w:name="Catalog"/>
          <w:bookmarkEnd w:id="3"/>
        </w:p>
        <w:p w:rsidR="001C0ECB" w:rsidRDefault="001C0ECB">
          <w:pPr>
            <w:tabs>
              <w:tab w:val="center" w:pos="5450"/>
              <w:tab w:val="left" w:pos="8640"/>
            </w:tabs>
            <w:rPr>
              <w:u w:val="single"/>
            </w:rPr>
          </w:pPr>
        </w:p>
        <w:p w:rsidR="00BA2819" w:rsidRDefault="00BA2819">
          <w:pPr>
            <w:tabs>
              <w:tab w:val="center" w:pos="5450"/>
              <w:tab w:val="left" w:pos="8640"/>
            </w:tabs>
            <w:rPr>
              <w:u w:val="single"/>
            </w:rPr>
          </w:pPr>
        </w:p>
        <w:p w:rsidR="001C0ECB" w:rsidRDefault="001C0ECB">
          <w:pPr>
            <w:tabs>
              <w:tab w:val="center" w:pos="5450"/>
              <w:tab w:val="left" w:pos="8640"/>
            </w:tabs>
            <w:rPr>
              <w:u w:val="single"/>
            </w:rPr>
          </w:pPr>
        </w:p>
        <w:p w:rsidR="001C0ECB" w:rsidRDefault="001C0ECB">
          <w:pPr>
            <w:tabs>
              <w:tab w:val="center" w:pos="5450"/>
              <w:tab w:val="left" w:pos="8640"/>
            </w:tabs>
            <w:rPr>
              <w:u w:val="single"/>
            </w:rPr>
          </w:pPr>
        </w:p>
        <w:p w:rsidR="001C0ECB" w:rsidRDefault="001C0ECB">
          <w:pPr>
            <w:tabs>
              <w:tab w:val="center" w:pos="5450"/>
              <w:tab w:val="left" w:pos="8640"/>
            </w:tabs>
            <w:rPr>
              <w:u w:val="single"/>
            </w:rPr>
          </w:pPr>
        </w:p>
        <w:p w:rsidR="001C0ECB" w:rsidRDefault="001C0ECB">
          <w:pPr>
            <w:tabs>
              <w:tab w:val="center" w:pos="5450"/>
              <w:tab w:val="left" w:pos="8640"/>
            </w:tabs>
            <w:rPr>
              <w:u w:val="single"/>
            </w:rPr>
          </w:pPr>
        </w:p>
        <w:p w:rsidR="001C0ECB" w:rsidRDefault="001C0ECB" w:rsidP="001C0ECB">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1C0ECB" w:rsidRDefault="001C0ECB" w:rsidP="001C0ECB">
          <w:pPr>
            <w:rPr>
              <w:sz w:val="20"/>
            </w:rPr>
          </w:pPr>
        </w:p>
        <w:p w:rsidR="001C0ECB" w:rsidRDefault="001C0ECB">
          <w:pPr>
            <w:tabs>
              <w:tab w:val="center" w:pos="5450"/>
              <w:tab w:val="left" w:pos="8640"/>
            </w:tabs>
            <w:rPr>
              <w:u w:val="single"/>
            </w:rPr>
          </w:pPr>
        </w:p>
        <w:customXml w:uri="regular-agenda-item" w:element="DETAILS">
          <w:p w:rsidR="00451558" w:rsidRDefault="00451558">
            <w:pPr>
              <w:tabs>
                <w:tab w:val="center" w:pos="5450"/>
                <w:tab w:val="left" w:pos="8640"/>
              </w:tabs>
              <w:rPr>
                <w:u w:val="single"/>
              </w:rPr>
            </w:pPr>
          </w:p>
          <w:tbl>
            <w:tblPr>
              <w:tblW w:w="9360" w:type="dxa"/>
              <w:tblInd w:w="198" w:type="dxa"/>
              <w:tblLayout w:type="fixed"/>
              <w:tblLook w:val="0000"/>
            </w:tblPr>
            <w:tblGrid>
              <w:gridCol w:w="864"/>
              <w:gridCol w:w="6"/>
              <w:gridCol w:w="1434"/>
              <w:gridCol w:w="7056"/>
            </w:tblGrid>
            <w:customXml w:uri="regular-agenda-item" w:element="DETAILS_ROW">
              <w:tr w:rsidR="00451558" w:rsidRPr="00095C04">
                <w:customXml w:uri="regular-agenda-item" w:element="AGENDA_INDEX">
                  <w:tc>
                    <w:tcPr>
                      <w:tcW w:w="864" w:type="dxa"/>
                    </w:tcPr>
                    <w:p w:rsidR="00451558" w:rsidRPr="00095C04" w:rsidRDefault="00451558">
                      <w:pPr>
                        <w:pStyle w:val="BLTemplate"/>
                        <w:jc w:val="center"/>
                        <w:rPr>
                          <w:b/>
                        </w:rPr>
                      </w:pPr>
                      <w:r w:rsidRPr="00095C04">
                        <w:rPr>
                          <w:b/>
                        </w:rPr>
                        <w:t>IA1.</w:t>
                      </w:r>
                    </w:p>
                  </w:tc>
                </w:customXml>
                <w:customXml w:uri="regular-agenda-item" w:element="CATEGORY">
                  <w:tc>
                    <w:tcPr>
                      <w:tcW w:w="1440" w:type="dxa"/>
                      <w:gridSpan w:val="2"/>
                    </w:tcPr>
                    <w:p w:rsidR="00451558" w:rsidRPr="00095C04" w:rsidRDefault="00451558">
                      <w:pPr>
                        <w:pStyle w:val="BLTemplate"/>
                        <w:jc w:val="left"/>
                        <w:rPr>
                          <w:b/>
                        </w:rPr>
                      </w:pPr>
                      <w:r w:rsidRPr="00095C04">
                        <w:rPr>
                          <w:b/>
                        </w:rPr>
                        <w:t>SUBJECT:</w:t>
                      </w:r>
                    </w:p>
                  </w:tc>
                </w:customXml>
                <w:customXml w:uri="regular-agenda-item" w:element="SUBJECT">
                  <w:tc>
                    <w:tcPr>
                      <w:tcW w:w="7056" w:type="dxa"/>
                    </w:tcPr>
                    <w:p w:rsidR="00A56A6F" w:rsidRPr="00095C04" w:rsidRDefault="009F08E4">
                      <w:pPr>
                        <w:pStyle w:val="JustifiedCOB"/>
                      </w:pPr>
                      <w:r w:rsidRPr="00095C04">
                        <w:fldChar w:fldCharType="begin"/>
                      </w:r>
                      <w:r w:rsidR="0029169C" w:rsidRPr="00095C04">
                        <w:instrText xml:space="preserve">  MACROBUTTON NoMacro </w:instrText>
                      </w:r>
                      <w:r w:rsidRPr="00095C04">
                        <w:fldChar w:fldCharType="end"/>
                      </w:r>
                      <w:r w:rsidR="0029169C" w:rsidRPr="00095C04">
                        <w:rPr>
                          <w:b/>
                        </w:rPr>
                        <w:t>CLOSED SESSION (DISTRICTS: ALL)</w:t>
                      </w:r>
                    </w:p>
                  </w:tc>
                </w:customXml>
              </w:tr>
            </w:customXml>
            <w:customXml w:uri="regular-agenda-item" w:element="DETAILS_ROW">
              <w:tr w:rsidR="00451558" w:rsidRPr="00095C04">
                <w:tc>
                  <w:tcPr>
                    <w:tcW w:w="864" w:type="dxa"/>
                  </w:tcPr>
                  <w:p w:rsidR="00451558" w:rsidRPr="00095C04" w:rsidRDefault="00451558">
                    <w:pPr>
                      <w:pStyle w:val="BLTemplate"/>
                      <w:jc w:val="center"/>
                      <w:rPr>
                        <w:b/>
                      </w:rPr>
                    </w:pPr>
                  </w:p>
                </w:tc>
                <w:customXml w:uri="regular-agenda-item" w:element="HEADER">
                  <w:tc>
                    <w:tcPr>
                      <w:tcW w:w="8496" w:type="dxa"/>
                      <w:gridSpan w:val="3"/>
                      <w:vAlign w:val="bottom"/>
                    </w:tcPr>
                    <w:p w:rsidR="00451558" w:rsidRPr="00095C04" w:rsidRDefault="00451558">
                      <w:pPr>
                        <w:pStyle w:val="BLTemplate"/>
                      </w:pPr>
                      <w:r w:rsidRPr="00095C04">
                        <w:rPr>
                          <w:b/>
                        </w:rPr>
                        <w:t>OVERVIEW:</w:t>
                      </w:r>
                    </w:p>
                  </w:tc>
                </w:customXml>
              </w:tr>
            </w:customXml>
            <w:customXml w:uri="regular-agenda-item" w:element="DETAILS_ROW">
              <w:tr w:rsidR="00451558" w:rsidRPr="00095C04">
                <w:tc>
                  <w:tcPr>
                    <w:tcW w:w="864" w:type="dxa"/>
                  </w:tcPr>
                  <w:p w:rsidR="00451558" w:rsidRPr="00095C04" w:rsidRDefault="00451558">
                    <w:pPr>
                      <w:pStyle w:val="BLTemplate"/>
                      <w:jc w:val="center"/>
                      <w:rPr>
                        <w:b/>
                      </w:rPr>
                    </w:pPr>
                  </w:p>
                </w:tc>
                <w:customXml w:uri="regular-agenda-item" w:element="HEADER">
                  <w:tc>
                    <w:tcPr>
                      <w:tcW w:w="8496" w:type="dxa"/>
                      <w:gridSpan w:val="3"/>
                    </w:tcPr>
                    <w:p w:rsidR="00A56A6F" w:rsidRPr="00095C04" w:rsidRDefault="0029169C" w:rsidP="00833FD2">
                      <w:pPr>
                        <w:numPr>
                          <w:ilvl w:val="0"/>
                          <w:numId w:val="12"/>
                        </w:numPr>
                        <w:tabs>
                          <w:tab w:val="left" w:pos="468"/>
                        </w:tabs>
                        <w:ind w:left="288" w:right="-216" w:hanging="270"/>
                      </w:pPr>
                      <w:r w:rsidRPr="00095C04">
                        <w:t>CONFERENCE WITH L</w:t>
                      </w:r>
                      <w:r w:rsidR="00CE2AC7" w:rsidRPr="00095C04">
                        <w:t>ABOR NEGOTIATORS</w:t>
                      </w:r>
                    </w:p>
                    <w:p w:rsidR="00A56A6F" w:rsidRPr="00095C04" w:rsidRDefault="00CE2AC7" w:rsidP="00833FD2">
                      <w:pPr>
                        <w:ind w:left="468" w:right="360"/>
                      </w:pPr>
                      <w:r w:rsidRPr="00095C04">
                        <w:t>(</w:t>
                      </w:r>
                      <w:r w:rsidR="0029169C" w:rsidRPr="00095C04">
                        <w:t>Government Code section 5495</w:t>
                      </w:r>
                      <w:r w:rsidRPr="00095C04">
                        <w:t>7</w:t>
                      </w:r>
                      <w:r w:rsidR="0029169C" w:rsidRPr="00095C04">
                        <w:t>.</w:t>
                      </w:r>
                      <w:r w:rsidRPr="00095C04">
                        <w:t>6</w:t>
                      </w:r>
                      <w:r w:rsidR="0029169C" w:rsidRPr="00095C04">
                        <w:t>)</w:t>
                      </w:r>
                    </w:p>
                    <w:p w:rsidR="00CE2AC7" w:rsidRPr="00095C04" w:rsidRDefault="00CE2AC7" w:rsidP="00CE2AC7">
                      <w:pPr>
                        <w:ind w:left="468" w:right="360"/>
                      </w:pPr>
                      <w:r w:rsidRPr="00095C04">
                        <w:t>Designated Representatives:  Don Turko, Jeannine Seher</w:t>
                      </w:r>
                    </w:p>
                    <w:p w:rsidR="00CE2AC7" w:rsidRPr="00095C04" w:rsidRDefault="00CE2AC7" w:rsidP="00CE2AC7">
                      <w:pPr>
                        <w:ind w:left="468" w:right="360"/>
                      </w:pPr>
                      <w:r w:rsidRPr="00095C04">
                        <w:t>Employee Organizations:  UDW</w:t>
                      </w:r>
                    </w:p>
                    <w:p w:rsidR="00A56A6F" w:rsidRPr="00095C04" w:rsidRDefault="00A56A6F" w:rsidP="00833FD2">
                      <w:pPr>
                        <w:ind w:left="468" w:right="634"/>
                      </w:pPr>
                    </w:p>
                  </w:tc>
                </w:customXml>
              </w:tr>
            </w:customXml>
            <w:tr w:rsidR="009127C0" w:rsidRPr="00F81400" w:rsidTr="00BA2819">
              <w:tc>
                <w:tcPr>
                  <w:tcW w:w="870" w:type="dxa"/>
                  <w:gridSpan w:val="2"/>
                </w:tcPr>
                <w:p w:rsidR="009127C0" w:rsidRPr="00F81400" w:rsidRDefault="009127C0" w:rsidP="009127C0">
                  <w:pPr>
                    <w:pStyle w:val="BodyText"/>
                    <w:keepNext/>
                    <w:spacing w:after="0"/>
                  </w:pPr>
                </w:p>
              </w:tc>
              <w:tc>
                <w:tcPr>
                  <w:tcW w:w="8490" w:type="dxa"/>
                  <w:gridSpan w:val="2"/>
                </w:tcPr>
                <w:p w:rsidR="009127C0" w:rsidRPr="00F81400" w:rsidRDefault="009127C0" w:rsidP="009127C0">
                  <w:pPr>
                    <w:pStyle w:val="HangingIndent"/>
                    <w:tabs>
                      <w:tab w:val="left" w:pos="783"/>
                      <w:tab w:val="left" w:pos="1143"/>
                      <w:tab w:val="left" w:pos="3483"/>
                      <w:tab w:val="left" w:pos="4923"/>
                    </w:tabs>
                    <w:ind w:left="0" w:firstLine="0"/>
                    <w:rPr>
                      <w:b/>
                      <w:bCs/>
                    </w:rPr>
                  </w:pPr>
                  <w:r w:rsidRPr="00CC39BF">
                    <w:rPr>
                      <w:b/>
                      <w:bCs/>
                    </w:rPr>
                    <w:t>ACTION</w:t>
                  </w:r>
                  <w:r w:rsidRPr="00F81400">
                    <w:rPr>
                      <w:b/>
                      <w:bCs/>
                    </w:rPr>
                    <w:t>:</w:t>
                  </w:r>
                </w:p>
              </w:tc>
            </w:tr>
            <w:tr w:rsidR="009127C0" w:rsidRPr="00F81400" w:rsidTr="00BA2819">
              <w:tc>
                <w:tcPr>
                  <w:tcW w:w="870" w:type="dxa"/>
                  <w:gridSpan w:val="2"/>
                </w:tcPr>
                <w:p w:rsidR="009127C0" w:rsidRPr="00F81400" w:rsidRDefault="009127C0" w:rsidP="00BA2819">
                  <w:pPr>
                    <w:pStyle w:val="BodyText"/>
                    <w:keepNext/>
                  </w:pPr>
                </w:p>
              </w:tc>
              <w:tc>
                <w:tcPr>
                  <w:tcW w:w="8490" w:type="dxa"/>
                  <w:gridSpan w:val="2"/>
                </w:tcPr>
                <w:p w:rsidR="005C2B14" w:rsidRDefault="005C2B14" w:rsidP="005C2B14">
                  <w:pPr>
                    <w:pStyle w:val="HangingIndent"/>
                    <w:keepNext/>
                    <w:tabs>
                      <w:tab w:val="clear" w:pos="5760"/>
                      <w:tab w:val="clear" w:pos="6480"/>
                      <w:tab w:val="clear" w:pos="7200"/>
                      <w:tab w:val="clear" w:pos="7920"/>
                      <w:tab w:val="clear" w:pos="8640"/>
                    </w:tabs>
                    <w:ind w:left="0" w:firstLine="0"/>
                  </w:pPr>
                  <w:r w:rsidRPr="00B72067">
                    <w:t>Any reportable matters will be announced on</w:t>
                  </w:r>
                  <w:r>
                    <w:t xml:space="preserve"> Wednesday, September 12, 2012, prior to the start of the Board </w:t>
                  </w:r>
                  <w:r w:rsidRPr="00B72067">
                    <w:t xml:space="preserve">of Supervisors </w:t>
                  </w:r>
                  <w:r>
                    <w:t>Planning and Land Use meeting.</w:t>
                  </w:r>
                </w:p>
                <w:p w:rsidR="009127C0" w:rsidRPr="00F629B2" w:rsidRDefault="009127C0" w:rsidP="00BA2819">
                  <w:pPr>
                    <w:pStyle w:val="HangingIndent"/>
                    <w:tabs>
                      <w:tab w:val="left" w:pos="783"/>
                      <w:tab w:val="left" w:pos="1143"/>
                      <w:tab w:val="left" w:pos="3483"/>
                      <w:tab w:val="left" w:pos="4923"/>
                    </w:tabs>
                    <w:ind w:left="0" w:firstLine="0"/>
                    <w:rPr>
                      <w:bCs/>
                    </w:rPr>
                  </w:pPr>
                </w:p>
              </w:tc>
            </w:tr>
            <w:customXml w:uri="regular-agenda-item" w:element="DETAILS_ROW">
              <w:tr w:rsidR="00451558">
                <w:tc>
                  <w:tcPr>
                    <w:tcW w:w="864" w:type="dxa"/>
                  </w:tcPr>
                  <w:p w:rsidR="00451558" w:rsidRDefault="00451558">
                    <w:pPr>
                      <w:pStyle w:val="BLTemplate"/>
                      <w:jc w:val="center"/>
                      <w:rPr>
                        <w:b/>
                      </w:rPr>
                    </w:pPr>
                  </w:p>
                </w:tc>
                <w:customXml w:uri="regular-agenda-item" w:element="HEADER">
                  <w:tc>
                    <w:tcPr>
                      <w:tcW w:w="8496" w:type="dxa"/>
                      <w:gridSpan w:val="3"/>
                      <w:vAlign w:val="bottom"/>
                    </w:tcPr>
                    <w:p w:rsidR="00451558" w:rsidRDefault="00451558">
                      <w:pPr>
                        <w:pStyle w:val="BLTemplate"/>
                        <w:rPr>
                          <w:b/>
                        </w:rPr>
                      </w:pPr>
                    </w:p>
                  </w:tc>
                </w:customXml>
              </w:tr>
            </w:customXml>
          </w:tbl>
          <w:p w:rsidR="00451558" w:rsidRDefault="009F08E4"/>
        </w:customXml>
        <w:p w:rsidR="009127C0" w:rsidRDefault="009127C0" w:rsidP="009127C0">
          <w:r w:rsidRPr="00F81400">
            <w:t>There being no further busine</w:t>
          </w:r>
          <w:r w:rsidR="00330CA9">
            <w:t>ss, the Board adjourned at 11:56</w:t>
          </w:r>
          <w:r>
            <w:t xml:space="preserve"> a.m.</w:t>
          </w:r>
        </w:p>
        <w:p w:rsidR="009127C0" w:rsidRPr="00F81400" w:rsidRDefault="009127C0" w:rsidP="009127C0">
          <w:pPr>
            <w:spacing w:before="120"/>
            <w:ind w:left="806" w:right="576"/>
          </w:pPr>
        </w:p>
        <w:p w:rsidR="009127C0" w:rsidRPr="00F81400" w:rsidRDefault="009127C0" w:rsidP="009127C0">
          <w:pPr>
            <w:snapToGrid w:val="0"/>
            <w:ind w:left="720"/>
            <w:jc w:val="center"/>
            <w:outlineLvl w:val="0"/>
          </w:pPr>
          <w:r w:rsidRPr="00F81400">
            <w:t>THOMAS J. PASTUSZKA</w:t>
          </w:r>
        </w:p>
        <w:p w:rsidR="009127C0" w:rsidRPr="00F81400" w:rsidRDefault="009127C0" w:rsidP="009127C0">
          <w:pPr>
            <w:snapToGrid w:val="0"/>
            <w:ind w:left="720"/>
            <w:jc w:val="center"/>
            <w:outlineLvl w:val="0"/>
          </w:pPr>
          <w:r w:rsidRPr="00F81400">
            <w:t>In Home Supportive Services Public Authority</w:t>
          </w:r>
        </w:p>
        <w:p w:rsidR="009127C0" w:rsidRPr="00F81400" w:rsidRDefault="009127C0" w:rsidP="009127C0">
          <w:pPr>
            <w:snapToGrid w:val="0"/>
            <w:ind w:left="720"/>
            <w:jc w:val="center"/>
            <w:outlineLvl w:val="0"/>
          </w:pPr>
          <w:smartTag w:uri="urn:schemas-microsoft-com:office:smarttags" w:element="PlaceType">
            <w:r w:rsidRPr="00F81400">
              <w:t>County</w:t>
            </w:r>
          </w:smartTag>
          <w:r w:rsidRPr="00F81400">
            <w:t xml:space="preserve"> of </w:t>
          </w:r>
          <w:smartTag w:uri="urn:schemas-microsoft-com:office:smarttags" w:element="PlaceName">
            <w:r w:rsidRPr="00F81400">
              <w:t>San Diego</w:t>
            </w:r>
          </w:smartTag>
          <w:r w:rsidRPr="00F81400">
            <w:t xml:space="preserve">, State of </w:t>
          </w:r>
          <w:smartTag w:uri="urn:schemas-microsoft-com:office:smarttags" w:element="place">
            <w:smartTag w:uri="urn:schemas-microsoft-com:office:smarttags" w:element="State">
              <w:r w:rsidRPr="00F81400">
                <w:t>California</w:t>
              </w:r>
            </w:smartTag>
          </w:smartTag>
        </w:p>
        <w:p w:rsidR="009127C0" w:rsidRPr="00F81400" w:rsidRDefault="009127C0" w:rsidP="009127C0">
          <w:pPr>
            <w:snapToGrid w:val="0"/>
            <w:ind w:left="720"/>
            <w:outlineLvl w:val="0"/>
          </w:pPr>
        </w:p>
        <w:p w:rsidR="009127C0" w:rsidRPr="00F81400" w:rsidRDefault="009127C0" w:rsidP="009127C0">
          <w:pPr>
            <w:snapToGrid w:val="0"/>
            <w:outlineLvl w:val="0"/>
          </w:pPr>
          <w:r>
            <w:t>Notes by: Vizcarra</w:t>
          </w:r>
        </w:p>
        <w:p w:rsidR="009127C0" w:rsidRPr="00F81400" w:rsidRDefault="009127C0" w:rsidP="009127C0">
          <w:pPr>
            <w:snapToGrid w:val="0"/>
            <w:outlineLvl w:val="0"/>
          </w:pPr>
        </w:p>
        <w:p w:rsidR="009127C0" w:rsidRDefault="009127C0" w:rsidP="009127C0">
          <w:pPr>
            <w:pStyle w:val="BlockText"/>
            <w:ind w:left="0"/>
            <w:jc w:val="both"/>
          </w:pPr>
          <w:r w:rsidRPr="00F81400">
            <w:t>NOTE: This Statement of Proceedings sets forth all actions taken by the In-Home Supportive Services Public Authority on the matters stated, but not necessarily the chronological sequence in which the matters were taken up.</w:t>
          </w:r>
        </w:p>
        <w:p w:rsidR="00451558" w:rsidRDefault="009F08E4"/>
      </w:customXml>
    </w:customXml>
    <w:sectPr w:rsidR="00451558" w:rsidSect="00451558">
      <w:footerReference w:type="even" r:id="rId7"/>
      <w:footerReference w:type="default" r:id="rId8"/>
      <w:footerReference w:type="first" r:id="rId9"/>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819" w:rsidRDefault="00BA2819">
      <w:r>
        <w:separator/>
      </w:r>
    </w:p>
  </w:endnote>
  <w:endnote w:type="continuationSeparator" w:id="0">
    <w:p w:rsidR="00BA2819" w:rsidRDefault="00BA28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819" w:rsidRDefault="009F08E4">
    <w:pPr>
      <w:pStyle w:val="Footer"/>
      <w:framePr w:wrap="around" w:vAnchor="text" w:hAnchor="margin" w:xAlign="right" w:y="1"/>
      <w:rPr>
        <w:rStyle w:val="PageNumber"/>
      </w:rPr>
    </w:pPr>
    <w:r>
      <w:rPr>
        <w:rStyle w:val="PageNumber"/>
      </w:rPr>
      <w:fldChar w:fldCharType="begin"/>
    </w:r>
    <w:r w:rsidR="00BA2819">
      <w:rPr>
        <w:rStyle w:val="PageNumber"/>
      </w:rPr>
      <w:instrText xml:space="preserve">PAGE  </w:instrText>
    </w:r>
    <w:r>
      <w:rPr>
        <w:rStyle w:val="PageNumber"/>
      </w:rPr>
      <w:fldChar w:fldCharType="end"/>
    </w:r>
  </w:p>
  <w:p w:rsidR="00BA2819" w:rsidRDefault="00BA281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819" w:rsidRDefault="009F08E4">
    <w:pPr>
      <w:pStyle w:val="Footer"/>
      <w:framePr w:wrap="around" w:vAnchor="text" w:hAnchor="margin" w:xAlign="right" w:y="1"/>
      <w:rPr>
        <w:rStyle w:val="PageNumber"/>
      </w:rPr>
    </w:pPr>
    <w:r>
      <w:rPr>
        <w:rStyle w:val="PageNumber"/>
      </w:rPr>
      <w:fldChar w:fldCharType="begin"/>
    </w:r>
    <w:r w:rsidR="00BA2819">
      <w:rPr>
        <w:rStyle w:val="PageNumber"/>
      </w:rPr>
      <w:instrText xml:space="preserve">PAGE  </w:instrText>
    </w:r>
    <w:r>
      <w:rPr>
        <w:rStyle w:val="PageNumber"/>
      </w:rPr>
      <w:fldChar w:fldCharType="separate"/>
    </w:r>
    <w:r w:rsidR="005C2B14">
      <w:rPr>
        <w:rStyle w:val="PageNumber"/>
        <w:noProof/>
      </w:rPr>
      <w:t>1</w:t>
    </w:r>
    <w:r>
      <w:rPr>
        <w:rStyle w:val="PageNumber"/>
      </w:rPr>
      <w:fldChar w:fldCharType="end"/>
    </w:r>
  </w:p>
  <w:p w:rsidR="00BA2819" w:rsidRDefault="00BA2819">
    <w:pPr>
      <w:tabs>
        <w:tab w:val="left" w:pos="5040"/>
      </w:tabs>
      <w:ind w:right="432"/>
      <w:jc w:val="left"/>
      <w:rPr>
        <w:sz w:val="20"/>
      </w:rPr>
    </w:pPr>
    <w:r>
      <w:rPr>
        <w:sz w:val="20"/>
      </w:rPr>
      <w:t>09/11/2012 - In-Home Supportive Services Public Authority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819" w:rsidRDefault="009F08E4">
    <w:pPr>
      <w:pStyle w:val="Footer"/>
      <w:framePr w:wrap="around" w:vAnchor="text" w:hAnchor="margin" w:xAlign="right" w:y="1"/>
      <w:rPr>
        <w:rStyle w:val="PageNumber"/>
      </w:rPr>
    </w:pPr>
    <w:r>
      <w:rPr>
        <w:rStyle w:val="PageNumber"/>
      </w:rPr>
      <w:fldChar w:fldCharType="begin"/>
    </w:r>
    <w:r w:rsidR="00BA2819">
      <w:rPr>
        <w:rStyle w:val="PageNumber"/>
      </w:rPr>
      <w:instrText xml:space="preserve">PAGE  </w:instrText>
    </w:r>
    <w:r>
      <w:rPr>
        <w:rStyle w:val="PageNumber"/>
      </w:rPr>
      <w:fldChar w:fldCharType="separate"/>
    </w:r>
    <w:r w:rsidR="00BA2819">
      <w:rPr>
        <w:rStyle w:val="PageNumber"/>
        <w:noProof/>
      </w:rPr>
      <w:t>2</w:t>
    </w:r>
    <w:r>
      <w:rPr>
        <w:rStyle w:val="PageNumber"/>
      </w:rPr>
      <w:fldChar w:fldCharType="end"/>
    </w:r>
  </w:p>
  <w:p w:rsidR="00BA2819" w:rsidRDefault="00BA2819">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819" w:rsidRDefault="00BA2819">
      <w:r>
        <w:separator/>
      </w:r>
    </w:p>
  </w:footnote>
  <w:footnote w:type="continuationSeparator" w:id="0">
    <w:p w:rsidR="00BA2819" w:rsidRDefault="00BA28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369D"/>
    <w:multiLevelType w:val="hybridMultilevel"/>
    <w:tmpl w:val="2DF8F1D4"/>
    <w:lvl w:ilvl="0" w:tplc="9EA21C3A">
      <w:start w:val="1"/>
      <w:numFmt w:val="upperLetter"/>
      <w:lvlText w:val="%1."/>
      <w:lvlJc w:val="left"/>
      <w:pPr>
        <w:ind w:left="648" w:hanging="360"/>
      </w:pPr>
      <w:rPr>
        <w:rFonts w:hint="default"/>
        <w:u w:val="singl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3">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4">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0A3E7A"/>
    <w:multiLevelType w:val="hybridMultilevel"/>
    <w:tmpl w:val="97F03D86"/>
    <w:lvl w:ilvl="0" w:tplc="F34AEE38">
      <w:start w:val="1"/>
      <w:numFmt w:val="upperLetter"/>
      <w:lvlText w:val="%1."/>
      <w:lvlJc w:val="left"/>
      <w:pPr>
        <w:ind w:left="378" w:hanging="360"/>
      </w:pPr>
      <w:rPr>
        <w:rFonts w:hint="default"/>
        <w:u w:val="single"/>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6">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7">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22E4A5D"/>
    <w:multiLevelType w:val="singleLevel"/>
    <w:tmpl w:val="0409000F"/>
    <w:lvl w:ilvl="0">
      <w:start w:val="1"/>
      <w:numFmt w:val="decimal"/>
      <w:lvlText w:val="%1."/>
      <w:lvlJc w:val="left"/>
      <w:pPr>
        <w:tabs>
          <w:tab w:val="num" w:pos="360"/>
        </w:tabs>
        <w:ind w:left="360" w:hanging="360"/>
      </w:pPr>
    </w:lvl>
  </w:abstractNum>
  <w:abstractNum w:abstractNumId="9">
    <w:nsid w:val="67810C19"/>
    <w:multiLevelType w:val="hybridMultilevel"/>
    <w:tmpl w:val="7CBEE734"/>
    <w:lvl w:ilvl="0" w:tplc="75023AAE">
      <w:start w:val="1"/>
      <w:numFmt w:val="upperLetter"/>
      <w:lvlText w:val="%1."/>
      <w:lvlJc w:val="left"/>
      <w:pPr>
        <w:ind w:left="1458" w:hanging="360"/>
      </w:pPr>
      <w:rPr>
        <w:u w:val="none"/>
      </w:r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10">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4"/>
  </w:num>
  <w:num w:numId="5">
    <w:abstractNumId w:val="6"/>
  </w:num>
  <w:num w:numId="6">
    <w:abstractNumId w:val="7"/>
  </w:num>
  <w:num w:numId="7">
    <w:abstractNumId w:val="6"/>
  </w:num>
  <w:num w:numId="8">
    <w:abstractNumId w:val="10"/>
  </w:num>
  <w:num w:numId="9">
    <w:abstractNumId w:val="1"/>
  </w:num>
  <w:num w:numId="10">
    <w:abstractNumId w:val="5"/>
  </w:num>
  <w:num w:numId="11">
    <w:abstractNumId w:val="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451558"/>
    <w:rsid w:val="0004112E"/>
    <w:rsid w:val="00095C04"/>
    <w:rsid w:val="000A6BDA"/>
    <w:rsid w:val="001330AA"/>
    <w:rsid w:val="001C0ECB"/>
    <w:rsid w:val="002074ED"/>
    <w:rsid w:val="00284ADE"/>
    <w:rsid w:val="0029169C"/>
    <w:rsid w:val="002B19E9"/>
    <w:rsid w:val="00330CA9"/>
    <w:rsid w:val="00397A56"/>
    <w:rsid w:val="003C0205"/>
    <w:rsid w:val="00451558"/>
    <w:rsid w:val="004F39C3"/>
    <w:rsid w:val="005152F0"/>
    <w:rsid w:val="00597DE9"/>
    <w:rsid w:val="005C2B14"/>
    <w:rsid w:val="00666D11"/>
    <w:rsid w:val="006C376A"/>
    <w:rsid w:val="006E6E9D"/>
    <w:rsid w:val="00806F55"/>
    <w:rsid w:val="00833FD2"/>
    <w:rsid w:val="009127C0"/>
    <w:rsid w:val="00965CEE"/>
    <w:rsid w:val="009F08E4"/>
    <w:rsid w:val="00A079F7"/>
    <w:rsid w:val="00A56A6F"/>
    <w:rsid w:val="00B824A9"/>
    <w:rsid w:val="00B9090C"/>
    <w:rsid w:val="00BA2819"/>
    <w:rsid w:val="00CE210D"/>
    <w:rsid w:val="00CE2AC7"/>
    <w:rsid w:val="00DC6E0E"/>
    <w:rsid w:val="00E17D66"/>
    <w:rsid w:val="00E32952"/>
    <w:rsid w:val="00E57F26"/>
    <w:rsid w:val="00E61A6E"/>
    <w:rsid w:val="00EB5F78"/>
    <w:rsid w:val="00FB0DE8"/>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1325F"/>
    <w:pPr>
      <w:jc w:val="both"/>
    </w:pPr>
    <w:rPr>
      <w:sz w:val="24"/>
    </w:rPr>
  </w:style>
  <w:style w:type="paragraph" w:styleId="Heading1">
    <w:name w:val="heading 1"/>
    <w:basedOn w:val="Normal"/>
    <w:next w:val="Normal"/>
    <w:qFormat/>
    <w:rsid w:val="0031325F"/>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31325F"/>
    <w:pPr>
      <w:keepNext/>
      <w:spacing w:before="240" w:after="20"/>
      <w:outlineLvl w:val="1"/>
    </w:pPr>
    <w:rPr>
      <w:b/>
    </w:rPr>
  </w:style>
  <w:style w:type="paragraph" w:styleId="Heading3">
    <w:name w:val="heading 3"/>
    <w:basedOn w:val="Normal"/>
    <w:next w:val="Normal"/>
    <w:qFormat/>
    <w:rsid w:val="0031325F"/>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31325F"/>
    <w:pPr>
      <w:tabs>
        <w:tab w:val="left" w:pos="360"/>
      </w:tabs>
      <w:spacing w:after="240"/>
      <w:jc w:val="both"/>
    </w:pPr>
    <w:rPr>
      <w:sz w:val="24"/>
    </w:rPr>
  </w:style>
  <w:style w:type="character" w:customStyle="1" w:styleId="BoldCOB">
    <w:name w:val="Bold_COB"/>
    <w:basedOn w:val="DefaultParagraphFont"/>
    <w:rsid w:val="0031325F"/>
    <w:rPr>
      <w:b/>
      <w:bCs/>
    </w:rPr>
  </w:style>
  <w:style w:type="paragraph" w:customStyle="1" w:styleId="BulletsLevel2COB">
    <w:name w:val="Bullets_Level_2_COB"/>
    <w:rsid w:val="0031325F"/>
    <w:pPr>
      <w:numPr>
        <w:numId w:val="6"/>
      </w:numPr>
      <w:spacing w:after="240"/>
      <w:jc w:val="both"/>
    </w:pPr>
    <w:rPr>
      <w:sz w:val="24"/>
      <w:szCs w:val="24"/>
    </w:rPr>
  </w:style>
  <w:style w:type="character" w:customStyle="1" w:styleId="ItalicCOB">
    <w:name w:val="Italic_COB"/>
    <w:basedOn w:val="DefaultParagraphFont"/>
    <w:rsid w:val="0031325F"/>
    <w:rPr>
      <w:i/>
    </w:rPr>
  </w:style>
  <w:style w:type="paragraph" w:customStyle="1" w:styleId="BLTemplate">
    <w:name w:val="BL_Template"/>
    <w:rsid w:val="0031325F"/>
    <w:pPr>
      <w:jc w:val="both"/>
    </w:pPr>
    <w:rPr>
      <w:sz w:val="24"/>
      <w:szCs w:val="24"/>
    </w:rPr>
  </w:style>
  <w:style w:type="paragraph" w:customStyle="1" w:styleId="NumberListCOB">
    <w:name w:val="Number_List_COB"/>
    <w:rsid w:val="00186BC2"/>
    <w:pPr>
      <w:numPr>
        <w:numId w:val="7"/>
      </w:numPr>
      <w:tabs>
        <w:tab w:val="left" w:pos="360"/>
      </w:tabs>
      <w:spacing w:after="240"/>
      <w:jc w:val="both"/>
    </w:pPr>
    <w:rPr>
      <w:sz w:val="24"/>
    </w:rPr>
  </w:style>
  <w:style w:type="character" w:customStyle="1" w:styleId="UnderlineCOB">
    <w:name w:val="Underline_COB"/>
    <w:basedOn w:val="DefaultParagraphFont"/>
    <w:rsid w:val="0031325F"/>
    <w:rPr>
      <w:u w:val="single"/>
    </w:rPr>
  </w:style>
  <w:style w:type="paragraph" w:styleId="Header">
    <w:name w:val="header"/>
    <w:basedOn w:val="Normal"/>
    <w:rsid w:val="0031325F"/>
    <w:pPr>
      <w:tabs>
        <w:tab w:val="center" w:pos="4320"/>
        <w:tab w:val="right" w:pos="8640"/>
      </w:tabs>
    </w:pPr>
  </w:style>
  <w:style w:type="paragraph" w:styleId="Footer">
    <w:name w:val="footer"/>
    <w:basedOn w:val="Normal"/>
    <w:rsid w:val="0031325F"/>
    <w:pPr>
      <w:tabs>
        <w:tab w:val="center" w:pos="4320"/>
        <w:tab w:val="right" w:pos="8640"/>
      </w:tabs>
    </w:pPr>
  </w:style>
  <w:style w:type="character" w:styleId="PageNumber">
    <w:name w:val="page number"/>
    <w:basedOn w:val="DefaultParagraphFont"/>
    <w:rsid w:val="0031325F"/>
  </w:style>
  <w:style w:type="character" w:customStyle="1" w:styleId="BoldItalicCOB">
    <w:name w:val="Bold+Italic_COB"/>
    <w:basedOn w:val="DefaultParagraphFont"/>
    <w:rsid w:val="0031325F"/>
    <w:rPr>
      <w:b/>
      <w:i/>
    </w:rPr>
  </w:style>
  <w:style w:type="character" w:customStyle="1" w:styleId="BoldUnderlineCOB">
    <w:name w:val="Bold+Underline_COB"/>
    <w:basedOn w:val="DefaultParagraphFont"/>
    <w:rsid w:val="0031325F"/>
    <w:rPr>
      <w:b/>
      <w:u w:val="single"/>
    </w:rPr>
  </w:style>
  <w:style w:type="paragraph" w:customStyle="1" w:styleId="CenterCOB">
    <w:name w:val="Center_COB"/>
    <w:basedOn w:val="JustifiedCOB"/>
    <w:rsid w:val="0031325F"/>
    <w:pPr>
      <w:jc w:val="center"/>
    </w:pPr>
  </w:style>
  <w:style w:type="character" w:customStyle="1" w:styleId="SubscriptCOB">
    <w:name w:val="Subscript_COB"/>
    <w:basedOn w:val="DefaultParagraphFont"/>
    <w:rsid w:val="0031325F"/>
    <w:rPr>
      <w:vertAlign w:val="subscript"/>
    </w:rPr>
  </w:style>
  <w:style w:type="character" w:customStyle="1" w:styleId="SuperscriptCOB">
    <w:name w:val="Superscript_COB"/>
    <w:basedOn w:val="DefaultParagraphFont"/>
    <w:rsid w:val="0031325F"/>
    <w:rPr>
      <w:vertAlign w:val="superscript"/>
    </w:rPr>
  </w:style>
  <w:style w:type="paragraph" w:customStyle="1" w:styleId="BulletsLevel1COB">
    <w:name w:val="Bullets_Level_1_COB"/>
    <w:rsid w:val="0031325F"/>
    <w:pPr>
      <w:numPr>
        <w:numId w:val="9"/>
      </w:numPr>
    </w:pPr>
    <w:rPr>
      <w:sz w:val="24"/>
      <w:szCs w:val="24"/>
    </w:rPr>
  </w:style>
  <w:style w:type="character" w:styleId="Hyperlink">
    <w:name w:val="Hyperlink"/>
    <w:basedOn w:val="DefaultParagraphFont"/>
    <w:rsid w:val="00E61A6E"/>
    <w:rPr>
      <w:color w:val="0000FF"/>
      <w:u w:val="single"/>
    </w:rPr>
  </w:style>
  <w:style w:type="paragraph" w:styleId="BalloonText">
    <w:name w:val="Balloon Text"/>
    <w:basedOn w:val="Normal"/>
    <w:link w:val="BalloonTextChar"/>
    <w:rsid w:val="001C0ECB"/>
    <w:rPr>
      <w:rFonts w:ascii="Tahoma" w:hAnsi="Tahoma" w:cs="Tahoma"/>
      <w:sz w:val="16"/>
      <w:szCs w:val="16"/>
    </w:rPr>
  </w:style>
  <w:style w:type="character" w:customStyle="1" w:styleId="BalloonTextChar">
    <w:name w:val="Balloon Text Char"/>
    <w:basedOn w:val="DefaultParagraphFont"/>
    <w:link w:val="BalloonText"/>
    <w:rsid w:val="001C0ECB"/>
    <w:rPr>
      <w:rFonts w:ascii="Tahoma" w:hAnsi="Tahoma" w:cs="Tahoma"/>
      <w:sz w:val="16"/>
      <w:szCs w:val="16"/>
    </w:rPr>
  </w:style>
  <w:style w:type="paragraph" w:styleId="BodyTextIndent2">
    <w:name w:val="Body Text Indent 2"/>
    <w:basedOn w:val="Normal"/>
    <w:link w:val="BodyTextIndent2Char"/>
    <w:rsid w:val="00CE2AC7"/>
    <w:pPr>
      <w:ind w:left="720" w:hanging="720"/>
      <w:jc w:val="left"/>
    </w:pPr>
    <w:rPr>
      <w:sz w:val="26"/>
    </w:rPr>
  </w:style>
  <w:style w:type="character" w:customStyle="1" w:styleId="BodyTextIndent2Char">
    <w:name w:val="Body Text Indent 2 Char"/>
    <w:basedOn w:val="DefaultParagraphFont"/>
    <w:link w:val="BodyTextIndent2"/>
    <w:rsid w:val="00CE2AC7"/>
    <w:rPr>
      <w:sz w:val="26"/>
    </w:rPr>
  </w:style>
  <w:style w:type="paragraph" w:customStyle="1" w:styleId="1Paragraph">
    <w:name w:val="1Paragraph"/>
    <w:rsid w:val="009127C0"/>
    <w:pPr>
      <w:tabs>
        <w:tab w:val="left" w:pos="720"/>
      </w:tabs>
      <w:snapToGrid w:val="0"/>
      <w:ind w:left="720" w:hanging="720"/>
    </w:pPr>
    <w:rPr>
      <w:sz w:val="24"/>
    </w:rPr>
  </w:style>
  <w:style w:type="paragraph" w:styleId="BlockText">
    <w:name w:val="Block Text"/>
    <w:basedOn w:val="Normal"/>
    <w:rsid w:val="009127C0"/>
    <w:pPr>
      <w:widowControl w:val="0"/>
      <w:snapToGrid w:val="0"/>
      <w:ind w:left="720" w:right="486"/>
      <w:jc w:val="left"/>
      <w:outlineLvl w:val="0"/>
    </w:pPr>
    <w:rPr>
      <w:snapToGrid w:val="0"/>
    </w:rPr>
  </w:style>
  <w:style w:type="paragraph" w:styleId="BodyText">
    <w:name w:val="Body Text"/>
    <w:basedOn w:val="Normal"/>
    <w:link w:val="BodyTextChar"/>
    <w:rsid w:val="009127C0"/>
    <w:pPr>
      <w:spacing w:after="120"/>
    </w:pPr>
  </w:style>
  <w:style w:type="character" w:customStyle="1" w:styleId="BodyTextChar">
    <w:name w:val="Body Text Char"/>
    <w:basedOn w:val="DefaultParagraphFont"/>
    <w:link w:val="BodyText"/>
    <w:rsid w:val="009127C0"/>
    <w:rPr>
      <w:sz w:val="24"/>
    </w:rPr>
  </w:style>
  <w:style w:type="paragraph" w:customStyle="1" w:styleId="HangingIndent">
    <w:name w:val="HangingIndent"/>
    <w:basedOn w:val="Normal"/>
    <w:rsid w:val="009127C0"/>
    <w:pPr>
      <w:tabs>
        <w:tab w:val="right" w:pos="5760"/>
        <w:tab w:val="right" w:pos="6480"/>
        <w:tab w:val="right" w:pos="7200"/>
        <w:tab w:val="right" w:pos="7920"/>
        <w:tab w:val="right" w:pos="8640"/>
      </w:tabs>
      <w:ind w:left="360" w:hanging="360"/>
    </w:pPr>
  </w:style>
</w:styles>
</file>

<file path=word/webSettings.xml><?xml version="1.0" encoding="utf-8"?>
<w:webSettings xmlns:r="http://schemas.openxmlformats.org/officeDocument/2006/relationships" xmlns:w="http://schemas.openxmlformats.org/wordprocessingml/2006/main">
  <w:divs>
    <w:div w:id="97071775">
      <w:bodyDiv w:val="1"/>
      <w:marLeft w:val="0"/>
      <w:marRight w:val="0"/>
      <w:marTop w:val="0"/>
      <w:marBottom w:val="0"/>
      <w:divBdr>
        <w:top w:val="none" w:sz="0" w:space="0" w:color="auto"/>
        <w:left w:val="none" w:sz="0" w:space="0" w:color="auto"/>
        <w:bottom w:val="none" w:sz="0" w:space="0" w:color="auto"/>
        <w:right w:val="none" w:sz="0" w:space="0" w:color="auto"/>
      </w:divBdr>
    </w:div>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492183628">
      <w:bodyDiv w:val="1"/>
      <w:marLeft w:val="0"/>
      <w:marRight w:val="0"/>
      <w:marTop w:val="0"/>
      <w:marBottom w:val="0"/>
      <w:divBdr>
        <w:top w:val="none" w:sz="0" w:space="0" w:color="auto"/>
        <w:left w:val="none" w:sz="0" w:space="0" w:color="auto"/>
        <w:bottom w:val="none" w:sz="0" w:space="0" w:color="auto"/>
        <w:right w:val="none" w:sz="0" w:space="0" w:color="auto"/>
      </w:divBdr>
    </w:div>
    <w:div w:id="525562912">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15</TotalTime>
  <Pages>2</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nvizcarr</cp:lastModifiedBy>
  <cp:revision>12</cp:revision>
  <cp:lastPrinted>2012-09-11T21:44:00Z</cp:lastPrinted>
  <dcterms:created xsi:type="dcterms:W3CDTF">2012-09-10T15:55:00Z</dcterms:created>
  <dcterms:modified xsi:type="dcterms:W3CDTF">2012-09-11T21:44:00Z</dcterms:modified>
</cp:coreProperties>
</file>