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DE3755" w:rsidRDefault="00DE3755">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437801">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TUESDAY, DECEMBER 04,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4B63D8" w:rsidRDefault="004B63D8" w:rsidP="004B63D8">
            <w:pPr>
              <w:pStyle w:val="Header"/>
              <w:tabs>
                <w:tab w:val="clear" w:pos="4320"/>
                <w:tab w:val="clear" w:pos="8640"/>
              </w:tabs>
              <w:spacing w:after="240"/>
              <w:ind w:right="648"/>
            </w:pPr>
            <w:r w:rsidRPr="0039491E">
              <w:t>MORNING SESS</w:t>
            </w:r>
            <w:r>
              <w:t xml:space="preserve">ION: </w:t>
            </w:r>
            <w:r w:rsidRPr="0039491E">
              <w:t xml:space="preserve"> </w:t>
            </w:r>
            <w:r>
              <w:t>Mee</w:t>
            </w:r>
            <w:r w:rsidR="00C4797D">
              <w:t>ting was called to order at 9:07</w:t>
            </w:r>
            <w:r>
              <w:t xml:space="preserve"> a.m.</w:t>
            </w:r>
          </w:p>
          <w:p w:rsidR="004B63D8" w:rsidRDefault="004B63D8" w:rsidP="004B63D8">
            <w:pPr>
              <w:snapToGrid w:val="0"/>
              <w:ind w:right="216"/>
              <w:outlineLvl w:val="0"/>
            </w:pPr>
            <w:r w:rsidRPr="0039491E">
              <w:t xml:space="preserve">PRESENT:  Members </w:t>
            </w:r>
            <w:r>
              <w:t xml:space="preserve">Ron Roberts, Chairman; Greg Cox, Vice-Chairman, Dianne Jacob,         Pam Slater-Price, Bill Horn; also Thomas Pastuszka, </w:t>
            </w:r>
            <w:r w:rsidRPr="005756AA">
              <w:t>Clerk</w:t>
            </w:r>
            <w:r>
              <w:t xml:space="preserve"> of the Board</w:t>
            </w:r>
            <w:r w:rsidRPr="005756AA">
              <w:t>.</w:t>
            </w:r>
          </w:p>
          <w:p w:rsidR="004B63D8" w:rsidRDefault="004B63D8" w:rsidP="004B63D8">
            <w:pPr>
              <w:snapToGrid w:val="0"/>
              <w:ind w:right="216"/>
              <w:outlineLvl w:val="0"/>
            </w:pPr>
          </w:p>
          <w:p w:rsidR="004B63D8" w:rsidRDefault="004B63D8" w:rsidP="004B63D8">
            <w:pPr>
              <w:spacing w:after="240"/>
            </w:pPr>
            <w:r w:rsidRPr="007D3EC6">
              <w:t xml:space="preserve">Approval of Statement of Proceedings/Minutes for the </w:t>
            </w:r>
            <w:r>
              <w:t>Meeting of October 31, 2012.</w:t>
            </w:r>
          </w:p>
          <w:p w:rsidR="004B63D8" w:rsidRPr="005756AA" w:rsidRDefault="004B63D8" w:rsidP="004B63D8">
            <w:pPr>
              <w:pStyle w:val="1Paragraph"/>
              <w:tabs>
                <w:tab w:val="clear" w:pos="720"/>
                <w:tab w:val="left" w:pos="90"/>
              </w:tabs>
              <w:jc w:val="both"/>
              <w:rPr>
                <w:b/>
                <w:bCs/>
              </w:rPr>
            </w:pPr>
            <w:r w:rsidRPr="005756AA">
              <w:rPr>
                <w:b/>
                <w:bCs/>
              </w:rPr>
              <w:t>ACTION:</w:t>
            </w:r>
          </w:p>
          <w:p w:rsidR="004B63D8" w:rsidRDefault="004B63D8" w:rsidP="004B63D8">
            <w:pPr>
              <w:spacing w:after="240"/>
            </w:pPr>
            <w:r>
              <w:t xml:space="preserve">ON MOTION of Member </w:t>
            </w:r>
            <w:r w:rsidR="00C4797D">
              <w:t>Horn</w:t>
            </w:r>
            <w:r>
              <w:t xml:space="preserve">, seconded by Member </w:t>
            </w:r>
            <w:r w:rsidR="00C4797D">
              <w:t>Slater-Price</w:t>
            </w:r>
            <w:r>
              <w:t>,</w:t>
            </w:r>
            <w:r w:rsidRPr="005756AA">
              <w:t xml:space="preserve"> th</w:t>
            </w:r>
            <w:r>
              <w:t>e Air Pollution Control Board of the San Diego County Air Pollution Control District approved the Statement of Proceedings</w:t>
            </w:r>
            <w:r w:rsidRPr="005756AA">
              <w:t>/Minutes for the</w:t>
            </w:r>
            <w:r>
              <w:t xml:space="preserve"> Meeting of October 31, 2012, on Consent.</w:t>
            </w:r>
          </w:p>
          <w:p w:rsidR="004B63D8" w:rsidRPr="007D3EC6" w:rsidRDefault="004B63D8" w:rsidP="004B63D8">
            <w:pPr>
              <w:spacing w:after="240"/>
            </w:pPr>
            <w:r w:rsidRPr="00C8048E">
              <w:t xml:space="preserve">AYES: </w:t>
            </w:r>
            <w:r>
              <w:t xml:space="preserve"> Cox,</w:t>
            </w:r>
            <w:r w:rsidRPr="00C8048E">
              <w:t xml:space="preserve"> Jacob, Slater-Price, Roberts, Horn</w:t>
            </w:r>
          </w:p>
          <w:customXml w:uri="regular-agenda-item" w:element="PREV_MTG_DATE_TEXT">
            <w:p w:rsidR="004B63D8" w:rsidRDefault="0051035F" w:rsidP="004B63D8">
              <w:pPr>
                <w:spacing w:after="240"/>
              </w:pPr>
              <w:customXml w:uri="regular-agenda-item" w:element="PREV_MTG_DATE"/>
              <w:r w:rsidR="004B63D8">
                <w:t>Public Communication:  [No Speakers]</w:t>
              </w:r>
            </w:p>
          </w:customXml>
          <w:p w:rsidR="00CF7627" w:rsidRDefault="0051035F" w:rsidP="004B63D8">
            <w:pPr>
              <w:ind w:left="720"/>
            </w:pPr>
          </w:p>
        </w:customXml>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DC7D4B" w:rsidRDefault="00A538E2" w:rsidP="00437801">
                    <w:pPr>
                      <w:pStyle w:val="JustifiedCOB"/>
                    </w:pPr>
                    <w:r>
                      <w:t xml:space="preserve">FISCAL YEAR 2012-13 FIRST QUARTER OPERATIONAL PLAN STATUS REPORT AND BUDGET ADJUSTMENTS </w:t>
                    </w:r>
                  </w:p>
                </w:tc>
              </w:customXml>
            </w:tr>
          </w:customXml>
        </w:tbl>
        <w:p w:rsidR="00CF7627" w:rsidRDefault="00CF7627">
          <w:pPr>
            <w:tabs>
              <w:tab w:val="center" w:pos="5450"/>
              <w:tab w:val="left" w:pos="8640"/>
            </w:tabs>
            <w:rPr>
              <w:u w:val="single"/>
            </w:rPr>
          </w:pPr>
          <w:bookmarkStart w:id="2" w:name="Catalog"/>
          <w:bookmarkEnd w:id="2"/>
        </w:p>
        <w:p w:rsidR="009F4A7F" w:rsidRDefault="009F4A7F">
          <w:pPr>
            <w:tabs>
              <w:tab w:val="center" w:pos="5450"/>
              <w:tab w:val="left" w:pos="8640"/>
            </w:tabs>
            <w:rPr>
              <w:u w:val="single"/>
            </w:rPr>
          </w:pPr>
        </w:p>
        <w:p w:rsidR="009F4A7F" w:rsidRDefault="009F4A7F">
          <w:pPr>
            <w:tabs>
              <w:tab w:val="center" w:pos="5450"/>
              <w:tab w:val="left" w:pos="8640"/>
            </w:tabs>
            <w:rPr>
              <w:u w:val="single"/>
            </w:rPr>
          </w:pPr>
        </w:p>
        <w:p w:rsidR="009F4A7F" w:rsidRDefault="009F4A7F">
          <w:pPr>
            <w:tabs>
              <w:tab w:val="center" w:pos="5450"/>
              <w:tab w:val="left" w:pos="8640"/>
            </w:tabs>
            <w:rPr>
              <w:u w:val="single"/>
            </w:rPr>
          </w:pPr>
        </w:p>
        <w:p w:rsidR="00BA0F85" w:rsidRDefault="00BA0F85">
          <w:pPr>
            <w:tabs>
              <w:tab w:val="center" w:pos="5450"/>
              <w:tab w:val="left" w:pos="8640"/>
            </w:tabs>
            <w:rPr>
              <w:u w:val="single"/>
            </w:rPr>
          </w:pPr>
        </w:p>
        <w:p w:rsidR="00DE3755" w:rsidRDefault="00DE3755">
          <w:pPr>
            <w:tabs>
              <w:tab w:val="center" w:pos="5450"/>
              <w:tab w:val="left" w:pos="8640"/>
            </w:tabs>
            <w:rPr>
              <w:u w:val="single"/>
            </w:rPr>
          </w:pPr>
        </w:p>
        <w:p w:rsidR="00DE3755" w:rsidRDefault="00DE3755">
          <w:pPr>
            <w:tabs>
              <w:tab w:val="center" w:pos="5450"/>
              <w:tab w:val="left" w:pos="8640"/>
            </w:tabs>
            <w:rPr>
              <w:u w:val="single"/>
            </w:rPr>
          </w:pPr>
        </w:p>
        <w:p w:rsidR="009F4A7F" w:rsidRDefault="009F4A7F">
          <w:pPr>
            <w:tabs>
              <w:tab w:val="center" w:pos="5450"/>
              <w:tab w:val="left" w:pos="8640"/>
            </w:tabs>
            <w:rPr>
              <w:u w:val="single"/>
            </w:rPr>
          </w:pPr>
        </w:p>
        <w:p w:rsidR="009F4A7F" w:rsidRPr="00C95D58" w:rsidRDefault="009F4A7F" w:rsidP="009F4A7F">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9F4A7F" w:rsidRPr="00C95D58" w:rsidRDefault="009F4A7F" w:rsidP="009F4A7F">
          <w:pPr>
            <w:rPr>
              <w:sz w:val="20"/>
            </w:rPr>
          </w:pPr>
        </w:p>
        <w:p w:rsidR="00CB4C69" w:rsidRDefault="00CB4C69" w:rsidP="009F4A7F">
          <w:pPr>
            <w:rPr>
              <w:sz w:val="20"/>
            </w:rPr>
            <w:sectPr w:rsidR="00CB4C69" w:rsidSect="00CF7627">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DC7D4B" w:rsidRDefault="0051035F">
                      <w:pPr>
                        <w:pStyle w:val="JustifiedCOB"/>
                      </w:pPr>
                      <w:r>
                        <w:fldChar w:fldCharType="begin"/>
                      </w:r>
                      <w:r w:rsidR="00A538E2">
                        <w:instrText xml:space="preserve">  MACROBUTTON NoMacro </w:instrText>
                      </w:r>
                      <w:r>
                        <w:fldChar w:fldCharType="end"/>
                      </w:r>
                      <w:r w:rsidR="00A538E2">
                        <w:rPr>
                          <w:b/>
                        </w:rPr>
                        <w:t xml:space="preserve">FISCAL YEAR 2012-13 FIRST QUARTER OPERATIONAL PLAN STATUS REPORT AND BUDGET ADJUSTMENTS </w:t>
                      </w:r>
                      <w:r w:rsidR="00CB4C69">
                        <w:rPr>
                          <w:b/>
                        </w:rPr>
                        <w:t xml:space="preserve">     </w:t>
                      </w:r>
                      <w:r w:rsidR="00A538E2">
                        <w:rPr>
                          <w:b/>
                        </w:rPr>
                        <w:t>(DISTRICT</w:t>
                      </w:r>
                      <w:r w:rsidR="00CB4C69">
                        <w:rPr>
                          <w:b/>
                        </w:rPr>
                        <w:t>S</w:t>
                      </w:r>
                      <w:r w:rsidR="00A538E2">
                        <w:rPr>
                          <w:b/>
                        </w:rPr>
                        <w:t>: ALL)</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rsidRPr="00CB4C69">
                <w:tc>
                  <w:tcPr>
                    <w:tcW w:w="864" w:type="dxa"/>
                  </w:tcPr>
                  <w:p w:rsidR="00CF7627" w:rsidRPr="00CB4C69" w:rsidRDefault="00CF7627">
                    <w:pPr>
                      <w:pStyle w:val="BLTemplate"/>
                      <w:jc w:val="center"/>
                      <w:rPr>
                        <w:b/>
                      </w:rPr>
                    </w:pPr>
                  </w:p>
                </w:tc>
                <w:customXml w:uri="regular-agenda-item" w:element="HEADER">
                  <w:tc>
                    <w:tcPr>
                      <w:tcW w:w="8496" w:type="dxa"/>
                      <w:gridSpan w:val="2"/>
                    </w:tcPr>
                    <w:p w:rsidR="00DC7D4B" w:rsidRPr="00CB4C69" w:rsidRDefault="00A538E2" w:rsidP="00CB4C69">
                      <w:pPr>
                        <w:pStyle w:val="JustifiedCOB"/>
                        <w:rPr>
                          <w:szCs w:val="24"/>
                        </w:rPr>
                      </w:pPr>
                      <w:r w:rsidRPr="00CB4C69">
                        <w:rPr>
                          <w:szCs w:val="24"/>
                        </w:rPr>
                        <w:t xml:space="preserve">This report recommends budget adjustments to the Air Pollution Control District Funds. </w:t>
                      </w:r>
                      <w:r w:rsidR="0051035F" w:rsidRPr="00CB4C69">
                        <w:rPr>
                          <w:vanish/>
                          <w:szCs w:val="24"/>
                        </w:rPr>
                        <w:fldChar w:fldCharType="begin"/>
                      </w:r>
                      <w:r w:rsidRPr="00CB4C69">
                        <w:rPr>
                          <w:vanish/>
                          <w:szCs w:val="24"/>
                        </w:rPr>
                        <w:instrText xml:space="preserve"> LISTNUM  \l 1 \s 0 </w:instrText>
                      </w:r>
                      <w:r w:rsidR="0051035F" w:rsidRPr="00CB4C69">
                        <w:rPr>
                          <w:vanish/>
                          <w:szCs w:val="24"/>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CB4C69" w:rsidRDefault="0051035F">
                      <w:pPr>
                        <w:pStyle w:val="JustifiedCOB"/>
                        <w:spacing w:after="0"/>
                      </w:pPr>
                      <w:r>
                        <w:fldChar w:fldCharType="begin"/>
                      </w:r>
                      <w:r w:rsidR="00A538E2">
                        <w:instrText xml:space="preserve">  MACROBUTTON NoMacro </w:instrText>
                      </w:r>
                      <w:r>
                        <w:fldChar w:fldCharType="end"/>
                      </w:r>
                      <w:r w:rsidR="00A538E2">
                        <w:t>If approved, this request will cancel appropriations of $722,383 and related revenue.  There will be no change in net General Fund cost and no additional staff years.</w:t>
                      </w:r>
                    </w:p>
                    <w:p w:rsidR="00DC7D4B" w:rsidRDefault="0051035F">
                      <w:pPr>
                        <w:pStyle w:val="JustifiedCOB"/>
                        <w:spacing w:after="0"/>
                      </w:pPr>
                      <w:r>
                        <w:rPr>
                          <w:vanish/>
                        </w:rPr>
                        <w:fldChar w:fldCharType="begin"/>
                      </w:r>
                      <w:r w:rsidR="00A538E2">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DC7D4B" w:rsidRDefault="0051035F">
                      <w:pPr>
                        <w:pStyle w:val="JustifiedCOB"/>
                      </w:pPr>
                      <w:r>
                        <w:fldChar w:fldCharType="begin"/>
                      </w:r>
                      <w:r w:rsidR="00A538E2">
                        <w:instrText xml:space="preserve">  MACROBUTTON NoMacro </w:instrText>
                      </w:r>
                      <w:r>
                        <w:fldChar w:fldCharType="end"/>
                      </w:r>
                      <w:r w:rsidR="00A538E2">
                        <w:t>N/A</w:t>
                      </w:r>
                      <w:r>
                        <w:rPr>
                          <w:vanish/>
                        </w:rPr>
                        <w:fldChar w:fldCharType="begin"/>
                      </w:r>
                      <w:r w:rsidR="00A538E2">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DC7D4B" w:rsidRDefault="00A538E2">
                      <w:pPr>
                        <w:pStyle w:val="BLTemplate"/>
                      </w:pPr>
                      <w:r>
                        <w:rPr>
                          <w:rStyle w:val="BoldCOB"/>
                        </w:rPr>
                        <w:t>CHIEF ADMINISTRATIVE OFFICER</w:t>
                      </w:r>
                    </w:p>
                    <w:p w:rsidR="00DC7D4B" w:rsidRDefault="00A538E2">
                      <w:pPr>
                        <w:pStyle w:val="NumberListCOB"/>
                      </w:pPr>
                      <w:r>
                        <w:t>Cancel appropriations of $472,383 in other charges and related revenue in the Air Pollution Control District due to funds being encumbered subsequent to the Fiscal Year 2012-13 Change Letter process where the grant funds were re-budgeted.</w:t>
                      </w:r>
                    </w:p>
                    <w:p w:rsidR="00DC7D4B" w:rsidRDefault="00A538E2">
                      <w:pPr>
                        <w:pStyle w:val="NumberListCOB"/>
                      </w:pPr>
                      <w:r>
                        <w:t>Cancel appropriations of $250,000 in other charges and related revenue in the Air Quality GMERP Match Fund due to funds being encumbered subsequent to the Fiscal Year 2012-13 Change Letter process where the grant funds were re-budgeted.</w:t>
                      </w:r>
                      <w:r w:rsidR="0051035F">
                        <w:rPr>
                          <w:vanish/>
                        </w:rPr>
                        <w:fldChar w:fldCharType="begin"/>
                      </w:r>
                      <w:r>
                        <w:rPr>
                          <w:vanish/>
                        </w:rPr>
                        <w:instrText xml:space="preserve"> LISTNUM  \l 1 \s 0 </w:instrText>
                      </w:r>
                      <w:r w:rsidR="0051035F">
                        <w:rPr>
                          <w:vanish/>
                        </w:rPr>
                        <w:fldChar w:fldCharType="end"/>
                      </w:r>
                    </w:p>
                  </w:tc>
                </w:customXml>
              </w:tr>
            </w:customXml>
            <w:tr w:rsidR="00DE3755" w:rsidTr="00190D58">
              <w:tblPrEx>
                <w:tblLook w:val="04A0"/>
              </w:tblPrEx>
              <w:trPr>
                <w:trHeight w:val="270"/>
              </w:trPr>
              <w:tc>
                <w:tcPr>
                  <w:tcW w:w="864" w:type="dxa"/>
                </w:tcPr>
                <w:p w:rsidR="00DE3755" w:rsidRDefault="00DE3755" w:rsidP="00190D58">
                  <w:pPr>
                    <w:pStyle w:val="BodyText"/>
                    <w:keepNext/>
                    <w:spacing w:after="0"/>
                    <w:rPr>
                      <w:b/>
                    </w:rPr>
                  </w:pPr>
                </w:p>
              </w:tc>
              <w:tc>
                <w:tcPr>
                  <w:tcW w:w="8496" w:type="dxa"/>
                  <w:gridSpan w:val="2"/>
                  <w:hideMark/>
                </w:tcPr>
                <w:p w:rsidR="00DE3755" w:rsidRDefault="00DE3755" w:rsidP="00190D58">
                  <w:pPr>
                    <w:pStyle w:val="BLTemplate"/>
                    <w:rPr>
                      <w:b/>
                      <w:szCs w:val="20"/>
                    </w:rPr>
                  </w:pPr>
                  <w:r>
                    <w:rPr>
                      <w:b/>
                      <w:szCs w:val="20"/>
                    </w:rPr>
                    <w:t>ACTION:</w:t>
                  </w:r>
                </w:p>
              </w:tc>
            </w:tr>
            <w:tr w:rsidR="00DE3755" w:rsidTr="00190D58">
              <w:tblPrEx>
                <w:tblLook w:val="04A0"/>
              </w:tblPrEx>
              <w:tc>
                <w:tcPr>
                  <w:tcW w:w="864" w:type="dxa"/>
                </w:tcPr>
                <w:p w:rsidR="00DE3755" w:rsidRDefault="00DE3755" w:rsidP="00190D58">
                  <w:pPr>
                    <w:pStyle w:val="BodyText"/>
                    <w:keepNext/>
                    <w:rPr>
                      <w:b/>
                    </w:rPr>
                  </w:pPr>
                </w:p>
              </w:tc>
              <w:tc>
                <w:tcPr>
                  <w:tcW w:w="8496" w:type="dxa"/>
                  <w:gridSpan w:val="2"/>
                </w:tcPr>
                <w:p w:rsidR="00DE3755" w:rsidRDefault="00DE3755" w:rsidP="00190D58">
                  <w:pPr>
                    <w:pStyle w:val="BLTemplate"/>
                    <w:rPr>
                      <w:szCs w:val="20"/>
                    </w:rPr>
                  </w:pPr>
                  <w:r>
                    <w:rPr>
                      <w:szCs w:val="20"/>
                    </w:rPr>
                    <w:t xml:space="preserve">ON MOTION of Member </w:t>
                  </w:r>
                  <w:r w:rsidR="00C4797D">
                    <w:rPr>
                      <w:szCs w:val="20"/>
                    </w:rPr>
                    <w:t>Horn</w:t>
                  </w:r>
                  <w:r>
                    <w:rPr>
                      <w:szCs w:val="20"/>
                    </w:rPr>
                    <w:t xml:space="preserve">, seconded by Member </w:t>
                  </w:r>
                  <w:r w:rsidR="00C4797D">
                    <w:rPr>
                      <w:szCs w:val="20"/>
                    </w:rPr>
                    <w:t>Slater-Price</w:t>
                  </w:r>
                  <w:r>
                    <w:rPr>
                      <w:szCs w:val="20"/>
                    </w:rPr>
                    <w:t xml:space="preserve">, the Air Pollution Control Board of the San Diego County Air Pollution Control District took action as recommended, </w:t>
                  </w:r>
                  <w:r>
                    <w:t>on Consent.</w:t>
                  </w:r>
                </w:p>
                <w:p w:rsidR="00DE3755" w:rsidRDefault="00DE3755" w:rsidP="00190D58">
                  <w:pPr>
                    <w:pStyle w:val="BLTemplate"/>
                    <w:rPr>
                      <w:szCs w:val="20"/>
                    </w:rPr>
                  </w:pPr>
                </w:p>
                <w:p w:rsidR="00DE3755" w:rsidRDefault="00DE3755" w:rsidP="00190D58">
                  <w:pPr>
                    <w:pStyle w:val="BLTemplate"/>
                    <w:rPr>
                      <w:szCs w:val="20"/>
                    </w:rPr>
                  </w:pPr>
                  <w:r>
                    <w:rPr>
                      <w:szCs w:val="20"/>
                    </w:rPr>
                    <w:t>AYES:  Jacob, Cox, Slater-Price, Roberts, Horn</w:t>
                  </w:r>
                </w:p>
              </w:tc>
            </w:tr>
            <w:customXml w:uri="regular-agenda-item" w:element="DETAILS_ROW">
              <w:tr w:rsidR="00DE3755">
                <w:tc>
                  <w:tcPr>
                    <w:tcW w:w="864" w:type="dxa"/>
                  </w:tcPr>
                  <w:p w:rsidR="00DE3755" w:rsidRDefault="00DE3755">
                    <w:pPr>
                      <w:pStyle w:val="BLTemplate"/>
                      <w:jc w:val="center"/>
                      <w:rPr>
                        <w:szCs w:val="20"/>
                      </w:rPr>
                    </w:pPr>
                  </w:p>
                </w:tc>
                <w:customXml w:uri="regular-agenda-item" w:element="HEADER">
                  <w:tc>
                    <w:tcPr>
                      <w:tcW w:w="8496" w:type="dxa"/>
                      <w:gridSpan w:val="2"/>
                    </w:tcPr>
                    <w:p w:rsidR="00DE3755" w:rsidRDefault="00DE3755">
                      <w:pPr>
                        <w:pStyle w:val="BLTemplate"/>
                        <w:rPr>
                          <w:szCs w:val="20"/>
                        </w:rPr>
                      </w:pPr>
                    </w:p>
                  </w:tc>
                </w:customXml>
              </w:tr>
            </w:customXml>
          </w:tbl>
          <w:p w:rsidR="00CF7627" w:rsidRDefault="0051035F"/>
        </w:customXml>
        <w:p w:rsidR="004B63D8" w:rsidRDefault="004B63D8" w:rsidP="004B63D8">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at </w:t>
          </w:r>
          <w:r w:rsidR="006F1456">
            <w:rPr>
              <w:szCs w:val="24"/>
            </w:rPr>
            <w:t>2:38 p.m.</w:t>
          </w:r>
        </w:p>
        <w:p w:rsidR="004B63D8" w:rsidRDefault="004B63D8" w:rsidP="004B63D8">
          <w:pPr>
            <w:tabs>
              <w:tab w:val="left" w:pos="-360"/>
            </w:tabs>
            <w:snapToGrid w:val="0"/>
            <w:spacing w:before="100" w:beforeAutospacing="1"/>
            <w:ind w:left="547"/>
            <w:outlineLvl w:val="0"/>
          </w:pPr>
        </w:p>
        <w:p w:rsidR="004B63D8" w:rsidRPr="00924D69" w:rsidRDefault="004B63D8" w:rsidP="004B63D8">
          <w:pPr>
            <w:tabs>
              <w:tab w:val="left" w:pos="-360"/>
            </w:tabs>
            <w:snapToGrid w:val="0"/>
            <w:ind w:left="540"/>
            <w:outlineLvl w:val="0"/>
            <w:rPr>
              <w:sz w:val="16"/>
              <w:szCs w:val="16"/>
            </w:rPr>
          </w:pPr>
        </w:p>
        <w:p w:rsidR="004B63D8" w:rsidRDefault="004B63D8" w:rsidP="004B63D8">
          <w:pPr>
            <w:tabs>
              <w:tab w:val="left" w:pos="-360"/>
            </w:tabs>
            <w:snapToGrid w:val="0"/>
            <w:ind w:left="540"/>
            <w:jc w:val="center"/>
            <w:outlineLvl w:val="0"/>
          </w:pPr>
          <w:r>
            <w:t>THOMAS J. PASTUSZKA</w:t>
          </w:r>
        </w:p>
        <w:p w:rsidR="004B63D8" w:rsidRDefault="004B63D8" w:rsidP="004B63D8">
          <w:pPr>
            <w:tabs>
              <w:tab w:val="left" w:pos="-360"/>
            </w:tabs>
            <w:snapToGrid w:val="0"/>
            <w:ind w:left="540"/>
            <w:jc w:val="center"/>
            <w:outlineLvl w:val="0"/>
          </w:pPr>
          <w:r>
            <w:t>Clerk of the Air Pollution Control Board</w:t>
          </w:r>
        </w:p>
        <w:p w:rsidR="004B63D8" w:rsidRDefault="004B63D8" w:rsidP="004B63D8">
          <w:pPr>
            <w:tabs>
              <w:tab w:val="left" w:pos="-360"/>
            </w:tabs>
            <w:snapToGrid w:val="0"/>
            <w:ind w:left="540"/>
            <w:jc w:val="center"/>
            <w:outlineLvl w:val="0"/>
          </w:pPr>
          <w:r>
            <w:t>San Diego County Air Pollution Control District</w:t>
          </w:r>
        </w:p>
        <w:p w:rsidR="004B63D8" w:rsidRDefault="004B63D8" w:rsidP="004B63D8">
          <w:pPr>
            <w:tabs>
              <w:tab w:val="left" w:pos="-360"/>
            </w:tabs>
            <w:snapToGrid w:val="0"/>
            <w:ind w:left="540"/>
            <w:jc w:val="center"/>
            <w:outlineLvl w:val="0"/>
          </w:pPr>
        </w:p>
        <w:p w:rsidR="004B63D8" w:rsidRDefault="004B63D8" w:rsidP="004B63D8">
          <w:pPr>
            <w:tabs>
              <w:tab w:val="left" w:pos="-360"/>
            </w:tabs>
            <w:snapToGrid w:val="0"/>
            <w:ind w:left="540"/>
            <w:jc w:val="center"/>
            <w:outlineLvl w:val="0"/>
            <w:rPr>
              <w:sz w:val="16"/>
              <w:szCs w:val="16"/>
            </w:rPr>
          </w:pPr>
        </w:p>
        <w:p w:rsidR="004B63D8" w:rsidRDefault="004B63D8" w:rsidP="004B63D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4B63D8" w:rsidRDefault="004B63D8" w:rsidP="004B63D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4B63D8" w:rsidRDefault="004B63D8" w:rsidP="004B63D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Vizcarra</w:t>
          </w:r>
        </w:p>
        <w:p w:rsidR="00CF7627" w:rsidRDefault="004B63D8" w:rsidP="004B63D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customXml>
    </w:customXml>
    <w:sectPr w:rsidR="00CF7627" w:rsidSect="00CF7627">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48" w:rsidRDefault="00324348">
      <w:r>
        <w:separator/>
      </w:r>
    </w:p>
  </w:endnote>
  <w:endnote w:type="continuationSeparator" w:id="0">
    <w:p w:rsidR="00324348" w:rsidRDefault="0032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51035F">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51035F">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F07F93">
      <w:rPr>
        <w:rStyle w:val="PageNumber"/>
        <w:noProof/>
      </w:rPr>
      <w:t>1</w:t>
    </w:r>
    <w:r>
      <w:rPr>
        <w:rStyle w:val="PageNumber"/>
      </w:rPr>
      <w:fldChar w:fldCharType="end"/>
    </w:r>
  </w:p>
  <w:p w:rsidR="00CF7627" w:rsidRDefault="006A1ACC">
    <w:pPr>
      <w:tabs>
        <w:tab w:val="left" w:pos="5040"/>
      </w:tabs>
      <w:ind w:right="432"/>
      <w:jc w:val="left"/>
      <w:rPr>
        <w:sz w:val="20"/>
      </w:rPr>
    </w:pPr>
    <w:r>
      <w:rPr>
        <w:sz w:val="20"/>
      </w:rPr>
      <w:t>12/04/12</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51035F">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48" w:rsidRDefault="00324348">
      <w:r>
        <w:separator/>
      </w:r>
    </w:p>
  </w:footnote>
  <w:footnote w:type="continuationSeparator" w:id="0">
    <w:p w:rsidR="00324348" w:rsidRDefault="0032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627"/>
    <w:rsid w:val="0011153B"/>
    <w:rsid w:val="001A6D6D"/>
    <w:rsid w:val="00281855"/>
    <w:rsid w:val="00324348"/>
    <w:rsid w:val="00380965"/>
    <w:rsid w:val="0042748A"/>
    <w:rsid w:val="004337EE"/>
    <w:rsid w:val="00437801"/>
    <w:rsid w:val="004A0CDA"/>
    <w:rsid w:val="004B63D8"/>
    <w:rsid w:val="0051035F"/>
    <w:rsid w:val="00536E32"/>
    <w:rsid w:val="005542F4"/>
    <w:rsid w:val="00596DB1"/>
    <w:rsid w:val="00686466"/>
    <w:rsid w:val="006A1ACC"/>
    <w:rsid w:val="006C7983"/>
    <w:rsid w:val="006F1456"/>
    <w:rsid w:val="00724E9F"/>
    <w:rsid w:val="007501A3"/>
    <w:rsid w:val="009475C9"/>
    <w:rsid w:val="009F4A7F"/>
    <w:rsid w:val="00A538E2"/>
    <w:rsid w:val="00AC61E8"/>
    <w:rsid w:val="00B1604F"/>
    <w:rsid w:val="00B5074C"/>
    <w:rsid w:val="00BA0F85"/>
    <w:rsid w:val="00BA10D4"/>
    <w:rsid w:val="00BE3345"/>
    <w:rsid w:val="00C01AE9"/>
    <w:rsid w:val="00C4797D"/>
    <w:rsid w:val="00CB4C69"/>
    <w:rsid w:val="00CF7627"/>
    <w:rsid w:val="00D50D18"/>
    <w:rsid w:val="00DC7D4B"/>
    <w:rsid w:val="00DE3755"/>
    <w:rsid w:val="00EB6E44"/>
    <w:rsid w:val="00F07F93"/>
    <w:rsid w:val="00F513D5"/>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link w:val="HeaderChar"/>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styleId="BodyText">
    <w:name w:val="Body Text"/>
    <w:basedOn w:val="Normal"/>
    <w:link w:val="BodyTextChar"/>
    <w:rsid w:val="00DE3755"/>
    <w:pPr>
      <w:spacing w:after="120"/>
      <w:ind w:left="720"/>
      <w:jc w:val="left"/>
    </w:pPr>
  </w:style>
  <w:style w:type="character" w:customStyle="1" w:styleId="BodyTextChar">
    <w:name w:val="Body Text Char"/>
    <w:basedOn w:val="DefaultParagraphFont"/>
    <w:link w:val="BodyText"/>
    <w:rsid w:val="00DE3755"/>
    <w:rPr>
      <w:sz w:val="24"/>
    </w:rPr>
  </w:style>
  <w:style w:type="character" w:customStyle="1" w:styleId="HeaderChar">
    <w:name w:val="Header Char"/>
    <w:basedOn w:val="DefaultParagraphFont"/>
    <w:link w:val="Header"/>
    <w:rsid w:val="004B63D8"/>
    <w:rPr>
      <w:sz w:val="24"/>
    </w:rPr>
  </w:style>
  <w:style w:type="paragraph" w:customStyle="1" w:styleId="1Paragraph">
    <w:name w:val="1Paragraph"/>
    <w:rsid w:val="004B63D8"/>
    <w:pPr>
      <w:tabs>
        <w:tab w:val="left" w:pos="720"/>
      </w:tabs>
      <w:snapToGrid w:val="0"/>
      <w:ind w:left="720" w:hanging="720"/>
    </w:pPr>
    <w:rPr>
      <w:sz w:val="24"/>
    </w:rPr>
  </w:style>
  <w:style w:type="paragraph" w:styleId="BalloonText">
    <w:name w:val="Balloon Text"/>
    <w:basedOn w:val="Normal"/>
    <w:link w:val="BalloonTextChar"/>
    <w:rsid w:val="00C4797D"/>
    <w:rPr>
      <w:rFonts w:ascii="Tahoma" w:hAnsi="Tahoma" w:cs="Tahoma"/>
      <w:sz w:val="16"/>
      <w:szCs w:val="16"/>
    </w:rPr>
  </w:style>
  <w:style w:type="character" w:customStyle="1" w:styleId="BalloonTextChar">
    <w:name w:val="Balloon Text Char"/>
    <w:basedOn w:val="DefaultParagraphFont"/>
    <w:link w:val="BalloonText"/>
    <w:rsid w:val="00C479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6</TotalTime>
  <Pages>2</Pages>
  <Words>485</Words>
  <Characters>2769</Characters>
  <Application>Microsoft Office Word</Application>
  <DocSecurity>0</DocSecurity>
  <Lines>23</Lines>
  <Paragraphs>6</Paragraphs>
  <ScaleCrop>false</ScaleCrop>
  <Company>COUNTY OF SAN DIEGO</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7</cp:revision>
  <cp:lastPrinted>2012-12-05T00:05:00Z</cp:lastPrinted>
  <dcterms:created xsi:type="dcterms:W3CDTF">2012-12-03T19:20:00Z</dcterms:created>
  <dcterms:modified xsi:type="dcterms:W3CDTF">2012-12-05T00:05:00Z</dcterms:modified>
</cp:coreProperties>
</file>