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customXml w:uri="regular-agenda-item" w:element="MAIN">
      <w:p w:rsidR="00F6501C" w:rsidRDefault="00F6501C" w:rsidP="00F6501C">
        <w:pPr>
          <w:tabs>
            <w:tab w:val="left" w:pos="245"/>
            <w:tab w:val="left" w:pos="2549"/>
            <w:tab w:val="left" w:pos="2693"/>
            <w:tab w:val="left" w:pos="4565"/>
            <w:tab w:val="left" w:pos="4853"/>
            <w:tab w:val="left" w:pos="8309"/>
          </w:tabs>
          <w:jc w:val="center"/>
        </w:pPr>
        <w:r>
          <w:t>STATEMENT OF PROCEEDINGS</w:t>
        </w:r>
      </w:p>
      <w:customXml w:uri="regular-agenda-item" w:element="REGULAR_AGENDA_ITEM">
        <w:customXml w:uri="regular-agenda-item" w:element="AGENDA_ITEM_HEADER">
          <w:p w:rsidR="007164E3" w:rsidRDefault="00413021">
            <w:pPr>
              <w:tabs>
                <w:tab w:val="left" w:pos="245"/>
                <w:tab w:val="left" w:pos="2549"/>
                <w:tab w:val="left" w:pos="2693"/>
                <w:tab w:val="left" w:pos="4565"/>
                <w:tab w:val="left" w:pos="4853"/>
                <w:tab w:val="left" w:pos="8309"/>
              </w:tabs>
              <w:jc w:val="center"/>
            </w:pPr>
            <w:r>
              <w:t xml:space="preserve">SAN DIEGO COUNTY </w:t>
            </w:r>
            <w:r>
              <w:rPr>
                <w:caps/>
                <w:szCs w:val="24"/>
              </w:rPr>
              <w:t>Flood Control District</w:t>
            </w:r>
          </w:p>
          <w:p w:rsidR="007164E3" w:rsidRDefault="00413021">
            <w:pPr>
              <w:tabs>
                <w:tab w:val="left" w:pos="245"/>
                <w:tab w:val="left" w:pos="2549"/>
                <w:tab w:val="left" w:pos="2693"/>
                <w:tab w:val="left" w:pos="4565"/>
                <w:tab w:val="left" w:pos="4853"/>
                <w:tab w:val="left" w:pos="8309"/>
              </w:tabs>
              <w:jc w:val="center"/>
            </w:pPr>
            <w:r>
              <w:t>REGULAR MEETING</w:t>
            </w:r>
          </w:p>
          <w:bookmarkStart w:id="0" w:name="MeetingDate" w:displacedByCustomXml="next"/>
          <w:bookmarkEnd w:id="0" w:displacedByCustomXml="next"/>
          <w:customXml w:uri="regular-agenda-item" w:element="DATE_TIME">
            <w:p w:rsidR="007164E3" w:rsidRDefault="003964A6">
              <w:pPr>
                <w:tabs>
                  <w:tab w:val="left" w:pos="245"/>
                  <w:tab w:val="left" w:pos="2549"/>
                  <w:tab w:val="left" w:pos="2693"/>
                  <w:tab w:val="left" w:pos="4565"/>
                  <w:tab w:val="left" w:pos="4853"/>
                  <w:tab w:val="left" w:pos="8309"/>
                </w:tabs>
                <w:jc w:val="center"/>
              </w:pPr>
              <w:r>
                <w:rPr>
                  <w:b/>
                </w:rPr>
                <w:t>WEDNESDAY, DECEMBER 05, 2012</w:t>
              </w:r>
            </w:p>
          </w:customXml>
          <w:customXml w:uri="regular-agenda-item" w:element="LOCATION">
            <w:p w:rsidR="007164E3" w:rsidRDefault="003964A6">
              <w:pPr>
                <w:tabs>
                  <w:tab w:val="left" w:pos="245"/>
                  <w:tab w:val="left" w:pos="2549"/>
                  <w:tab w:val="left" w:pos="2693"/>
                  <w:tab w:val="left" w:pos="4565"/>
                  <w:tab w:val="left" w:pos="4853"/>
                  <w:tab w:val="left" w:pos="8309"/>
                </w:tabs>
                <w:jc w:val="center"/>
              </w:pPr>
              <w:r>
                <w:t>Board of Supervisors North Chamber</w:t>
              </w:r>
            </w:p>
          </w:customXml>
          <w:p w:rsidR="007164E3" w:rsidRDefault="00413021">
            <w:pPr>
              <w:tabs>
                <w:tab w:val="left" w:pos="245"/>
                <w:tab w:val="left" w:pos="2549"/>
                <w:tab w:val="left" w:pos="2693"/>
                <w:tab w:val="left" w:pos="4565"/>
                <w:tab w:val="left" w:pos="4853"/>
                <w:tab w:val="left" w:pos="8309"/>
              </w:tabs>
              <w:jc w:val="center"/>
            </w:pPr>
            <w:r>
              <w:t>1600 Pacific Highway,</w:t>
            </w:r>
            <w:customXml w:uri="regular-agenda-item" w:element="MEETING_ROOM">
              <w:r>
                <w:t xml:space="preserve"> Room 310</w:t>
              </w:r>
            </w:customXml>
            <w:r>
              <w:t>, San Diego, California</w:t>
            </w:r>
          </w:p>
          <w:p w:rsidR="007164E3" w:rsidRDefault="007164E3">
            <w:pPr>
              <w:tabs>
                <w:tab w:val="left" w:pos="245"/>
                <w:tab w:val="left" w:pos="2549"/>
                <w:tab w:val="left" w:pos="2693"/>
                <w:tab w:val="left" w:pos="4565"/>
                <w:tab w:val="left" w:pos="4853"/>
                <w:tab w:val="left" w:pos="8309"/>
              </w:tabs>
            </w:pPr>
          </w:p>
          <w:p w:rsidR="00611FE7" w:rsidRDefault="00611FE7" w:rsidP="00611FE7">
            <w:pPr>
              <w:spacing w:after="240"/>
              <w:ind w:left="90" w:hanging="90"/>
            </w:pPr>
            <w:r w:rsidRPr="00EF3E6C">
              <w:rPr>
                <w:szCs w:val="24"/>
              </w:rPr>
              <w:t>MORNING SESSION</w:t>
            </w:r>
            <w:r>
              <w:t>:  Mee</w:t>
            </w:r>
            <w:r w:rsidR="00104B9F">
              <w:t>ting was called to order at 9:05</w:t>
            </w:r>
            <w:r>
              <w:t xml:space="preserve"> a.m.</w:t>
            </w:r>
          </w:p>
          <w:p w:rsidR="00611FE7" w:rsidRPr="00093437" w:rsidRDefault="00611FE7" w:rsidP="00611FE7">
            <w:pPr>
              <w:pStyle w:val="BodyTextIndent2"/>
              <w:spacing w:after="240"/>
              <w:ind w:left="0" w:firstLine="0"/>
              <w:jc w:val="both"/>
              <w:rPr>
                <w:sz w:val="24"/>
                <w:szCs w:val="24"/>
              </w:rPr>
            </w:pPr>
            <w:r w:rsidRPr="00093437">
              <w:rPr>
                <w:sz w:val="24"/>
                <w:szCs w:val="24"/>
              </w:rPr>
              <w:t>PRESENT:  Directors Ron Roberts, Chairman; Greg Cox, Vice Chairman; Dianne Jacob;                  Pam Slater-Price; Bill Horn; also David C. Hall, Assistant Clerk of the Board.</w:t>
            </w:r>
          </w:p>
          <w:p w:rsidR="00611FE7" w:rsidRDefault="00611FE7" w:rsidP="00611FE7">
            <w:pPr>
              <w:spacing w:after="240"/>
            </w:pPr>
            <w:r>
              <w:t>Approval of Statement of Proceedings/Minutes for the Meeting of</w:t>
            </w:r>
            <w:bookmarkStart w:id="1" w:name="PrevMeetingDate"/>
            <w:bookmarkEnd w:id="1"/>
            <w:r>
              <w:t xml:space="preserve"> October 31, 2012.</w:t>
            </w:r>
          </w:p>
          <w:p w:rsidR="00611FE7" w:rsidRPr="006716F0" w:rsidRDefault="00611FE7" w:rsidP="00611FE7">
            <w:pPr>
              <w:rPr>
                <w:b/>
                <w:bCs/>
              </w:rPr>
            </w:pPr>
            <w:r w:rsidRPr="006716F0">
              <w:rPr>
                <w:b/>
                <w:bCs/>
              </w:rPr>
              <w:t>ACTION:</w:t>
            </w:r>
          </w:p>
          <w:p w:rsidR="00611FE7" w:rsidRDefault="00611FE7" w:rsidP="00611FE7">
            <w:r>
              <w:t xml:space="preserve">ON MOTION of Director </w:t>
            </w:r>
            <w:r w:rsidR="00104B9F">
              <w:t>Horn</w:t>
            </w:r>
            <w:r>
              <w:t xml:space="preserve">, seconded by Director </w:t>
            </w:r>
            <w:r w:rsidR="00104B9F">
              <w:t>Slater-Price</w:t>
            </w:r>
            <w:r>
              <w:t xml:space="preserve">, </w:t>
            </w:r>
            <w:r w:rsidRPr="00DB556F">
              <w:t xml:space="preserve">the </w:t>
            </w:r>
            <w:r>
              <w:t xml:space="preserve">Board of Directors of the </w:t>
            </w:r>
            <w:r w:rsidR="002411CB" w:rsidRPr="001E6E30">
              <w:rPr>
                <w:szCs w:val="24"/>
              </w:rPr>
              <w:t xml:space="preserve">San Diego County Flood Control District </w:t>
            </w:r>
            <w:r>
              <w:t>approved the Statement of Proceedings/Minutes f</w:t>
            </w:r>
            <w:r w:rsidR="002411CB">
              <w:t xml:space="preserve">or the Meeting of </w:t>
            </w:r>
            <w:r>
              <w:t>October 31, 2012, on Consent.</w:t>
            </w:r>
          </w:p>
          <w:p w:rsidR="00611FE7" w:rsidRDefault="00611FE7" w:rsidP="00611FE7"/>
          <w:p w:rsidR="00611FE7" w:rsidRDefault="00611FE7" w:rsidP="00611FE7">
            <w:r w:rsidRPr="009536C1">
              <w:t>AYES:  Cox, Jacob, Slater-Price, Roberts, Horn</w:t>
            </w:r>
          </w:p>
          <w:p w:rsidR="00611FE7" w:rsidRDefault="00611FE7" w:rsidP="00611FE7">
            <w:pPr>
              <w:spacing w:after="120"/>
            </w:pPr>
          </w:p>
          <w:p w:rsidR="00611FE7" w:rsidRDefault="00611FE7" w:rsidP="00611FE7">
            <w:pPr>
              <w:ind w:right="216"/>
              <w:outlineLvl w:val="0"/>
            </w:pPr>
            <w:r>
              <w:t>Public Communication:  [No Speakers]</w:t>
            </w:r>
          </w:p>
          <w:p w:rsidR="007164E3" w:rsidRDefault="00715649" w:rsidP="00611FE7">
            <w:pPr>
              <w:ind w:left="720"/>
            </w:pPr>
          </w:p>
        </w:customXml>
        <w:p w:rsidR="00C95D58" w:rsidRDefault="00C95D58"/>
        <w:p w:rsidR="00C95D58" w:rsidRPr="00C95D58" w:rsidRDefault="00C95D58" w:rsidP="00C95D58">
          <w:pPr>
            <w:rPr>
              <w:sz w:val="20"/>
            </w:rPr>
          </w:pPr>
          <w:r w:rsidRPr="00C95D58">
            <w:rPr>
              <w:b/>
              <w:sz w:val="28"/>
              <w:szCs w:val="28"/>
            </w:rPr>
            <w:t>NOTICE</w:t>
          </w:r>
          <w:r w:rsidRPr="00C95D58">
            <w:rPr>
              <w:sz w:val="20"/>
            </w:rPr>
            <w:t xml:space="preserve">:  THE BOARD OF SUPERVISORS MAY TAKE ANY ACTION WITH RESPECT TO THE ITEMS INCLUDED ON THIS AGENDA. RECOMMENDATIONS MADE BY COUNTY STAFF DO NOT LIMIT ACTIONS THAT THE BOARD OF SUPERVISORS MAY TAKE. MEMBERS OF THE PUBLIC SHOULD NOT RELY UPON THE RECOMMENDATIONS IN THE BOARD LETTER AS DETERMINATIVE OF THE ACTION THE BOARD OF SUPERVISORS MAY TAKE ON A PARTICULAR MATTER. </w:t>
          </w:r>
        </w:p>
        <w:p w:rsidR="00C95D58" w:rsidRPr="00C95D58" w:rsidRDefault="00C95D58" w:rsidP="00C95D58">
          <w:pPr>
            <w:rPr>
              <w:sz w:val="20"/>
            </w:rPr>
          </w:pPr>
        </w:p>
        <w:p w:rsidR="00C95D58" w:rsidRPr="00C95D58" w:rsidRDefault="00C95D58" w:rsidP="00C95D58">
          <w:pPr>
            <w:rPr>
              <w:sz w:val="20"/>
            </w:rPr>
          </w:pPr>
          <w:r w:rsidRPr="00C95D58">
            <w:rPr>
              <w:sz w:val="20"/>
            </w:rPr>
            <w:t xml:space="preserve">Supporting documentation and attachments for items listed on this agenda can be viewed online at </w:t>
          </w:r>
          <w:hyperlink r:id="rId7" w:history="1">
            <w:r w:rsidRPr="009B5E8E">
              <w:rPr>
                <w:rStyle w:val="Hyperlink"/>
                <w:sz w:val="20"/>
              </w:rPr>
              <w:t>http://www.sdcounty.ca.gov/cob/bosa/</w:t>
            </w:r>
          </w:hyperlink>
          <w:r>
            <w:rPr>
              <w:sz w:val="20"/>
            </w:rPr>
            <w:t xml:space="preserve"> </w:t>
          </w:r>
          <w:r w:rsidRPr="00C95D58">
            <w:rPr>
              <w:sz w:val="20"/>
            </w:rPr>
            <w:t xml:space="preserve">or in the Office of the Clerk of the Board of Supervisors at the County Administration Center, 1600 Pacific Highway, Room 402, </w:t>
          </w:r>
          <w:proofErr w:type="gramStart"/>
          <w:r w:rsidRPr="00C95D58">
            <w:rPr>
              <w:sz w:val="20"/>
            </w:rPr>
            <w:t>San</w:t>
          </w:r>
          <w:proofErr w:type="gramEnd"/>
          <w:r w:rsidRPr="00C95D58">
            <w:rPr>
              <w:sz w:val="20"/>
            </w:rPr>
            <w:t xml:space="preserve"> Diego, CA 92101.</w:t>
          </w:r>
        </w:p>
        <w:p w:rsidR="00C95D58" w:rsidRDefault="00C95D58" w:rsidP="00C95D58"/>
        <w:p w:rsidR="007164E3" w:rsidRDefault="007164E3"/>
        <w:p w:rsidR="007164E3" w:rsidRDefault="00413021">
          <w:pPr>
            <w:tabs>
              <w:tab w:val="center" w:pos="5450"/>
              <w:tab w:val="left" w:pos="8640"/>
            </w:tabs>
            <w:jc w:val="center"/>
            <w:rPr>
              <w:b/>
            </w:rPr>
          </w:pPr>
          <w:r>
            <w:rPr>
              <w:b/>
            </w:rPr>
            <w:t>Flood Agenda Items</w:t>
          </w:r>
        </w:p>
        <w:p w:rsidR="007164E3" w:rsidRDefault="007164E3">
          <w:bookmarkStart w:id="2" w:name="AgendaItems"/>
          <w:bookmarkEnd w:id="2"/>
        </w:p>
        <w:tbl>
          <w:tblPr>
            <w:tblW w:w="9360" w:type="dxa"/>
            <w:tblInd w:w="198" w:type="dxa"/>
            <w:tblBorders>
              <w:top w:val="single" w:sz="4" w:space="0" w:color="auto"/>
            </w:tblBorders>
            <w:tblLayout w:type="fixed"/>
            <w:tblLook w:val="0000"/>
          </w:tblPr>
          <w:tblGrid>
            <w:gridCol w:w="864"/>
            <w:gridCol w:w="8496"/>
          </w:tblGrid>
          <w:customXml w:uri="regular-agenda-item" w:element="AGENDA_LIST">
            <w:tr w:rsidR="007164E3">
              <w:customXml w:uri="regular-agenda-item" w:element="AGENDA_INDEX">
                <w:tc>
                  <w:tcPr>
                    <w:tcW w:w="864" w:type="dxa"/>
                  </w:tcPr>
                  <w:p w:rsidR="007164E3" w:rsidRDefault="007164E3">
                    <w:pPr>
                      <w:pStyle w:val="BLTemplate"/>
                      <w:jc w:val="center"/>
                      <w:rPr>
                        <w:b/>
                      </w:rPr>
                    </w:pPr>
                    <w:r>
                      <w:t>1.</w:t>
                    </w:r>
                  </w:p>
                </w:tc>
              </w:customXml>
              <w:customXml w:uri="regular-agenda-item" w:element="SUBJECT">
                <w:tc>
                  <w:tcPr>
                    <w:tcW w:w="8496" w:type="dxa"/>
                  </w:tcPr>
                  <w:p w:rsidR="007B6560" w:rsidRDefault="00715649" w:rsidP="007B6560">
                    <w:pPr>
                      <w:pStyle w:val="JustifiedCOB"/>
                      <w:spacing w:after="0"/>
                    </w:pPr>
                    <w:r>
                      <w:fldChar w:fldCharType="begin"/>
                    </w:r>
                    <w:r w:rsidR="00285C82">
                      <w:instrText xml:space="preserve"> MacroButton NoMacro </w:instrText>
                    </w:r>
                    <w:r>
                      <w:fldChar w:fldCharType="end"/>
                    </w:r>
                    <w:r w:rsidR="00285C82">
                      <w:t>ADVERTISE AND AWARD CONTRACT, DELEGATE AUTHORITY AND ESTABLISH APPROPRIATIONS TO CONSTRUCT WING AVENUE FLOOD CO</w:t>
                    </w:r>
                    <w:r w:rsidR="007B6560">
                      <w:t>NTROL IMPROVEMENTS</w:t>
                    </w:r>
                    <w:r w:rsidR="00285C82">
                      <w:t xml:space="preserve"> </w:t>
                    </w:r>
                  </w:p>
                  <w:p w:rsidR="007B6560" w:rsidRDefault="007B6560" w:rsidP="007B6560">
                    <w:pPr>
                      <w:pStyle w:val="JustifiedCOB"/>
                      <w:spacing w:after="0"/>
                    </w:pPr>
                    <w:r>
                      <w:t xml:space="preserve">[FUNDING SOURCE(S): </w:t>
                    </w:r>
                    <w:r w:rsidR="009B6194">
                      <w:t xml:space="preserve">FLOOD CONTROL DISTRICT FUND BALANCE AVAILABLE, FEDERAL EMERGENCY MANAGEMENT AGENCY,  ROAD FUND </w:t>
                    </w:r>
                    <w:proofErr w:type="spellStart"/>
                    <w:r w:rsidR="009B6194">
                      <w:t>FUND</w:t>
                    </w:r>
                    <w:proofErr w:type="spellEnd"/>
                    <w:r w:rsidR="009B6194">
                      <w:t xml:space="preserve"> BALANCE AVAILABLE AND ROAD FUND </w:t>
                    </w:r>
                    <w:proofErr w:type="spellStart"/>
                    <w:r w:rsidR="009B6194">
                      <w:t>FUND</w:t>
                    </w:r>
                    <w:proofErr w:type="spellEnd"/>
                    <w:r w:rsidR="009B6194">
                      <w:t xml:space="preserve"> BALANCE FROM PROPOSITION 1B RECEIVED IN A PRIOR YEAR</w:t>
                    </w:r>
                    <w:r>
                      <w:t>]</w:t>
                    </w:r>
                  </w:p>
                  <w:p w:rsidR="007B6560" w:rsidRDefault="007B6560">
                    <w:pPr>
                      <w:pStyle w:val="JustifiedCOB"/>
                    </w:pPr>
                    <w:r>
                      <w:t>(4 VOTES)</w:t>
                    </w:r>
                  </w:p>
                  <w:p w:rsidR="002C6741" w:rsidRDefault="007B6560">
                    <w:pPr>
                      <w:pStyle w:val="JustifiedCOB"/>
                    </w:pPr>
                    <w:r>
                      <w:t>(RELATES TO BOARD OF SUPERVISORS AGENDA NO. 17)</w:t>
                    </w:r>
                    <w:r w:rsidR="00715649">
                      <w:rPr>
                        <w:vanish/>
                      </w:rPr>
                      <w:fldChar w:fldCharType="begin"/>
                    </w:r>
                    <w:r>
                      <w:rPr>
                        <w:vanish/>
                      </w:rPr>
                      <w:instrText xml:space="preserve"> LISTNUM  \l 1 \s 0 </w:instrText>
                    </w:r>
                    <w:r w:rsidR="00715649">
                      <w:rPr>
                        <w:vanish/>
                      </w:rPr>
                      <w:fldChar w:fldCharType="end"/>
                    </w:r>
                  </w:p>
                </w:tc>
              </w:customXml>
            </w:tr>
          </w:customXml>
        </w:tbl>
        <w:p w:rsidR="007164E3" w:rsidRDefault="007164E3">
          <w:pPr>
            <w:tabs>
              <w:tab w:val="center" w:pos="5450"/>
              <w:tab w:val="left" w:pos="8640"/>
            </w:tabs>
            <w:rPr>
              <w:u w:val="single"/>
            </w:rPr>
          </w:pPr>
          <w:bookmarkStart w:id="3" w:name="Catalog"/>
          <w:bookmarkEnd w:id="3"/>
        </w:p>
        <w:p w:rsidR="007B6560" w:rsidRDefault="007B6560">
          <w:pPr>
            <w:tabs>
              <w:tab w:val="center" w:pos="5450"/>
              <w:tab w:val="left" w:pos="8640"/>
            </w:tabs>
            <w:rPr>
              <w:u w:val="single"/>
            </w:rPr>
          </w:pPr>
        </w:p>
        <w:customXml w:uri="regular-agenda-item" w:element="DETAILS">
          <w:tbl>
            <w:tblPr>
              <w:tblW w:w="9360" w:type="dxa"/>
              <w:tblInd w:w="198" w:type="dxa"/>
              <w:tblLayout w:type="fixed"/>
              <w:tblLook w:val="0000"/>
            </w:tblPr>
            <w:tblGrid>
              <w:gridCol w:w="864"/>
              <w:gridCol w:w="38"/>
              <w:gridCol w:w="1402"/>
              <w:gridCol w:w="7056"/>
            </w:tblGrid>
            <w:customXml w:uri="regular-agenda-item" w:element="DETAILS_ROW">
              <w:tr w:rsidR="007164E3" w:rsidTr="00611FE7">
                <w:customXml w:uri="regular-agenda-item" w:element="AGENDA_INDEX">
                  <w:tc>
                    <w:tcPr>
                      <w:tcW w:w="864" w:type="dxa"/>
                    </w:tcPr>
                    <w:p w:rsidR="007164E3" w:rsidRDefault="007164E3">
                      <w:pPr>
                        <w:pStyle w:val="BLTemplate"/>
                        <w:jc w:val="center"/>
                        <w:rPr>
                          <w:b/>
                        </w:rPr>
                      </w:pPr>
                      <w:r>
                        <w:rPr>
                          <w:b/>
                        </w:rPr>
                        <w:t>FL1.</w:t>
                      </w:r>
                    </w:p>
                  </w:tc>
                </w:customXml>
                <w:customXml w:uri="regular-agenda-item" w:element="CATEGORY">
                  <w:tc>
                    <w:tcPr>
                      <w:tcW w:w="1440" w:type="dxa"/>
                      <w:gridSpan w:val="2"/>
                    </w:tcPr>
                    <w:p w:rsidR="007164E3" w:rsidRDefault="007164E3">
                      <w:pPr>
                        <w:pStyle w:val="BLTemplate"/>
                        <w:jc w:val="left"/>
                        <w:rPr>
                          <w:b/>
                        </w:rPr>
                      </w:pPr>
                      <w:r>
                        <w:rPr>
                          <w:b/>
                        </w:rPr>
                        <w:t>SUBJECT:</w:t>
                      </w:r>
                    </w:p>
                  </w:tc>
                </w:customXml>
                <w:customXml w:uri="regular-agenda-item" w:element="SUBJECT">
                  <w:tc>
                    <w:tcPr>
                      <w:tcW w:w="7056" w:type="dxa"/>
                    </w:tcPr>
                    <w:p w:rsidR="002C6741" w:rsidRDefault="00715649">
                      <w:pPr>
                        <w:pStyle w:val="JustifiedCOB"/>
                      </w:pPr>
                      <w:r>
                        <w:fldChar w:fldCharType="begin"/>
                      </w:r>
                      <w:r w:rsidR="00285C82">
                        <w:instrText xml:space="preserve"> MacroButton NoMacro </w:instrText>
                      </w:r>
                      <w:r>
                        <w:fldChar w:fldCharType="end"/>
                      </w:r>
                      <w:r w:rsidR="00285C82">
                        <w:rPr>
                          <w:b/>
                        </w:rPr>
                        <w:t xml:space="preserve">ADVERTISE AND AWARD CONTRACT, DELEGATE AUTHORITY AND ESTABLISH APPROPRIATIONS TO CONSTRUCT WING AVENUE FLOOD CONTROL IMPROVEMENTS (DISTRICT: 2) </w:t>
                      </w:r>
                    </w:p>
                  </w:tc>
                </w:customXml>
              </w:tr>
            </w:customXml>
            <w:customXml w:uri="regular-agenda-item" w:element="DETAILS_ROW">
              <w:tr w:rsidR="007164E3" w:rsidTr="00611FE7">
                <w:tc>
                  <w:tcPr>
                    <w:tcW w:w="864" w:type="dxa"/>
                  </w:tcPr>
                  <w:p w:rsidR="007164E3" w:rsidRDefault="007164E3">
                    <w:pPr>
                      <w:pStyle w:val="BLTemplate"/>
                      <w:jc w:val="center"/>
                      <w:rPr>
                        <w:b/>
                      </w:rPr>
                    </w:pPr>
                  </w:p>
                </w:tc>
                <w:customXml w:uri="regular-agenda-item" w:element="HEADER">
                  <w:tc>
                    <w:tcPr>
                      <w:tcW w:w="8496" w:type="dxa"/>
                      <w:gridSpan w:val="3"/>
                      <w:vAlign w:val="bottom"/>
                    </w:tcPr>
                    <w:p w:rsidR="007164E3" w:rsidRDefault="007164E3">
                      <w:pPr>
                        <w:pStyle w:val="BLTemplate"/>
                      </w:pPr>
                      <w:r>
                        <w:rPr>
                          <w:b/>
                        </w:rPr>
                        <w:t>OVERVIEW:</w:t>
                      </w:r>
                    </w:p>
                  </w:tc>
                </w:customXml>
              </w:tr>
            </w:customXml>
            <w:customXml w:uri="regular-agenda-item" w:element="DETAILS_ROW">
              <w:tr w:rsidR="007164E3" w:rsidTr="00611FE7">
                <w:tc>
                  <w:tcPr>
                    <w:tcW w:w="864" w:type="dxa"/>
                  </w:tcPr>
                  <w:p w:rsidR="007164E3" w:rsidRDefault="007164E3">
                    <w:pPr>
                      <w:pStyle w:val="BLTemplate"/>
                      <w:jc w:val="center"/>
                      <w:rPr>
                        <w:b/>
                      </w:rPr>
                    </w:pPr>
                  </w:p>
                </w:tc>
                <w:customXml w:uri="regular-agenda-item" w:element="HEADER">
                  <w:tc>
                    <w:tcPr>
                      <w:tcW w:w="8496" w:type="dxa"/>
                      <w:gridSpan w:val="3"/>
                    </w:tcPr>
                    <w:p w:rsidR="002C6741" w:rsidRDefault="00715649">
                      <w:r>
                        <w:fldChar w:fldCharType="begin"/>
                      </w:r>
                      <w:r w:rsidR="00285C82">
                        <w:instrText xml:space="preserve"> MacroButton NoMacro </w:instrText>
                      </w:r>
                      <w:r>
                        <w:fldChar w:fldCharType="end"/>
                      </w:r>
                      <w:r w:rsidR="00285C82">
                        <w:t xml:space="preserve">The Wing Avenue Flood Control Improvements </w:t>
                      </w:r>
                      <w:proofErr w:type="gramStart"/>
                      <w:r w:rsidR="00285C82">
                        <w:t>Project,</w:t>
                      </w:r>
                      <w:proofErr w:type="gramEnd"/>
                      <w:r w:rsidR="00285C82">
                        <w:t xml:space="preserve"> located both in unincorporated San Diego County and the City of El Cajon in and near Gillespie Field, </w:t>
                      </w:r>
                      <w:r w:rsidR="00285C82">
                        <w:rPr>
                          <w:snapToGrid w:val="0"/>
                          <w:color w:val="000000"/>
                        </w:rPr>
                        <w:t>includes improving the existing channel and drainage culverts to accommodate a 100-year storm event</w:t>
                      </w:r>
                      <w:r w:rsidR="00285C82">
                        <w:t>.</w:t>
                      </w:r>
                      <w:r w:rsidR="00285C82">
                        <w:rPr>
                          <w:snapToGrid w:val="0"/>
                          <w:color w:val="000000"/>
                        </w:rPr>
                        <w:t xml:space="preserve">  This project will reduce potential flooding for over 28 commercial and industrial businesses and is highly ranked for risk reduction by the Federal Emergency Management Agency (FEMA).  The project is located west of State Route 67 and southeasterly of Gillespie Field </w:t>
                      </w:r>
                      <w:r w:rsidR="00285C82">
                        <w:t>(57</w:t>
                      </w:r>
                      <w:r w:rsidR="00285C82">
                        <w:rPr>
                          <w:vertAlign w:val="superscript"/>
                        </w:rPr>
                        <w:t>th</w:t>
                      </w:r>
                      <w:r w:rsidR="00285C82">
                        <w:t xml:space="preserve"> Edition Thomas Guide Page 1251-E2 to F1)</w:t>
                      </w:r>
                      <w:r w:rsidR="00285C82">
                        <w:rPr>
                          <w:snapToGrid w:val="0"/>
                          <w:color w:val="000000"/>
                        </w:rPr>
                        <w:t xml:space="preserve">.    </w:t>
                      </w:r>
                      <w:r w:rsidR="00285C82">
                        <w:t xml:space="preserve">  </w:t>
                      </w:r>
                    </w:p>
                    <w:p w:rsidR="002C6741" w:rsidRDefault="002C6741"/>
                    <w:p w:rsidR="002C6741" w:rsidRDefault="00285C82">
                      <w:pPr>
                        <w:pStyle w:val="JustifiedCOB"/>
                        <w:rPr>
                          <w:snapToGrid w:val="0"/>
                          <w:color w:val="000000"/>
                        </w:rPr>
                      </w:pPr>
                      <w:r>
                        <w:t xml:space="preserve">This is a request to approve advertisement and subsequent award, to the lowest responsible bidder, of a contract to construct the Wing Avenue Flood Control Improvements Project.  The total project is expected to cost $7,800,000, with </w:t>
                      </w:r>
                      <w:r>
                        <w:rPr>
                          <w:snapToGrid w:val="0"/>
                          <w:color w:val="000000"/>
                        </w:rPr>
                        <w:t xml:space="preserve">FEMA issuing a $4 million Hazard Mitigation Program grant for this project. </w:t>
                      </w:r>
                    </w:p>
                    <w:p w:rsidR="002C6741" w:rsidRDefault="00285C82">
                      <w:pPr>
                        <w:pStyle w:val="JustifiedCOB"/>
                      </w:pPr>
                      <w:r>
                        <w:rPr>
                          <w:snapToGrid w:val="0"/>
                          <w:color w:val="000000"/>
                        </w:rPr>
                        <w:t xml:space="preserve">This </w:t>
                      </w:r>
                      <w:r>
                        <w:t xml:space="preserve">is also a request to appropriate $4,000,000 based on unanticipated revenues from FEMA, $2,364,800 from available Flood Control District fund balance, and $1,435,200 from available Road Fund </w:t>
                      </w:r>
                      <w:proofErr w:type="spellStart"/>
                      <w:r>
                        <w:t>fund</w:t>
                      </w:r>
                      <w:proofErr w:type="spellEnd"/>
                      <w:r>
                        <w:t xml:space="preserve"> balance. Finally, the request is also for the Board of Supervisors and Flood Control District to adopt a joint resolution authorizing the Director of Public Works, as an official agent of the County and Flood Control District, to negotiate and execute an agreement with the City of </w:t>
                      </w:r>
                      <w:r w:rsidR="007B6560">
                        <w:t xml:space="preserve">          </w:t>
                      </w:r>
                      <w:r>
                        <w:t>El Cajon related to the temporary and permanent maintenance of the portion of the Wing Avenue Flood Control Improvements located within the City.  Upon Board approval, the Department of Purchasing and Contracting will advertise and subsequently award a contract for construction, which is scheduled to begin in Spring 2013 and be completed in Summer 2015.</w:t>
                      </w:r>
                      <w:r w:rsidR="00715649">
                        <w:rPr>
                          <w:vanish/>
                        </w:rPr>
                        <w:fldChar w:fldCharType="begin"/>
                      </w:r>
                      <w:r>
                        <w:rPr>
                          <w:vanish/>
                        </w:rPr>
                        <w:instrText xml:space="preserve"> LISTNUM  \l 1 \s 0 </w:instrText>
                      </w:r>
                      <w:r w:rsidR="00715649">
                        <w:rPr>
                          <w:vanish/>
                        </w:rPr>
                        <w:fldChar w:fldCharType="end"/>
                      </w:r>
                    </w:p>
                  </w:tc>
                </w:customXml>
              </w:tr>
            </w:customXml>
            <w:customXml w:uri="regular-agenda-item" w:element="DETAILS_ROW">
              <w:tr w:rsidR="007164E3" w:rsidTr="00611FE7">
                <w:tc>
                  <w:tcPr>
                    <w:tcW w:w="864" w:type="dxa"/>
                  </w:tcPr>
                  <w:p w:rsidR="007164E3" w:rsidRDefault="007164E3">
                    <w:pPr>
                      <w:pStyle w:val="BLTemplate"/>
                      <w:jc w:val="center"/>
                      <w:rPr>
                        <w:b/>
                      </w:rPr>
                    </w:pPr>
                  </w:p>
                </w:tc>
                <w:customXml w:uri="regular-agenda-item" w:element="HEADER">
                  <w:tc>
                    <w:tcPr>
                      <w:tcW w:w="8496" w:type="dxa"/>
                      <w:gridSpan w:val="3"/>
                      <w:vAlign w:val="bottom"/>
                    </w:tcPr>
                    <w:p w:rsidR="007164E3" w:rsidRDefault="007164E3">
                      <w:pPr>
                        <w:pStyle w:val="BLTemplate"/>
                      </w:pPr>
                      <w:r>
                        <w:rPr>
                          <w:b/>
                        </w:rPr>
                        <w:t>FISCAL IMPACT:</w:t>
                      </w:r>
                    </w:p>
                  </w:tc>
                </w:customXml>
              </w:tr>
            </w:customXml>
            <w:customXml w:uri="regular-agenda-item" w:element="DETAILS_ROW">
              <w:tr w:rsidR="007164E3" w:rsidTr="00611FE7">
                <w:tc>
                  <w:tcPr>
                    <w:tcW w:w="864" w:type="dxa"/>
                  </w:tcPr>
                  <w:p w:rsidR="007164E3" w:rsidRDefault="007164E3">
                    <w:pPr>
                      <w:pStyle w:val="BLTemplate"/>
                      <w:jc w:val="center"/>
                      <w:rPr>
                        <w:b/>
                      </w:rPr>
                    </w:pPr>
                  </w:p>
                </w:tc>
                <w:customXml w:uri="regular-agenda-item" w:element="HEADER">
                  <w:tc>
                    <w:tcPr>
                      <w:tcW w:w="8496" w:type="dxa"/>
                      <w:gridSpan w:val="3"/>
                    </w:tcPr>
                    <w:p w:rsidR="002C6741" w:rsidRDefault="00715649">
                      <w:pPr>
                        <w:pStyle w:val="JustifiedCOB"/>
                      </w:pPr>
                      <w:r>
                        <w:fldChar w:fldCharType="begin"/>
                      </w:r>
                      <w:r w:rsidR="00285C82">
                        <w:instrText xml:space="preserve"> MacroButton NoMacro </w:instrText>
                      </w:r>
                      <w:r>
                        <w:fldChar w:fldCharType="end"/>
                      </w:r>
                      <w:r w:rsidR="00285C82">
                        <w:t xml:space="preserve">Funds for this request are not included in the Fiscal Year 2012-13 Operational Plan for the Department of Public Works’ Detailed Work Program.  If approved, total construction project costs will be $7,800,000.  The funding source is Flood Control District fund balance available ($2,364,800), Federal Emergency Management Agency ($4,000,000).  Road Fund </w:t>
                      </w:r>
                      <w:proofErr w:type="spellStart"/>
                      <w:r w:rsidR="00285C82">
                        <w:t>fund</w:t>
                      </w:r>
                      <w:proofErr w:type="spellEnd"/>
                      <w:r w:rsidR="00285C82">
                        <w:t xml:space="preserve"> balance available ($1,300,700) and Road Fund </w:t>
                      </w:r>
                      <w:proofErr w:type="spellStart"/>
                      <w:r w:rsidR="00285C82">
                        <w:t>fund</w:t>
                      </w:r>
                      <w:proofErr w:type="spellEnd"/>
                      <w:r w:rsidR="00285C82">
                        <w:t xml:space="preserve"> balance from Proposition 1B received in a prior year ($134,500).  There will be no impact to the General Fund, and no additional staff years.</w:t>
                      </w:r>
                      <w:r>
                        <w:rPr>
                          <w:vanish/>
                        </w:rPr>
                        <w:fldChar w:fldCharType="begin"/>
                      </w:r>
                      <w:r w:rsidR="00285C82">
                        <w:rPr>
                          <w:vanish/>
                        </w:rPr>
                        <w:instrText xml:space="preserve"> LISTNUM  \l 1 \s 0 </w:instrText>
                      </w:r>
                      <w:r>
                        <w:rPr>
                          <w:vanish/>
                        </w:rPr>
                        <w:fldChar w:fldCharType="end"/>
                      </w:r>
                    </w:p>
                  </w:tc>
                </w:customXml>
              </w:tr>
            </w:customXml>
            <w:customXml w:uri="regular-agenda-item" w:element="DETAILS_ROW">
              <w:tr w:rsidR="007164E3" w:rsidTr="00611FE7">
                <w:tc>
                  <w:tcPr>
                    <w:tcW w:w="864" w:type="dxa"/>
                  </w:tcPr>
                  <w:p w:rsidR="007164E3" w:rsidRDefault="007164E3">
                    <w:pPr>
                      <w:pStyle w:val="BLTemplate"/>
                      <w:jc w:val="center"/>
                      <w:rPr>
                        <w:b/>
                      </w:rPr>
                    </w:pPr>
                  </w:p>
                </w:tc>
                <w:customXml w:uri="regular-agenda-item" w:element="HEADER">
                  <w:tc>
                    <w:tcPr>
                      <w:tcW w:w="8496" w:type="dxa"/>
                      <w:gridSpan w:val="3"/>
                      <w:vAlign w:val="bottom"/>
                    </w:tcPr>
                    <w:p w:rsidR="007164E3" w:rsidRDefault="007164E3">
                      <w:pPr>
                        <w:pStyle w:val="BLTemplate"/>
                      </w:pPr>
                      <w:r>
                        <w:rPr>
                          <w:b/>
                        </w:rPr>
                        <w:t>BUSINESS IMPACT STATEMENT:</w:t>
                      </w:r>
                    </w:p>
                  </w:tc>
                </w:customXml>
              </w:tr>
            </w:customXml>
            <w:customXml w:uri="regular-agenda-item" w:element="DETAILS_ROW">
              <w:tr w:rsidR="007164E3" w:rsidTr="00611FE7">
                <w:tc>
                  <w:tcPr>
                    <w:tcW w:w="864" w:type="dxa"/>
                  </w:tcPr>
                  <w:p w:rsidR="007164E3" w:rsidRDefault="007164E3">
                    <w:pPr>
                      <w:pStyle w:val="BLTemplate"/>
                      <w:jc w:val="center"/>
                      <w:rPr>
                        <w:b/>
                      </w:rPr>
                    </w:pPr>
                  </w:p>
                </w:tc>
                <w:customXml w:uri="regular-agenda-item" w:element="HEADER">
                  <w:tc>
                    <w:tcPr>
                      <w:tcW w:w="8496" w:type="dxa"/>
                      <w:gridSpan w:val="3"/>
                    </w:tcPr>
                    <w:p w:rsidR="002C6741" w:rsidRDefault="00715649">
                      <w:pPr>
                        <w:pStyle w:val="JustifiedCOB"/>
                      </w:pPr>
                      <w:r>
                        <w:fldChar w:fldCharType="begin"/>
                      </w:r>
                      <w:r w:rsidR="00285C82">
                        <w:instrText xml:space="preserve"> MacroButton NoMacro </w:instrText>
                      </w:r>
                      <w:r>
                        <w:fldChar w:fldCharType="end"/>
                      </w:r>
                      <w:r w:rsidR="00285C82">
                        <w:t>N/A</w:t>
                      </w:r>
                      <w:r>
                        <w:rPr>
                          <w:vanish/>
                        </w:rPr>
                        <w:fldChar w:fldCharType="begin"/>
                      </w:r>
                      <w:r w:rsidR="00285C82">
                        <w:rPr>
                          <w:vanish/>
                        </w:rPr>
                        <w:instrText xml:space="preserve"> LISTNUM  \l 1 \s 0 </w:instrText>
                      </w:r>
                      <w:r>
                        <w:rPr>
                          <w:vanish/>
                        </w:rPr>
                        <w:fldChar w:fldCharType="end"/>
                      </w:r>
                    </w:p>
                  </w:tc>
                </w:customXml>
              </w:tr>
            </w:customXml>
            <w:customXml w:uri="regular-agenda-item" w:element="DETAILS_ROW">
              <w:tr w:rsidR="007164E3" w:rsidTr="00611FE7">
                <w:tc>
                  <w:tcPr>
                    <w:tcW w:w="864" w:type="dxa"/>
                  </w:tcPr>
                  <w:p w:rsidR="007164E3" w:rsidRDefault="007164E3" w:rsidP="007B6560">
                    <w:pPr>
                      <w:pStyle w:val="BLTemplate"/>
                      <w:keepNext/>
                      <w:jc w:val="center"/>
                      <w:rPr>
                        <w:b/>
                      </w:rPr>
                    </w:pPr>
                  </w:p>
                </w:tc>
                <w:customXml w:uri="regular-agenda-item" w:element="HEADER">
                  <w:tc>
                    <w:tcPr>
                      <w:tcW w:w="8496" w:type="dxa"/>
                      <w:gridSpan w:val="3"/>
                      <w:vAlign w:val="bottom"/>
                    </w:tcPr>
                    <w:p w:rsidR="007164E3" w:rsidRDefault="007164E3" w:rsidP="007B6560">
                      <w:pPr>
                        <w:pStyle w:val="BLTemplate"/>
                        <w:keepNext/>
                      </w:pPr>
                      <w:r>
                        <w:rPr>
                          <w:b/>
                        </w:rPr>
                        <w:t>RECOMMENDATION:</w:t>
                      </w:r>
                    </w:p>
                  </w:tc>
                </w:customXml>
              </w:tr>
            </w:customXml>
            <w:customXml w:uri="regular-agenda-item" w:element="DETAILS_ROW">
              <w:tr w:rsidR="007164E3" w:rsidTr="00611FE7">
                <w:tc>
                  <w:tcPr>
                    <w:tcW w:w="864" w:type="dxa"/>
                  </w:tcPr>
                  <w:p w:rsidR="007164E3" w:rsidRDefault="007164E3" w:rsidP="007B6560">
                    <w:pPr>
                      <w:pStyle w:val="BLTemplate"/>
                      <w:keepNext/>
                      <w:jc w:val="center"/>
                      <w:rPr>
                        <w:b/>
                      </w:rPr>
                    </w:pPr>
                  </w:p>
                </w:tc>
                <w:customXml w:uri="regular-agenda-item" w:element="HEADER">
                  <w:tc>
                    <w:tcPr>
                      <w:tcW w:w="8496" w:type="dxa"/>
                      <w:gridSpan w:val="3"/>
                    </w:tcPr>
                    <w:p w:rsidR="002C6741" w:rsidRDefault="00285C82" w:rsidP="007B6560">
                      <w:pPr>
                        <w:pStyle w:val="BLTemplate"/>
                        <w:keepNext/>
                        <w:rPr>
                          <w:rStyle w:val="BoldCOB"/>
                        </w:rPr>
                      </w:pPr>
                      <w:r>
                        <w:rPr>
                          <w:rStyle w:val="BoldCOB"/>
                        </w:rPr>
                        <w:t>CHIEF ADMINISTRATIVE OFFICER</w:t>
                      </w:r>
                    </w:p>
                    <w:p w:rsidR="002C6741" w:rsidRDefault="00285C82" w:rsidP="007B6560">
                      <w:pPr>
                        <w:keepNext/>
                        <w:tabs>
                          <w:tab w:val="left" w:pos="423"/>
                          <w:tab w:val="left" w:pos="7713"/>
                        </w:tabs>
                      </w:pPr>
                      <w:r>
                        <w:t>Acting as the Board of Directors for the San Diego County Flood Control District:</w:t>
                      </w:r>
                    </w:p>
                    <w:p w:rsidR="007E2332" w:rsidRDefault="007E2332" w:rsidP="007E2332">
                      <w:pPr>
                        <w:pStyle w:val="ListParagraph"/>
                        <w:numPr>
                          <w:ilvl w:val="0"/>
                          <w:numId w:val="11"/>
                        </w:numPr>
                        <w:autoSpaceDE w:val="0"/>
                        <w:autoSpaceDN w:val="0"/>
                        <w:adjustRightInd w:val="0"/>
                        <w:ind w:left="360"/>
                      </w:pPr>
                      <w:r w:rsidRPr="00FB1504">
                        <w:rPr>
                          <w:color w:val="000000"/>
                        </w:rPr>
                        <w:t>Adopt</w:t>
                      </w:r>
                      <w:r>
                        <w:t xml:space="preserve"> a Resolution entitled: </w:t>
                      </w:r>
                    </w:p>
                    <w:p w:rsidR="007E2332" w:rsidRDefault="007E2332" w:rsidP="007E2332">
                      <w:pPr>
                        <w:pStyle w:val="NumberListCOB"/>
                        <w:numPr>
                          <w:ilvl w:val="0"/>
                          <w:numId w:val="0"/>
                        </w:numPr>
                        <w:tabs>
                          <w:tab w:val="clear" w:pos="360"/>
                          <w:tab w:val="left" w:pos="828"/>
                        </w:tabs>
                        <w:ind w:left="828" w:right="522"/>
                      </w:pPr>
                      <w:r>
                        <w:t>JOINT RESOLUTION OF THE COUNTY OF SAN DIEGO AND SAN DIEGO COUNTY FLOOD CONTROL DISTRICT AUTHORIZING THE DIRECTOR, DEPARTMENT OF PUBLIC WORKS, AS AN AGENT OF THE COUNTY AND FLOOD CONTROL DISTRICT, TO NEGOTIATE AND EXECUTE AN AGREEMENT TO DEFINE THE TEMPORARY AND PERMANENT MAINTENANCE RESPONSIBILITIES OF THE PORTION OF THE WING AVENUE FLOOD CONTROL IMPROVEMENTS WITHIN THE CITY OF EL CAJON’S JURISDICTION.</w:t>
                      </w:r>
                    </w:p>
                    <w:p w:rsidR="002C6741" w:rsidRDefault="00285C82" w:rsidP="007E2332">
                      <w:pPr>
                        <w:pStyle w:val="NumberListCOB"/>
                      </w:pPr>
                      <w:r>
                        <w:t xml:space="preserve">Establish appropriations of $4,000,000 in the Fiscal Year 2012-13 Operational Plan Flood Control District for Wing Avenue Drainage Improvements construction based on unanticipated revenue from the Federal Emergency Management Agency.  </w:t>
                      </w:r>
                      <w:r>
                        <w:rPr>
                          <w:b/>
                        </w:rPr>
                        <w:t>(4 VOTES)</w:t>
                      </w:r>
                    </w:p>
                    <w:p w:rsidR="002C6741" w:rsidRDefault="00285C82" w:rsidP="007B6560">
                      <w:pPr>
                        <w:pStyle w:val="NumberListCOB"/>
                        <w:keepNext/>
                      </w:pPr>
                      <w:r>
                        <w:t xml:space="preserve">Establish appropriations of $2,364,800 in the Fiscal Year 2012-13 Operational Plan Flood Control District for Wing Avenue Drainage Improvements construction based on Flood Control District fund balance available.  </w:t>
                      </w:r>
                      <w:r>
                        <w:rPr>
                          <w:b/>
                        </w:rPr>
                        <w:t>(4 VOTES)</w:t>
                      </w:r>
                    </w:p>
                    <w:p w:rsidR="002C6741" w:rsidRPr="007B6560" w:rsidRDefault="00285C82" w:rsidP="007B6560">
                      <w:pPr>
                        <w:pStyle w:val="NumberListCOB"/>
                        <w:keepNext/>
                      </w:pPr>
                      <w:r w:rsidRPr="007B6560">
                        <w:t>Authorize the Clerk of the Board to execute, upon receipt, Construction Agreements between the San Diego County Flood Control District and the City of San Diego, the Helix Water District and the Padre Dam Municipal Water District for construction of water and sewer main facilities within the project.</w:t>
                      </w:r>
                    </w:p>
                    <w:p w:rsidR="00104B9F" w:rsidRDefault="007B6560" w:rsidP="007B6560">
                      <w:pPr>
                        <w:keepNext/>
                      </w:pPr>
                      <w:r>
                        <w:t>(Relates to Board of Supervisors Agenda No. 17)</w:t>
                      </w:r>
                    </w:p>
                    <w:p w:rsidR="002C6741" w:rsidRDefault="00715649" w:rsidP="007B6560">
                      <w:pPr>
                        <w:keepNext/>
                        <w:rPr>
                          <w:vanish/>
                        </w:rPr>
                      </w:pPr>
                      <w:r>
                        <w:rPr>
                          <w:vanish/>
                        </w:rPr>
                        <w:fldChar w:fldCharType="begin"/>
                      </w:r>
                      <w:r w:rsidR="00285C82">
                        <w:rPr>
                          <w:vanish/>
                        </w:rPr>
                        <w:instrText xml:space="preserve"> LISTNUM  \l 1 \s 0 </w:instrText>
                      </w:r>
                      <w:r>
                        <w:rPr>
                          <w:vanish/>
                        </w:rPr>
                        <w:fldChar w:fldCharType="end"/>
                      </w:r>
                    </w:p>
                  </w:tc>
                </w:customXml>
              </w:tr>
            </w:customXml>
            <w:tr w:rsidR="00611FE7" w:rsidTr="00611FE7">
              <w:tc>
                <w:tcPr>
                  <w:tcW w:w="902" w:type="dxa"/>
                  <w:gridSpan w:val="2"/>
                </w:tcPr>
                <w:p w:rsidR="00611FE7" w:rsidRDefault="00611FE7" w:rsidP="00E07711">
                  <w:pPr>
                    <w:pStyle w:val="BLTemplate"/>
                    <w:jc w:val="center"/>
                    <w:rPr>
                      <w:b/>
                    </w:rPr>
                  </w:pPr>
                </w:p>
              </w:tc>
              <w:tc>
                <w:tcPr>
                  <w:tcW w:w="8458" w:type="dxa"/>
                  <w:gridSpan w:val="2"/>
                  <w:vAlign w:val="bottom"/>
                </w:tcPr>
                <w:p w:rsidR="00611FE7" w:rsidRDefault="00611FE7" w:rsidP="00E07711">
                  <w:pPr>
                    <w:pStyle w:val="BLTemplate"/>
                  </w:pPr>
                  <w:r w:rsidRPr="00AD7ED6">
                    <w:rPr>
                      <w:b/>
                    </w:rPr>
                    <w:t>ACTION:</w:t>
                  </w:r>
                </w:p>
              </w:tc>
            </w:tr>
            <w:tr w:rsidR="00611FE7" w:rsidTr="00611FE7">
              <w:tc>
                <w:tcPr>
                  <w:tcW w:w="902" w:type="dxa"/>
                  <w:gridSpan w:val="2"/>
                </w:tcPr>
                <w:p w:rsidR="00611FE7" w:rsidRDefault="00611FE7" w:rsidP="00E07711">
                  <w:pPr>
                    <w:pStyle w:val="BodyText"/>
                  </w:pPr>
                </w:p>
              </w:tc>
              <w:tc>
                <w:tcPr>
                  <w:tcW w:w="8458" w:type="dxa"/>
                  <w:gridSpan w:val="2"/>
                </w:tcPr>
                <w:p w:rsidR="00611FE7" w:rsidRPr="00534445" w:rsidRDefault="00611FE7" w:rsidP="00E07711">
                  <w:pPr>
                    <w:pStyle w:val="HangingIndent"/>
                    <w:keepNext/>
                    <w:tabs>
                      <w:tab w:val="clear" w:pos="5760"/>
                      <w:tab w:val="clear" w:pos="6480"/>
                      <w:tab w:val="clear" w:pos="7200"/>
                      <w:tab w:val="clear" w:pos="7920"/>
                      <w:tab w:val="clear" w:pos="8640"/>
                    </w:tabs>
                    <w:spacing w:after="240"/>
                    <w:ind w:left="0" w:firstLine="0"/>
                  </w:pPr>
                  <w:r>
                    <w:t xml:space="preserve">ON MOTION of Director </w:t>
                  </w:r>
                  <w:r w:rsidR="00104B9F">
                    <w:t>Horn</w:t>
                  </w:r>
                  <w:r>
                    <w:t xml:space="preserve">, seconded by Director </w:t>
                  </w:r>
                  <w:r w:rsidR="00104B9F">
                    <w:t>Slater-Price</w:t>
                  </w:r>
                  <w:r w:rsidRPr="00170AB3">
                    <w:t>, the Board of Directors of the San Diego County Flood Control District Board took ac</w:t>
                  </w:r>
                  <w:r>
                    <w:t>tion as recommended, on Consent, adopting Resolution No. 12-</w:t>
                  </w:r>
                  <w:r w:rsidR="00104B9F">
                    <w:t>174</w:t>
                  </w:r>
                  <w:r>
                    <w:t xml:space="preserve">, entitled: </w:t>
                  </w:r>
                  <w:r w:rsidRPr="00611FE7">
                    <w:t>JOINT RESOLUTION OF THE COUNTY OF SAN DIEGO AND SAN DIEGO COUNTY FLOOD CONTROL DISTRICT AUTHORIZING THE DIRECTOR, DEPARTMENT OF PUBLIC WORKS, AS AN AGENT OF THE COUNTY AND FLOOD CONTROL DISTRICT, TO NEGOTIATE AND EXECUTE AN AGREEMENT TO DEFINE THE TEMPORARY AND PERMANENT MAINTENANCE RESPONSIBILITIES OF THE PORTION OF THE WING AVENUE FLOOD CONTROL IMPROVEMENTS WITHIN THE CITY OF EL CAJON’S JURISDICTION.</w:t>
                  </w:r>
                </w:p>
                <w:p w:rsidR="00611FE7" w:rsidRDefault="00611FE7" w:rsidP="00E07711">
                  <w:pPr>
                    <w:tabs>
                      <w:tab w:val="left" w:pos="783"/>
                      <w:tab w:val="left" w:pos="1143"/>
                      <w:tab w:val="left" w:pos="3483"/>
                      <w:tab w:val="left" w:pos="4923"/>
                      <w:tab w:val="left" w:pos="7713"/>
                    </w:tabs>
                  </w:pPr>
                  <w:r w:rsidRPr="00B15F2A">
                    <w:t>AYES:  Cox, Jacob, Sla</w:t>
                  </w:r>
                  <w:r>
                    <w:t xml:space="preserve">ter-Price, Roberts, </w:t>
                  </w:r>
                  <w:r w:rsidRPr="00B15F2A">
                    <w:t>Horn</w:t>
                  </w:r>
                </w:p>
                <w:p w:rsidR="00611FE7" w:rsidRDefault="00611FE7" w:rsidP="00E07711">
                  <w:pPr>
                    <w:tabs>
                      <w:tab w:val="left" w:pos="783"/>
                      <w:tab w:val="left" w:pos="1143"/>
                      <w:tab w:val="left" w:pos="3483"/>
                      <w:tab w:val="left" w:pos="4923"/>
                      <w:tab w:val="left" w:pos="7713"/>
                    </w:tabs>
                  </w:pPr>
                </w:p>
                <w:p w:rsidR="00611FE7" w:rsidRDefault="00715649" w:rsidP="00E07711">
                  <w:pPr>
                    <w:tabs>
                      <w:tab w:val="left" w:pos="783"/>
                      <w:tab w:val="left" w:pos="1143"/>
                      <w:tab w:val="left" w:pos="3483"/>
                      <w:tab w:val="left" w:pos="4923"/>
                      <w:tab w:val="left" w:pos="7713"/>
                    </w:tabs>
                  </w:pPr>
                </w:p>
              </w:tc>
            </w:tr>
          </w:tbl>
        </w:customXml>
        <w:p w:rsidR="007164E3" w:rsidRDefault="00715649"/>
      </w:customXml>
      <w:p w:rsidR="002B12E7" w:rsidRPr="00550D3F" w:rsidRDefault="002B12E7" w:rsidP="002B12E7">
        <w:pPr>
          <w:tabs>
            <w:tab w:val="left" w:pos="90"/>
            <w:tab w:val="left" w:pos="180"/>
            <w:tab w:val="left" w:pos="270"/>
          </w:tabs>
          <w:snapToGrid w:val="0"/>
          <w:ind w:left="270"/>
        </w:pPr>
        <w:r>
          <w:t xml:space="preserve">There being no further business, the Board of Directors of the San Diego County Flood Control District adjourned </w:t>
        </w:r>
        <w:r w:rsidRPr="00BA4F4A">
          <w:t xml:space="preserve">at </w:t>
        </w:r>
        <w:r w:rsidR="00991214">
          <w:t>11</w:t>
        </w:r>
        <w:r w:rsidRPr="00BA4F4A">
          <w:t>:</w:t>
        </w:r>
        <w:r w:rsidR="00991214">
          <w:t>26</w:t>
        </w:r>
        <w:r w:rsidR="001B3DB1">
          <w:t xml:space="preserve"> a</w:t>
        </w:r>
        <w:r w:rsidRPr="00BA4F4A">
          <w:t>.m.</w:t>
        </w:r>
      </w:p>
      <w:p w:rsidR="002B12E7" w:rsidRDefault="002B12E7" w:rsidP="002B12E7">
        <w:pPr>
          <w:tabs>
            <w:tab w:val="left" w:pos="-360"/>
          </w:tabs>
          <w:snapToGrid w:val="0"/>
          <w:ind w:left="1440"/>
          <w:outlineLvl w:val="0"/>
        </w:pPr>
      </w:p>
      <w:p w:rsidR="002B12E7" w:rsidRDefault="002B12E7" w:rsidP="002B12E7">
        <w:pPr>
          <w:tabs>
            <w:tab w:val="left" w:pos="-360"/>
          </w:tabs>
          <w:snapToGrid w:val="0"/>
          <w:ind w:left="1440"/>
          <w:jc w:val="center"/>
          <w:outlineLvl w:val="0"/>
        </w:pPr>
      </w:p>
      <w:p w:rsidR="002B12E7" w:rsidRDefault="002B12E7" w:rsidP="002B12E7">
        <w:pPr>
          <w:tabs>
            <w:tab w:val="left" w:pos="-360"/>
          </w:tabs>
          <w:snapToGrid w:val="0"/>
          <w:ind w:left="1440"/>
          <w:jc w:val="center"/>
          <w:outlineLvl w:val="0"/>
        </w:pPr>
        <w:r>
          <w:t>THOMAS J. PASTUSZKA</w:t>
        </w:r>
      </w:p>
      <w:p w:rsidR="002B12E7" w:rsidRDefault="002B12E7" w:rsidP="002B12E7">
        <w:pPr>
          <w:tabs>
            <w:tab w:val="left" w:pos="-360"/>
            <w:tab w:val="left" w:pos="716"/>
            <w:tab w:val="left" w:pos="1148"/>
            <w:tab w:val="left" w:pos="1340"/>
            <w:tab w:val="left" w:pos="1436"/>
            <w:tab w:val="left" w:pos="1608"/>
            <w:tab w:val="left" w:pos="1724"/>
            <w:tab w:val="left" w:pos="2012"/>
            <w:tab w:val="left" w:pos="2300"/>
            <w:tab w:val="left" w:pos="2588"/>
            <w:tab w:val="left" w:pos="2876"/>
            <w:tab w:val="left" w:pos="3164"/>
            <w:tab w:val="left" w:pos="3452"/>
            <w:tab w:val="left" w:pos="8636"/>
          </w:tabs>
          <w:snapToGrid w:val="0"/>
          <w:ind w:left="1440"/>
          <w:jc w:val="center"/>
        </w:pPr>
        <w:r>
          <w:t>Clerk of the Board of Directors of the</w:t>
        </w:r>
      </w:p>
      <w:p w:rsidR="002B12E7" w:rsidRDefault="002B12E7" w:rsidP="002B12E7">
        <w:pPr>
          <w:tabs>
            <w:tab w:val="left" w:pos="-360"/>
            <w:tab w:val="left" w:pos="716"/>
            <w:tab w:val="left" w:pos="1148"/>
            <w:tab w:val="left" w:pos="1340"/>
            <w:tab w:val="left" w:pos="1436"/>
            <w:tab w:val="left" w:pos="1608"/>
            <w:tab w:val="left" w:pos="1724"/>
            <w:tab w:val="left" w:pos="2012"/>
            <w:tab w:val="left" w:pos="2300"/>
            <w:tab w:val="left" w:pos="2588"/>
            <w:tab w:val="left" w:pos="2876"/>
            <w:tab w:val="left" w:pos="3164"/>
            <w:tab w:val="left" w:pos="3452"/>
            <w:tab w:val="left" w:pos="8636"/>
          </w:tabs>
          <w:snapToGrid w:val="0"/>
          <w:ind w:left="1440"/>
          <w:jc w:val="center"/>
        </w:pPr>
        <w:r>
          <w:t>San Diego County Flood Control District</w:t>
        </w:r>
      </w:p>
      <w:p w:rsidR="002B12E7" w:rsidRDefault="002B12E7" w:rsidP="002B12E7">
        <w:pPr>
          <w:tabs>
            <w:tab w:val="left" w:pos="-360"/>
          </w:tabs>
          <w:snapToGrid w:val="0"/>
          <w:ind w:left="1440"/>
        </w:pPr>
      </w:p>
      <w:p w:rsidR="002B12E7" w:rsidRDefault="002B12E7" w:rsidP="002B12E7">
        <w:pPr>
          <w:snapToGrid w:val="0"/>
          <w:ind w:left="270" w:right="576"/>
        </w:pPr>
        <w:r>
          <w:t>Notes: Miller</w:t>
        </w:r>
      </w:p>
      <w:p w:rsidR="002B12E7" w:rsidRDefault="002B12E7" w:rsidP="002B12E7">
        <w:pPr>
          <w:tabs>
            <w:tab w:val="left" w:pos="-360"/>
          </w:tabs>
          <w:snapToGrid w:val="0"/>
          <w:ind w:left="1440"/>
        </w:pPr>
      </w:p>
      <w:p w:rsidR="002B12E7" w:rsidRDefault="002B12E7" w:rsidP="002B12E7">
        <w:pPr>
          <w:tabs>
            <w:tab w:val="left" w:pos="90"/>
            <w:tab w:val="left" w:pos="180"/>
            <w:tab w:val="left" w:pos="270"/>
          </w:tabs>
          <w:snapToGrid w:val="0"/>
          <w:ind w:left="270"/>
        </w:pPr>
        <w:r>
          <w:t>NOTE: This Statement of Proceedings sets forth all actions taken by the San Diego County Flood Control District on the matters stated, but not necessarily the chronological sequence in which the matters were taken up.</w:t>
        </w:r>
      </w:p>
      <w:p w:rsidR="007164E3" w:rsidRDefault="00715649"/>
    </w:customXml>
    <w:sectPr w:rsidR="007164E3" w:rsidSect="007164E3">
      <w:footerReference w:type="even" r:id="rId8"/>
      <w:footerReference w:type="default" r:id="rId9"/>
      <w:footerReference w:type="first" r:id="rId10"/>
      <w:endnotePr>
        <w:numFmt w:val="decimal"/>
      </w:endnotePr>
      <w:pgSz w:w="12240" w:h="15840" w:code="1"/>
      <w:pgMar w:top="1440" w:right="1440" w:bottom="1440" w:left="1440" w:header="144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2276" w:rsidRDefault="00D52276">
      <w:r>
        <w:separator/>
      </w:r>
    </w:p>
  </w:endnote>
  <w:endnote w:type="continuationSeparator" w:id="0">
    <w:p w:rsidR="00D52276" w:rsidRDefault="00D5227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4E3" w:rsidRDefault="00715649">
    <w:pPr>
      <w:pStyle w:val="Footer"/>
      <w:framePr w:wrap="around" w:vAnchor="text" w:hAnchor="margin" w:xAlign="right" w:y="1"/>
      <w:rPr>
        <w:rStyle w:val="PageNumber"/>
      </w:rPr>
    </w:pPr>
    <w:r>
      <w:rPr>
        <w:rStyle w:val="PageNumber"/>
      </w:rPr>
      <w:fldChar w:fldCharType="begin"/>
    </w:r>
    <w:r w:rsidR="00413021">
      <w:rPr>
        <w:rStyle w:val="PageNumber"/>
      </w:rPr>
      <w:instrText xml:space="preserve">PAGE  </w:instrText>
    </w:r>
    <w:r>
      <w:rPr>
        <w:rStyle w:val="PageNumber"/>
      </w:rPr>
      <w:fldChar w:fldCharType="end"/>
    </w:r>
  </w:p>
  <w:p w:rsidR="007164E3" w:rsidRDefault="007164E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4E3" w:rsidRDefault="00715649">
    <w:pPr>
      <w:pStyle w:val="Footer"/>
      <w:framePr w:wrap="around" w:vAnchor="text" w:hAnchor="margin" w:xAlign="right" w:y="1"/>
      <w:rPr>
        <w:rStyle w:val="PageNumber"/>
      </w:rPr>
    </w:pPr>
    <w:r>
      <w:rPr>
        <w:rStyle w:val="PageNumber"/>
      </w:rPr>
      <w:fldChar w:fldCharType="begin"/>
    </w:r>
    <w:r w:rsidR="00413021">
      <w:rPr>
        <w:rStyle w:val="PageNumber"/>
      </w:rPr>
      <w:instrText xml:space="preserve">PAGE  </w:instrText>
    </w:r>
    <w:r>
      <w:rPr>
        <w:rStyle w:val="PageNumber"/>
      </w:rPr>
      <w:fldChar w:fldCharType="separate"/>
    </w:r>
    <w:r w:rsidR="00D343D9">
      <w:rPr>
        <w:rStyle w:val="PageNumber"/>
        <w:noProof/>
      </w:rPr>
      <w:t>2</w:t>
    </w:r>
    <w:r>
      <w:rPr>
        <w:rStyle w:val="PageNumber"/>
      </w:rPr>
      <w:fldChar w:fldCharType="end"/>
    </w:r>
  </w:p>
  <w:p w:rsidR="007164E3" w:rsidRDefault="007B6560">
    <w:pPr>
      <w:tabs>
        <w:tab w:val="left" w:pos="5040"/>
      </w:tabs>
      <w:ind w:right="432"/>
      <w:jc w:val="left"/>
      <w:rPr>
        <w:sz w:val="20"/>
      </w:rPr>
    </w:pPr>
    <w:r>
      <w:rPr>
        <w:sz w:val="20"/>
      </w:rPr>
      <w:t>12/05/12</w:t>
    </w:r>
    <w:r w:rsidR="00413021">
      <w:rPr>
        <w:sz w:val="20"/>
      </w:rPr>
      <w:t xml:space="preserve"> - Flood Control District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4E3" w:rsidRDefault="00715649">
    <w:pPr>
      <w:pStyle w:val="Footer"/>
      <w:framePr w:wrap="around" w:vAnchor="text" w:hAnchor="margin" w:xAlign="right" w:y="1"/>
      <w:rPr>
        <w:rStyle w:val="PageNumber"/>
      </w:rPr>
    </w:pPr>
    <w:r>
      <w:rPr>
        <w:rStyle w:val="PageNumber"/>
      </w:rPr>
      <w:fldChar w:fldCharType="begin"/>
    </w:r>
    <w:r w:rsidR="00413021">
      <w:rPr>
        <w:rStyle w:val="PageNumber"/>
      </w:rPr>
      <w:instrText xml:space="preserve">PAGE  </w:instrText>
    </w:r>
    <w:r>
      <w:rPr>
        <w:rStyle w:val="PageNumber"/>
      </w:rPr>
      <w:fldChar w:fldCharType="separate"/>
    </w:r>
    <w:r w:rsidR="00413021">
      <w:rPr>
        <w:rStyle w:val="PageNumber"/>
        <w:noProof/>
      </w:rPr>
      <w:t>2</w:t>
    </w:r>
    <w:r>
      <w:rPr>
        <w:rStyle w:val="PageNumber"/>
      </w:rPr>
      <w:fldChar w:fldCharType="end"/>
    </w:r>
  </w:p>
  <w:p w:rsidR="007164E3" w:rsidRDefault="00413021">
    <w:pPr>
      <w:tabs>
        <w:tab w:val="left" w:pos="5040"/>
      </w:tabs>
      <w:ind w:right="432"/>
      <w:jc w:val="left"/>
      <w:rPr>
        <w:sz w:val="20"/>
      </w:rPr>
    </w:pPr>
    <w:r>
      <w:t>Enter Meeting Date - Air Pollution Control Board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2276" w:rsidRDefault="00D52276">
      <w:r>
        <w:separator/>
      </w:r>
    </w:p>
  </w:footnote>
  <w:footnote w:type="continuationSeparator" w:id="0">
    <w:p w:rsidR="00D52276" w:rsidRDefault="00D5227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82E75"/>
    <w:multiLevelType w:val="hybridMultilevel"/>
    <w:tmpl w:val="0C267D6C"/>
    <w:lvl w:ilvl="0" w:tplc="A9B28022">
      <w:start w:val="1"/>
      <w:numFmt w:val="bullet"/>
      <w:pStyle w:val="BulletsLevel1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E7B469C"/>
    <w:multiLevelType w:val="singleLevel"/>
    <w:tmpl w:val="30EE792E"/>
    <w:lvl w:ilvl="0">
      <w:start w:val="2"/>
      <w:numFmt w:val="upperLetter"/>
      <w:lvlText w:val="%1."/>
      <w:lvlJc w:val="left"/>
      <w:pPr>
        <w:tabs>
          <w:tab w:val="num" w:pos="1440"/>
        </w:tabs>
        <w:ind w:left="1440" w:hanging="540"/>
      </w:pPr>
      <w:rPr>
        <w:rFonts w:hint="default"/>
      </w:rPr>
    </w:lvl>
  </w:abstractNum>
  <w:abstractNum w:abstractNumId="2">
    <w:nsid w:val="12C703B3"/>
    <w:multiLevelType w:val="singleLevel"/>
    <w:tmpl w:val="C256D09E"/>
    <w:lvl w:ilvl="0">
      <w:start w:val="1"/>
      <w:numFmt w:val="decimal"/>
      <w:pStyle w:val="Heading1"/>
      <w:lvlText w:val="%1."/>
      <w:lvlJc w:val="left"/>
      <w:pPr>
        <w:tabs>
          <w:tab w:val="num" w:pos="360"/>
        </w:tabs>
        <w:ind w:left="360" w:hanging="360"/>
      </w:pPr>
    </w:lvl>
  </w:abstractNum>
  <w:abstractNum w:abstractNumId="4">
    <w:nsid w:val="22A42E6D"/>
    <w:multiLevelType w:val="hybridMultilevel"/>
    <w:tmpl w:val="761C903A"/>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2F73F64"/>
    <w:multiLevelType w:val="multilevel"/>
    <w:tmpl w:val="512EC702"/>
    <w:lvl w:ilvl="0">
      <w:start w:val="2"/>
      <w:numFmt w:val="decimal"/>
      <w:pStyle w:val="NumberListCOB"/>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900" w:hanging="180"/>
      </w:pPr>
      <w:rPr>
        <w:rFonts w:hint="default"/>
      </w:rPr>
    </w:lvl>
    <w:lvl w:ilvl="3">
      <w:start w:val="1"/>
      <w:numFmt w:val="decimal"/>
      <w:lvlText w:val="%4."/>
      <w:lvlJc w:val="left"/>
      <w:pPr>
        <w:ind w:left="1260" w:hanging="360"/>
      </w:pPr>
      <w:rPr>
        <w:rFonts w:hint="default"/>
      </w:rPr>
    </w:lvl>
    <w:lvl w:ilvl="4">
      <w:start w:val="1"/>
      <w:numFmt w:val="lowerLetter"/>
      <w:lvlText w:val="%5."/>
      <w:lvlJc w:val="left"/>
      <w:pPr>
        <w:ind w:left="1620" w:hanging="360"/>
      </w:pPr>
      <w:rPr>
        <w:rFonts w:hint="default"/>
      </w:rPr>
    </w:lvl>
    <w:lvl w:ilvl="5">
      <w:start w:val="1"/>
      <w:numFmt w:val="lowerRoman"/>
      <w:lvlText w:val="%6."/>
      <w:lvlJc w:val="left"/>
      <w:pPr>
        <w:ind w:left="1800" w:hanging="18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700" w:hanging="180"/>
      </w:pPr>
      <w:rPr>
        <w:rFonts w:hint="default"/>
      </w:rPr>
    </w:lvl>
  </w:abstractNum>
  <w:abstractNum w:abstractNumId="6">
    <w:nsid w:val="47791DAA"/>
    <w:multiLevelType w:val="multilevel"/>
    <w:tmpl w:val="C4CA02B6"/>
    <w:lvl w:ilvl="0">
      <w:start w:val="1"/>
      <w:numFmt w:val="decimal"/>
      <w:lvlText w:val="%1."/>
      <w:lvlJc w:val="left"/>
      <w:pPr>
        <w:tabs>
          <w:tab w:val="num" w:pos="360"/>
        </w:tabs>
        <w:ind w:left="360" w:hanging="360"/>
      </w:pPr>
      <w:rPr>
        <w:rFonts w:hint="default"/>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7">
    <w:nsid w:val="58765EA4"/>
    <w:multiLevelType w:val="hybridMultilevel"/>
    <w:tmpl w:val="E7C63D42"/>
    <w:lvl w:ilvl="0" w:tplc="E294E71C">
      <w:start w:val="1"/>
      <w:numFmt w:val="bullet"/>
      <w:pStyle w:val="BulletsLevel2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A01141D"/>
    <w:multiLevelType w:val="hybridMultilevel"/>
    <w:tmpl w:val="A3325F80"/>
    <w:lvl w:ilvl="0" w:tplc="0DAE174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22E4A5D"/>
    <w:multiLevelType w:val="singleLevel"/>
    <w:tmpl w:val="0409000F"/>
    <w:lvl w:ilvl="0">
      <w:start w:val="1"/>
      <w:numFmt w:val="decimal"/>
      <w:lvlText w:val="%1."/>
      <w:lvlJc w:val="left"/>
      <w:pPr>
        <w:tabs>
          <w:tab w:val="num" w:pos="360"/>
        </w:tabs>
        <w:ind w:left="360" w:hanging="360"/>
      </w:pPr>
    </w:lvl>
  </w:abstractNum>
  <w:abstractNum w:abstractNumId="10">
    <w:nsid w:val="660B1190"/>
    <w:multiLevelType w:val="hybridMultilevel"/>
    <w:tmpl w:val="D9CAC356"/>
    <w:lvl w:ilvl="0" w:tplc="4282DDC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2481720"/>
    <w:multiLevelType w:val="multilevel"/>
    <w:tmpl w:val="761C903A"/>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9"/>
  </w:num>
  <w:num w:numId="2">
    <w:abstractNumId w:val="2"/>
  </w:num>
  <w:num w:numId="3">
    <w:abstractNumId w:val="1"/>
  </w:num>
  <w:num w:numId="4">
    <w:abstractNumId w:val="4"/>
  </w:num>
  <w:num w:numId="5">
    <w:abstractNumId w:val="5"/>
  </w:num>
  <w:num w:numId="6">
    <w:abstractNumId w:val="7"/>
  </w:num>
  <w:num w:numId="7">
    <w:abstractNumId w:val="5"/>
  </w:num>
  <w:num w:numId="8">
    <w:abstractNumId w:val="11"/>
  </w:num>
  <w:num w:numId="9">
    <w:abstractNumId w:val="0"/>
  </w:num>
  <w:num w:numId="10">
    <w:abstractNumId w:val="10"/>
  </w:num>
  <w:num w:numId="11">
    <w:abstractNumId w:val="8"/>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saveInvalidXml/>
  <w:footnotePr>
    <w:footnote w:id="-1"/>
    <w:footnote w:id="0"/>
  </w:footnotePr>
  <w:endnotePr>
    <w:numFmt w:val="decimal"/>
    <w:endnote w:id="-1"/>
    <w:endnote w:id="0"/>
  </w:endnotePr>
  <w:compat/>
  <w:rsids>
    <w:rsidRoot w:val="007164E3"/>
    <w:rsid w:val="0000740E"/>
    <w:rsid w:val="00104B9F"/>
    <w:rsid w:val="001B3DB1"/>
    <w:rsid w:val="002411CB"/>
    <w:rsid w:val="00285C82"/>
    <w:rsid w:val="002B12E7"/>
    <w:rsid w:val="002B6D80"/>
    <w:rsid w:val="002C6741"/>
    <w:rsid w:val="003964A6"/>
    <w:rsid w:val="003F2B61"/>
    <w:rsid w:val="00412080"/>
    <w:rsid w:val="00413021"/>
    <w:rsid w:val="00611FE7"/>
    <w:rsid w:val="00715649"/>
    <w:rsid w:val="007164E3"/>
    <w:rsid w:val="00723007"/>
    <w:rsid w:val="00741BC3"/>
    <w:rsid w:val="00760664"/>
    <w:rsid w:val="007B6560"/>
    <w:rsid w:val="007C3D56"/>
    <w:rsid w:val="007E2332"/>
    <w:rsid w:val="0093210C"/>
    <w:rsid w:val="00957F95"/>
    <w:rsid w:val="00991214"/>
    <w:rsid w:val="009B6194"/>
    <w:rsid w:val="009F3978"/>
    <w:rsid w:val="00C24C37"/>
    <w:rsid w:val="00C57997"/>
    <w:rsid w:val="00C95D58"/>
    <w:rsid w:val="00CC24B7"/>
    <w:rsid w:val="00CF05AE"/>
    <w:rsid w:val="00D343D9"/>
    <w:rsid w:val="00D52276"/>
    <w:rsid w:val="00D957C3"/>
    <w:rsid w:val="00F6501C"/>
    <w:rsid w:val="00FF1C9A"/>
  </w:rsids>
  <m:mathPr>
    <m:mathFont m:val="Cambria Math"/>
    <m:brkBin m:val="before"/>
    <m:brkBinSub m:val="--"/>
    <m:smallFrac m:val="off"/>
    <m:dispDef/>
    <m:lMargin m:val="0"/>
    <m:rMargin m:val="0"/>
    <m:defJc m:val="centerGroup"/>
    <m:wrapIndent m:val="1440"/>
    <m:intLim m:val="subSup"/>
    <m:naryLim m:val="undOvr"/>
  </m:mathPr>
  <w:attachedSchema w:val="regular-agenda-item"/>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B757A6"/>
    <w:pPr>
      <w:jc w:val="both"/>
    </w:pPr>
    <w:rPr>
      <w:sz w:val="24"/>
    </w:rPr>
  </w:style>
  <w:style w:type="paragraph" w:styleId="Heading1">
    <w:name w:val="heading 1"/>
    <w:basedOn w:val="Normal"/>
    <w:next w:val="Normal"/>
    <w:qFormat/>
    <w:rsid w:val="00B757A6"/>
    <w:pPr>
      <w:keepNext/>
      <w:numPr>
        <w:numId w:val="2"/>
      </w:numPr>
      <w:tabs>
        <w:tab w:val="clear" w:pos="360"/>
      </w:tabs>
      <w:spacing w:before="240" w:after="60"/>
      <w:ind w:left="1440" w:hanging="1440"/>
      <w:outlineLvl w:val="0"/>
    </w:pPr>
    <w:rPr>
      <w:b/>
      <w:caps/>
      <w:kern w:val="28"/>
    </w:rPr>
  </w:style>
  <w:style w:type="paragraph" w:styleId="Heading2">
    <w:name w:val="heading 2"/>
    <w:basedOn w:val="Normal"/>
    <w:next w:val="Normal"/>
    <w:qFormat/>
    <w:rsid w:val="00B757A6"/>
    <w:pPr>
      <w:keepNext/>
      <w:spacing w:before="240" w:after="20"/>
      <w:outlineLvl w:val="1"/>
    </w:pPr>
    <w:rPr>
      <w:b/>
    </w:rPr>
  </w:style>
  <w:style w:type="paragraph" w:styleId="Heading3">
    <w:name w:val="heading 3"/>
    <w:basedOn w:val="Normal"/>
    <w:next w:val="Normal"/>
    <w:qFormat/>
    <w:rsid w:val="00B757A6"/>
    <w:pPr>
      <w:keepNext/>
      <w:tabs>
        <w:tab w:val="left" w:pos="576"/>
        <w:tab w:val="left" w:pos="720"/>
        <w:tab w:val="left" w:pos="1152"/>
        <w:tab w:val="left" w:pos="1440"/>
        <w:tab w:val="left" w:pos="1584"/>
        <w:tab w:val="left" w:pos="2160"/>
        <w:tab w:val="left" w:pos="2448"/>
        <w:tab w:val="left" w:pos="2736"/>
        <w:tab w:val="left" w:pos="3024"/>
        <w:tab w:val="left" w:pos="3312"/>
        <w:tab w:val="left" w:pos="3600"/>
        <w:tab w:val="left" w:pos="3888"/>
        <w:tab w:val="left" w:pos="4176"/>
        <w:tab w:val="left" w:pos="4464"/>
        <w:tab w:val="left" w:pos="8640"/>
        <w:tab w:val="left" w:pos="10080"/>
      </w:tabs>
      <w:ind w:left="1469" w:hanging="569"/>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rsid w:val="00B757A6"/>
    <w:pPr>
      <w:tabs>
        <w:tab w:val="left" w:pos="360"/>
      </w:tabs>
      <w:spacing w:after="240"/>
      <w:jc w:val="both"/>
    </w:pPr>
    <w:rPr>
      <w:sz w:val="24"/>
    </w:rPr>
  </w:style>
  <w:style w:type="character" w:customStyle="1" w:styleId="BoldCOB">
    <w:name w:val="Bold_COB"/>
    <w:basedOn w:val="DefaultParagraphFont"/>
    <w:rsid w:val="00B757A6"/>
    <w:rPr>
      <w:b/>
      <w:bCs/>
    </w:rPr>
  </w:style>
  <w:style w:type="paragraph" w:customStyle="1" w:styleId="BulletsLevel2COB">
    <w:name w:val="Bullets_Level_2_COB"/>
    <w:rsid w:val="00B757A6"/>
    <w:pPr>
      <w:numPr>
        <w:numId w:val="6"/>
      </w:numPr>
      <w:spacing w:after="240"/>
      <w:jc w:val="both"/>
    </w:pPr>
    <w:rPr>
      <w:sz w:val="24"/>
      <w:szCs w:val="24"/>
    </w:rPr>
  </w:style>
  <w:style w:type="character" w:customStyle="1" w:styleId="ItalicCOB">
    <w:name w:val="Italic_COB"/>
    <w:basedOn w:val="DefaultParagraphFont"/>
    <w:rsid w:val="00B757A6"/>
    <w:rPr>
      <w:i/>
    </w:rPr>
  </w:style>
  <w:style w:type="paragraph" w:customStyle="1" w:styleId="BLTemplate">
    <w:name w:val="BL_Template"/>
    <w:rsid w:val="00B757A6"/>
    <w:pPr>
      <w:jc w:val="both"/>
    </w:pPr>
    <w:rPr>
      <w:sz w:val="24"/>
      <w:szCs w:val="24"/>
    </w:rPr>
  </w:style>
  <w:style w:type="paragraph" w:customStyle="1" w:styleId="NumberListCOB">
    <w:name w:val="Number_List_COB"/>
    <w:rsid w:val="000A7F7C"/>
    <w:pPr>
      <w:numPr>
        <w:numId w:val="7"/>
      </w:numPr>
      <w:tabs>
        <w:tab w:val="left" w:pos="360"/>
      </w:tabs>
      <w:spacing w:after="240"/>
      <w:jc w:val="both"/>
    </w:pPr>
    <w:rPr>
      <w:sz w:val="24"/>
    </w:rPr>
  </w:style>
  <w:style w:type="character" w:customStyle="1" w:styleId="UnderlineCOB">
    <w:name w:val="Underline_COB"/>
    <w:basedOn w:val="DefaultParagraphFont"/>
    <w:rsid w:val="00B757A6"/>
    <w:rPr>
      <w:u w:val="single"/>
    </w:rPr>
  </w:style>
  <w:style w:type="paragraph" w:styleId="Header">
    <w:name w:val="header"/>
    <w:basedOn w:val="Normal"/>
    <w:rsid w:val="00B757A6"/>
    <w:pPr>
      <w:tabs>
        <w:tab w:val="center" w:pos="4320"/>
        <w:tab w:val="right" w:pos="8640"/>
      </w:tabs>
    </w:pPr>
  </w:style>
  <w:style w:type="paragraph" w:styleId="Footer">
    <w:name w:val="footer"/>
    <w:basedOn w:val="Normal"/>
    <w:rsid w:val="00B757A6"/>
    <w:pPr>
      <w:tabs>
        <w:tab w:val="center" w:pos="4320"/>
        <w:tab w:val="right" w:pos="8640"/>
      </w:tabs>
    </w:pPr>
  </w:style>
  <w:style w:type="character" w:styleId="PageNumber">
    <w:name w:val="page number"/>
    <w:basedOn w:val="DefaultParagraphFont"/>
    <w:rsid w:val="00B757A6"/>
  </w:style>
  <w:style w:type="character" w:customStyle="1" w:styleId="BoldItalicCOB">
    <w:name w:val="Bold+Italic_COB"/>
    <w:basedOn w:val="DefaultParagraphFont"/>
    <w:rsid w:val="00B757A6"/>
    <w:rPr>
      <w:b/>
      <w:i/>
    </w:rPr>
  </w:style>
  <w:style w:type="character" w:customStyle="1" w:styleId="BoldUnderlineCOB">
    <w:name w:val="Bold+Underline_COB"/>
    <w:basedOn w:val="DefaultParagraphFont"/>
    <w:rsid w:val="00B757A6"/>
    <w:rPr>
      <w:b/>
      <w:u w:val="single"/>
    </w:rPr>
  </w:style>
  <w:style w:type="paragraph" w:customStyle="1" w:styleId="CenterCOB">
    <w:name w:val="Center_COB"/>
    <w:basedOn w:val="JustifiedCOB"/>
    <w:rsid w:val="00B757A6"/>
    <w:pPr>
      <w:jc w:val="center"/>
    </w:pPr>
  </w:style>
  <w:style w:type="character" w:customStyle="1" w:styleId="SubscriptCOB">
    <w:name w:val="Subscript_COB"/>
    <w:basedOn w:val="DefaultParagraphFont"/>
    <w:rsid w:val="00B757A6"/>
    <w:rPr>
      <w:vertAlign w:val="subscript"/>
    </w:rPr>
  </w:style>
  <w:style w:type="character" w:customStyle="1" w:styleId="SuperscriptCOB">
    <w:name w:val="Superscript_COB"/>
    <w:basedOn w:val="DefaultParagraphFont"/>
    <w:rsid w:val="00B757A6"/>
    <w:rPr>
      <w:vertAlign w:val="superscript"/>
    </w:rPr>
  </w:style>
  <w:style w:type="paragraph" w:customStyle="1" w:styleId="BulletsLevel1COB">
    <w:name w:val="Bullets_Level_1_COB"/>
    <w:rsid w:val="00B757A6"/>
    <w:pPr>
      <w:numPr>
        <w:numId w:val="9"/>
      </w:numPr>
    </w:pPr>
    <w:rPr>
      <w:sz w:val="24"/>
      <w:szCs w:val="24"/>
    </w:rPr>
  </w:style>
  <w:style w:type="character" w:styleId="Hyperlink">
    <w:name w:val="Hyperlink"/>
    <w:basedOn w:val="DefaultParagraphFont"/>
    <w:rsid w:val="00C95D58"/>
    <w:rPr>
      <w:color w:val="0000FF"/>
      <w:u w:val="single"/>
    </w:rPr>
  </w:style>
  <w:style w:type="paragraph" w:styleId="ListParagraph">
    <w:name w:val="List Paragraph"/>
    <w:basedOn w:val="Normal"/>
    <w:qFormat/>
    <w:rsid w:val="007B6560"/>
    <w:pPr>
      <w:ind w:left="720"/>
      <w:contextualSpacing/>
    </w:pPr>
  </w:style>
  <w:style w:type="paragraph" w:styleId="BodyTextIndent2">
    <w:name w:val="Body Text Indent 2"/>
    <w:basedOn w:val="Normal"/>
    <w:link w:val="BodyTextIndent2Char"/>
    <w:rsid w:val="00611FE7"/>
    <w:pPr>
      <w:ind w:left="720" w:hanging="720"/>
      <w:jc w:val="left"/>
    </w:pPr>
    <w:rPr>
      <w:sz w:val="26"/>
    </w:rPr>
  </w:style>
  <w:style w:type="character" w:customStyle="1" w:styleId="BodyTextIndent2Char">
    <w:name w:val="Body Text Indent 2 Char"/>
    <w:basedOn w:val="DefaultParagraphFont"/>
    <w:link w:val="BodyTextIndent2"/>
    <w:rsid w:val="00611FE7"/>
    <w:rPr>
      <w:sz w:val="26"/>
    </w:rPr>
  </w:style>
  <w:style w:type="paragraph" w:styleId="BodyText">
    <w:name w:val="Body Text"/>
    <w:basedOn w:val="Normal"/>
    <w:link w:val="BodyTextChar"/>
    <w:rsid w:val="00611FE7"/>
    <w:pPr>
      <w:spacing w:after="120"/>
    </w:pPr>
  </w:style>
  <w:style w:type="character" w:customStyle="1" w:styleId="BodyTextChar">
    <w:name w:val="Body Text Char"/>
    <w:basedOn w:val="DefaultParagraphFont"/>
    <w:link w:val="BodyText"/>
    <w:rsid w:val="00611FE7"/>
    <w:rPr>
      <w:sz w:val="24"/>
    </w:rPr>
  </w:style>
  <w:style w:type="paragraph" w:customStyle="1" w:styleId="HangingIndent">
    <w:name w:val="HangingIndent"/>
    <w:basedOn w:val="Normal"/>
    <w:rsid w:val="00611FE7"/>
    <w:pPr>
      <w:tabs>
        <w:tab w:val="right" w:pos="5760"/>
        <w:tab w:val="right" w:pos="6480"/>
        <w:tab w:val="right" w:pos="7200"/>
        <w:tab w:val="right" w:pos="7920"/>
        <w:tab w:val="right" w:pos="8640"/>
      </w:tabs>
      <w:ind w:left="360" w:hanging="360"/>
    </w:pPr>
  </w:style>
  <w:style w:type="paragraph" w:styleId="BalloonText">
    <w:name w:val="Balloon Text"/>
    <w:basedOn w:val="Normal"/>
    <w:link w:val="BalloonTextChar"/>
    <w:rsid w:val="001B3DB1"/>
    <w:rPr>
      <w:rFonts w:ascii="Arial" w:hAnsi="Arial" w:cs="Arial"/>
      <w:sz w:val="16"/>
      <w:szCs w:val="16"/>
    </w:rPr>
  </w:style>
  <w:style w:type="character" w:customStyle="1" w:styleId="BalloonTextChar">
    <w:name w:val="Balloon Text Char"/>
    <w:basedOn w:val="DefaultParagraphFont"/>
    <w:link w:val="BalloonText"/>
    <w:rsid w:val="001B3DB1"/>
    <w:rPr>
      <w:rFonts w:ascii="Arial" w:hAnsi="Arial" w:cs="Arial"/>
      <w:sz w:val="16"/>
      <w:szCs w:val="16"/>
    </w:rPr>
  </w:style>
</w:styles>
</file>

<file path=word/webSettings.xml><?xml version="1.0" encoding="utf-8"?>
<w:webSettings xmlns:r="http://schemas.openxmlformats.org/officeDocument/2006/relationships" xmlns:w="http://schemas.openxmlformats.org/wordprocessingml/2006/main">
  <w:divs>
    <w:div w:id="119350787">
      <w:bodyDiv w:val="1"/>
      <w:marLeft w:val="0"/>
      <w:marRight w:val="0"/>
      <w:marTop w:val="0"/>
      <w:marBottom w:val="0"/>
      <w:divBdr>
        <w:top w:val="none" w:sz="0" w:space="0" w:color="auto"/>
        <w:left w:val="none" w:sz="0" w:space="0" w:color="auto"/>
        <w:bottom w:val="none" w:sz="0" w:space="0" w:color="auto"/>
        <w:right w:val="none" w:sz="0" w:space="0" w:color="auto"/>
      </w:divBdr>
    </w:div>
    <w:div w:id="1642148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dcounty.ca.gov/cob/bos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SD-WR-680\Development\Templates\WedAgenda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WedAgendaTemplate.dot</Template>
  <TotalTime>9</TotalTime>
  <Pages>4</Pages>
  <Words>1092</Words>
  <Characters>6230</Characters>
  <Application>Microsoft Office Word</Application>
  <DocSecurity>0</DocSecurity>
  <Lines>51</Lines>
  <Paragraphs>14</Paragraphs>
  <ScaleCrop>false</ScaleCrop>
  <Company>COUNTY OF SAN DIEGO</Company>
  <LinksUpToDate>false</LinksUpToDate>
  <CharactersWithSpaces>7308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OF SAN DIEGO BOARD OF SUPERVISORS</dc:title>
  <dc:creator>Jayaprakash R Boreddy</dc:creator>
  <cp:lastModifiedBy>Spanfil</cp:lastModifiedBy>
  <cp:revision>10</cp:revision>
  <cp:lastPrinted>2012-12-05T23:20:00Z</cp:lastPrinted>
  <dcterms:created xsi:type="dcterms:W3CDTF">2012-12-05T00:16:00Z</dcterms:created>
  <dcterms:modified xsi:type="dcterms:W3CDTF">2012-12-06T22:36:00Z</dcterms:modified>
</cp:coreProperties>
</file>