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180828" w:rsidRDefault="00180828" w:rsidP="00180828">
            <w:pPr>
              <w:tabs>
                <w:tab w:val="left" w:pos="245"/>
                <w:tab w:val="left" w:pos="2549"/>
                <w:tab w:val="left" w:pos="2693"/>
                <w:tab w:val="left" w:pos="4565"/>
                <w:tab w:val="left" w:pos="4853"/>
                <w:tab w:val="left" w:pos="8309"/>
              </w:tabs>
              <w:jc w:val="center"/>
            </w:pPr>
            <w:r>
              <w:t>STATEMENT OF PROCEEDINGS</w:t>
            </w:r>
          </w:p>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WEDNESDAY, DECEMBER 05,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451558" w:rsidRDefault="00451558">
            <w:pPr>
              <w:tabs>
                <w:tab w:val="left" w:pos="245"/>
                <w:tab w:val="left" w:pos="2549"/>
                <w:tab w:val="left" w:pos="2693"/>
                <w:tab w:val="left" w:pos="4565"/>
                <w:tab w:val="left" w:pos="4853"/>
                <w:tab w:val="left" w:pos="8309"/>
              </w:tabs>
            </w:pPr>
          </w:p>
          <w:p w:rsidR="00451558" w:rsidRDefault="00451558"/>
          <w:p w:rsidR="00180828" w:rsidRDefault="00180828" w:rsidP="00180828">
            <w:pPr>
              <w:tabs>
                <w:tab w:val="left" w:pos="450"/>
              </w:tabs>
              <w:ind w:left="180" w:right="576"/>
            </w:pPr>
            <w:r>
              <w:t>MORNING SESSION: Meeting was called to order at 9:05 a.m.</w:t>
            </w:r>
          </w:p>
          <w:p w:rsidR="00180828" w:rsidRDefault="00180828" w:rsidP="00180828">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pPr>
          </w:p>
          <w:p w:rsidR="00180828" w:rsidRDefault="00180828" w:rsidP="00180828">
            <w:pPr>
              <w:tabs>
                <w:tab w:val="left" w:pos="450"/>
              </w:tabs>
              <w:ind w:left="180" w:right="576"/>
            </w:pPr>
            <w:r>
              <w:t xml:space="preserve">PRESENT:  Supervisors </w:t>
            </w:r>
            <w:r w:rsidRPr="00093437">
              <w:rPr>
                <w:szCs w:val="24"/>
              </w:rPr>
              <w:t xml:space="preserve">Ron Roberts, Chairman; </w:t>
            </w:r>
            <w:r>
              <w:t xml:space="preserve">Greg Cox, Vice Chairman; Dianne Jacob; Pam Slater-Price; Bill Horn; also David C. Hall, </w:t>
            </w:r>
            <w:r w:rsidRPr="00093437">
              <w:rPr>
                <w:szCs w:val="24"/>
              </w:rPr>
              <w:t>Assistant Clerk of the Board</w:t>
            </w:r>
            <w:r>
              <w:t>.</w:t>
            </w:r>
          </w:p>
          <w:p w:rsidR="00180828" w:rsidRDefault="00180828" w:rsidP="00180828">
            <w:pPr>
              <w:tabs>
                <w:tab w:val="left" w:pos="450"/>
              </w:tabs>
              <w:ind w:left="180" w:right="576"/>
            </w:pPr>
          </w:p>
          <w:p w:rsidR="00180828" w:rsidRDefault="00180828" w:rsidP="00180828">
            <w:pPr>
              <w:pStyle w:val="1Paragraph"/>
              <w:tabs>
                <w:tab w:val="clear" w:pos="720"/>
                <w:tab w:val="left" w:pos="90"/>
              </w:tabs>
              <w:ind w:hanging="540"/>
              <w:jc w:val="both"/>
            </w:pPr>
            <w:r>
              <w:t>Public Communication:  [No Speakers]</w:t>
            </w:r>
          </w:p>
          <w:p w:rsidR="00451558" w:rsidRDefault="004028D9" w:rsidP="00180828">
            <w:pPr>
              <w:spacing w:after="240"/>
              <w:ind w:left="720"/>
            </w:pPr>
          </w:p>
        </w:customXml>
        <w:p w:rsidR="00451558" w:rsidRDefault="00451558"/>
        <w:p w:rsidR="00E61A6E" w:rsidRDefault="00E61A6E" w:rsidP="00E61A6E">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E61A6E" w:rsidRDefault="00E61A6E" w:rsidP="00E61A6E">
          <w:pPr>
            <w:rPr>
              <w:sz w:val="20"/>
            </w:rPr>
          </w:pPr>
        </w:p>
        <w:p w:rsidR="00E61A6E" w:rsidRDefault="00E61A6E" w:rsidP="00E61A6E">
          <w:pPr>
            <w:rPr>
              <w:sz w:val="20"/>
            </w:rPr>
          </w:pPr>
          <w:r>
            <w:rPr>
              <w:sz w:val="20"/>
            </w:rPr>
            <w:t xml:space="preserve">Supporting documentation and attachments for items listed on this agenda can be viewed online at </w:t>
          </w:r>
          <w:hyperlink r:id="rId7" w:history="1">
            <w:r>
              <w:rPr>
                <w:rStyle w:val="Hyperlink"/>
                <w:sz w:val="20"/>
              </w:rPr>
              <w:t>http://www.sdcounty.ca.gov/cob/bosa/</w:t>
            </w:r>
          </w:hyperlink>
          <w:r>
            <w:rPr>
              <w:sz w:val="20"/>
            </w:rPr>
            <w:t xml:space="preserve"> or in the Office of the Clerk of the Board of Supervisors at the County Administration Center, 1600 Pacific Highway, Room 402, </w:t>
          </w:r>
          <w:proofErr w:type="gramStart"/>
          <w:r>
            <w:rPr>
              <w:sz w:val="20"/>
            </w:rPr>
            <w:t>San</w:t>
          </w:r>
          <w:proofErr w:type="gramEnd"/>
          <w:r>
            <w:rPr>
              <w:sz w:val="20"/>
            </w:rPr>
            <w:t xml:space="preserve"> Diego, CA 92101.</w:t>
          </w:r>
        </w:p>
        <w:p w:rsidR="00451558" w:rsidRDefault="00451558"/>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rsidRPr="004E79C7">
              <w:customXml w:uri="regular-agenda-item" w:element="AGENDA_INDEX">
                <w:tc>
                  <w:tcPr>
                    <w:tcW w:w="864" w:type="dxa"/>
                  </w:tcPr>
                  <w:p w:rsidR="00451558" w:rsidRPr="004E79C7" w:rsidRDefault="00451558">
                    <w:pPr>
                      <w:pStyle w:val="BLTemplate"/>
                      <w:jc w:val="center"/>
                      <w:rPr>
                        <w:b/>
                      </w:rPr>
                    </w:pPr>
                    <w:r w:rsidRPr="004E79C7">
                      <w:t>1.</w:t>
                    </w:r>
                  </w:p>
                </w:tc>
              </w:customXml>
              <w:customXml w:uri="regular-agenda-item" w:element="SUBJECT">
                <w:tc>
                  <w:tcPr>
                    <w:tcW w:w="8496" w:type="dxa"/>
                  </w:tcPr>
                  <w:p w:rsidR="00355668" w:rsidRPr="004E79C7" w:rsidRDefault="004028D9">
                    <w:pPr>
                      <w:pStyle w:val="JustifiedCOB"/>
                    </w:pPr>
                    <w:r w:rsidRPr="004E79C7">
                      <w:fldChar w:fldCharType="begin"/>
                    </w:r>
                    <w:r w:rsidR="008B158D" w:rsidRPr="004E79C7">
                      <w:instrText xml:space="preserve">  MACROBUTTON NoMacro </w:instrText>
                    </w:r>
                    <w:r w:rsidRPr="004E79C7">
                      <w:fldChar w:fldCharType="end"/>
                    </w:r>
                    <w:r w:rsidR="008B158D" w:rsidRPr="004E79C7">
                      <w:t>CLOSED SESSION (CARRYOVER FROM</w:t>
                    </w:r>
                    <w:r w:rsidR="00CB2DA6">
                      <w:t xml:space="preserve"> 12/4/12</w:t>
                    </w:r>
                    <w:r w:rsidR="008B158D" w:rsidRPr="004E79C7">
                      <w:t xml:space="preserve"> IN-HOME SUPPORTIVE SERVICES PUBLIC AUTHORITY, AGENDA NO.  2)</w:t>
                    </w:r>
                  </w:p>
                </w:tc>
              </w:customXml>
            </w:tr>
          </w:customXml>
        </w:tbl>
        <w:p w:rsidR="00451558" w:rsidRPr="004E79C7" w:rsidRDefault="00451558">
          <w:pPr>
            <w:tabs>
              <w:tab w:val="center" w:pos="5450"/>
              <w:tab w:val="left" w:pos="8640"/>
            </w:tabs>
          </w:pPr>
          <w:bookmarkStart w:id="2" w:name="Catalog"/>
          <w:bookmarkEnd w:id="2"/>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0305D9" w:rsidRDefault="000305D9">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p w:rsidR="004E79C7" w:rsidRDefault="004E79C7">
          <w:pPr>
            <w:tabs>
              <w:tab w:val="center" w:pos="5450"/>
              <w:tab w:val="left" w:pos="8640"/>
            </w:tabs>
          </w:pPr>
        </w:p>
        <w:customXml w:uri="regular-agenda-item" w:element="DETAILS">
          <w:p w:rsidR="00451558" w:rsidRPr="004E79C7" w:rsidRDefault="00451558">
            <w:pPr>
              <w:tabs>
                <w:tab w:val="center" w:pos="5450"/>
                <w:tab w:val="left" w:pos="8640"/>
              </w:tabs>
            </w:pPr>
          </w:p>
          <w:tbl>
            <w:tblPr>
              <w:tblW w:w="9360" w:type="dxa"/>
              <w:tblInd w:w="198" w:type="dxa"/>
              <w:tblLayout w:type="fixed"/>
              <w:tblLook w:val="0000"/>
            </w:tblPr>
            <w:tblGrid>
              <w:gridCol w:w="864"/>
              <w:gridCol w:w="6"/>
              <w:gridCol w:w="1434"/>
              <w:gridCol w:w="7056"/>
            </w:tblGrid>
            <w:customXml w:uri="regular-agenda-item" w:element="DETAILS_ROW">
              <w:tr w:rsidR="00451558" w:rsidRPr="004E79C7">
                <w:customXml w:uri="regular-agenda-item" w:element="AGENDA_INDEX">
                  <w:tc>
                    <w:tcPr>
                      <w:tcW w:w="864" w:type="dxa"/>
                    </w:tcPr>
                    <w:p w:rsidR="00451558" w:rsidRPr="004E79C7" w:rsidRDefault="00451558">
                      <w:pPr>
                        <w:pStyle w:val="BLTemplate"/>
                        <w:jc w:val="center"/>
                        <w:rPr>
                          <w:b/>
                        </w:rPr>
                      </w:pPr>
                      <w:r w:rsidRPr="004E79C7">
                        <w:rPr>
                          <w:b/>
                        </w:rPr>
                        <w:t>IA1.</w:t>
                      </w:r>
                    </w:p>
                  </w:tc>
                </w:customXml>
                <w:customXml w:uri="regular-agenda-item" w:element="CATEGORY">
                  <w:tc>
                    <w:tcPr>
                      <w:tcW w:w="1440" w:type="dxa"/>
                      <w:gridSpan w:val="2"/>
                    </w:tcPr>
                    <w:p w:rsidR="00451558" w:rsidRPr="004E79C7" w:rsidRDefault="00451558">
                      <w:pPr>
                        <w:pStyle w:val="BLTemplate"/>
                        <w:jc w:val="left"/>
                        <w:rPr>
                          <w:b/>
                        </w:rPr>
                      </w:pPr>
                      <w:r w:rsidRPr="004E79C7">
                        <w:rPr>
                          <w:b/>
                        </w:rPr>
                        <w:t>SUBJECT:</w:t>
                      </w:r>
                    </w:p>
                  </w:tc>
                </w:customXml>
                <w:customXml w:uri="regular-agenda-item" w:element="SUBJECT">
                  <w:tc>
                    <w:tcPr>
                      <w:tcW w:w="7056" w:type="dxa"/>
                    </w:tcPr>
                    <w:p w:rsidR="00355668" w:rsidRPr="004E79C7" w:rsidRDefault="004028D9">
                      <w:pPr>
                        <w:pStyle w:val="JustifiedCOB"/>
                      </w:pPr>
                      <w:r w:rsidRPr="004E79C7">
                        <w:fldChar w:fldCharType="begin"/>
                      </w:r>
                      <w:r w:rsidR="008B158D" w:rsidRPr="004E79C7">
                        <w:instrText xml:space="preserve">  MACROBUTTON NoMacro </w:instrText>
                      </w:r>
                      <w:r w:rsidRPr="004E79C7">
                        <w:fldChar w:fldCharType="end"/>
                      </w:r>
                      <w:r w:rsidR="008B158D" w:rsidRPr="004E79C7">
                        <w:rPr>
                          <w:b/>
                        </w:rPr>
                        <w:t xml:space="preserve">CLOSED SESSION (CARRYOVER FROM </w:t>
                      </w:r>
                      <w:r w:rsidR="00CB2DA6">
                        <w:rPr>
                          <w:b/>
                        </w:rPr>
                        <w:t xml:space="preserve">12/4/12 </w:t>
                      </w:r>
                      <w:r w:rsidR="008B158D" w:rsidRPr="004E79C7">
                        <w:rPr>
                          <w:b/>
                        </w:rPr>
                        <w:t xml:space="preserve">IN-HOME SUPPORTIVE SERVICES PUBLIC AUTHORITY, AGENDA </w:t>
                      </w:r>
                      <w:r w:rsidR="004E79C7" w:rsidRPr="004E79C7">
                        <w:rPr>
                          <w:b/>
                        </w:rPr>
                        <w:t xml:space="preserve">   </w:t>
                      </w:r>
                      <w:r w:rsidR="008B158D" w:rsidRPr="004E79C7">
                        <w:rPr>
                          <w:b/>
                        </w:rPr>
                        <w:t>NO.  2) (DISTRICT</w:t>
                      </w:r>
                      <w:r w:rsidR="004E79C7" w:rsidRPr="004E79C7">
                        <w:rPr>
                          <w:b/>
                        </w:rPr>
                        <w:t>S</w:t>
                      </w:r>
                      <w:r w:rsidR="008B158D" w:rsidRPr="004E79C7">
                        <w:rPr>
                          <w:b/>
                        </w:rPr>
                        <w:t>: ALL)</w:t>
                      </w:r>
                    </w:p>
                  </w:tc>
                </w:customXml>
              </w:tr>
            </w:customXml>
            <w:customXml w:uri="regular-agenda-item" w:element="DETAILS_ROW">
              <w:tr w:rsidR="00451558" w:rsidRPr="004E79C7">
                <w:tc>
                  <w:tcPr>
                    <w:tcW w:w="864" w:type="dxa"/>
                  </w:tcPr>
                  <w:p w:rsidR="00451558" w:rsidRPr="004E79C7" w:rsidRDefault="00451558">
                    <w:pPr>
                      <w:pStyle w:val="BLTemplate"/>
                      <w:jc w:val="center"/>
                      <w:rPr>
                        <w:b/>
                      </w:rPr>
                    </w:pPr>
                  </w:p>
                </w:tc>
                <w:customXml w:uri="regular-agenda-item" w:element="HEADER">
                  <w:tc>
                    <w:tcPr>
                      <w:tcW w:w="8496" w:type="dxa"/>
                      <w:gridSpan w:val="3"/>
                      <w:vAlign w:val="bottom"/>
                    </w:tcPr>
                    <w:p w:rsidR="00451558" w:rsidRPr="004E79C7" w:rsidRDefault="00451558">
                      <w:pPr>
                        <w:pStyle w:val="BLTemplate"/>
                      </w:pPr>
                      <w:r w:rsidRPr="004E79C7">
                        <w:rPr>
                          <w:b/>
                        </w:rPr>
                        <w:t>OVERVIEW:</w:t>
                      </w:r>
                    </w:p>
                  </w:tc>
                </w:customXml>
              </w:tr>
            </w:customXml>
            <w:customXml w:uri="regular-agenda-item" w:element="DETAILS_ROW">
              <w:tr w:rsidR="00451558" w:rsidRPr="004E79C7">
                <w:tc>
                  <w:tcPr>
                    <w:tcW w:w="864" w:type="dxa"/>
                  </w:tcPr>
                  <w:p w:rsidR="00451558" w:rsidRPr="004E79C7" w:rsidRDefault="00451558">
                    <w:pPr>
                      <w:pStyle w:val="BLTemplate"/>
                      <w:jc w:val="center"/>
                      <w:rPr>
                        <w:b/>
                      </w:rPr>
                    </w:pPr>
                  </w:p>
                </w:tc>
                <w:customXml w:uri="regular-agenda-item" w:element="HEADER">
                  <w:tc>
                    <w:tcPr>
                      <w:tcW w:w="8496" w:type="dxa"/>
                      <w:gridSpan w:val="3"/>
                    </w:tcPr>
                    <w:p w:rsidR="00355668" w:rsidRPr="004E79C7" w:rsidRDefault="004028D9" w:rsidP="004E79C7">
                      <w:pPr>
                        <w:numPr>
                          <w:ilvl w:val="0"/>
                          <w:numId w:val="10"/>
                        </w:numPr>
                        <w:ind w:left="360"/>
                      </w:pPr>
                      <w:r w:rsidRPr="004E79C7">
                        <w:fldChar w:fldCharType="begin"/>
                      </w:r>
                      <w:r w:rsidR="008B158D" w:rsidRPr="004E79C7">
                        <w:instrText xml:space="preserve">  MACROBUTTON NoMacro </w:instrText>
                      </w:r>
                      <w:r w:rsidRPr="004E79C7">
                        <w:fldChar w:fldCharType="end"/>
                      </w:r>
                      <w:r w:rsidR="008B158D" w:rsidRPr="004E79C7">
                        <w:t>CONFERENCE WITH LABOR NEGOTIATORS</w:t>
                      </w:r>
                    </w:p>
                    <w:p w:rsidR="00355668" w:rsidRPr="004E79C7" w:rsidRDefault="008B158D" w:rsidP="004E79C7">
                      <w:pPr>
                        <w:ind w:left="360"/>
                      </w:pPr>
                      <w:r w:rsidRPr="004E79C7">
                        <w:t>(Government Code section 54957.6)</w:t>
                      </w:r>
                    </w:p>
                    <w:p w:rsidR="00355668" w:rsidRPr="004E79C7" w:rsidRDefault="008B158D" w:rsidP="004E79C7">
                      <w:pPr>
                        <w:ind w:left="360"/>
                      </w:pPr>
                      <w:r w:rsidRPr="004E79C7">
                        <w:t xml:space="preserve">Designated Representatives:  Don </w:t>
                      </w:r>
                      <w:proofErr w:type="spellStart"/>
                      <w:r w:rsidRPr="004E79C7">
                        <w:t>Turko</w:t>
                      </w:r>
                      <w:proofErr w:type="spellEnd"/>
                      <w:r w:rsidRPr="004E79C7">
                        <w:t xml:space="preserve">, Jeannine </w:t>
                      </w:r>
                      <w:proofErr w:type="spellStart"/>
                      <w:r w:rsidRPr="004E79C7">
                        <w:t>Seher</w:t>
                      </w:r>
                      <w:proofErr w:type="spellEnd"/>
                      <w:r w:rsidRPr="004E79C7">
                        <w:t xml:space="preserve">, Nick </w:t>
                      </w:r>
                      <w:proofErr w:type="spellStart"/>
                      <w:r w:rsidRPr="004E79C7">
                        <w:t>Macchione</w:t>
                      </w:r>
                      <w:proofErr w:type="spellEnd"/>
                    </w:p>
                    <w:p w:rsidR="00355668" w:rsidRPr="004E79C7" w:rsidRDefault="008B158D" w:rsidP="004E79C7">
                      <w:pPr>
                        <w:ind w:left="360"/>
                      </w:pPr>
                      <w:r w:rsidRPr="004E79C7">
                        <w:t>Employee Organizations:  UDW</w:t>
                      </w:r>
                    </w:p>
                    <w:p w:rsidR="00355668" w:rsidRPr="004E79C7" w:rsidRDefault="004028D9">
                      <w:r w:rsidRPr="004E79C7">
                        <w:rPr>
                          <w:vanish/>
                        </w:rPr>
                        <w:fldChar w:fldCharType="begin"/>
                      </w:r>
                      <w:r w:rsidR="008B158D" w:rsidRPr="004E79C7">
                        <w:rPr>
                          <w:vanish/>
                        </w:rPr>
                        <w:instrText xml:space="preserve"> LISTNUM  \l 1 \s 0 </w:instrText>
                      </w:r>
                      <w:r w:rsidRPr="004E79C7">
                        <w:rPr>
                          <w:vanish/>
                        </w:rPr>
                        <w:fldChar w:fldCharType="end"/>
                      </w:r>
                    </w:p>
                  </w:tc>
                </w:customXml>
              </w:tr>
            </w:customXml>
            <w:tr w:rsidR="00180828" w:rsidRPr="00F81400" w:rsidTr="005B25EB">
              <w:tc>
                <w:tcPr>
                  <w:tcW w:w="870" w:type="dxa"/>
                  <w:gridSpan w:val="2"/>
                </w:tcPr>
                <w:p w:rsidR="00180828" w:rsidRPr="00F81400" w:rsidRDefault="00180828" w:rsidP="005B25EB">
                  <w:pPr>
                    <w:pStyle w:val="BodyText"/>
                    <w:keepNext/>
                    <w:spacing w:after="0"/>
                  </w:pPr>
                </w:p>
              </w:tc>
              <w:tc>
                <w:tcPr>
                  <w:tcW w:w="8490" w:type="dxa"/>
                  <w:gridSpan w:val="2"/>
                </w:tcPr>
                <w:p w:rsidR="00180828" w:rsidRPr="00F81400" w:rsidRDefault="00180828" w:rsidP="005B25EB">
                  <w:pPr>
                    <w:pStyle w:val="HangingIndent"/>
                    <w:tabs>
                      <w:tab w:val="left" w:pos="783"/>
                      <w:tab w:val="left" w:pos="1143"/>
                      <w:tab w:val="left" w:pos="3483"/>
                      <w:tab w:val="left" w:pos="4923"/>
                    </w:tabs>
                    <w:ind w:left="0" w:firstLine="0"/>
                    <w:rPr>
                      <w:b/>
                      <w:bCs/>
                    </w:rPr>
                  </w:pPr>
                  <w:r w:rsidRPr="00CC39BF">
                    <w:rPr>
                      <w:b/>
                      <w:bCs/>
                    </w:rPr>
                    <w:t>ACTION</w:t>
                  </w:r>
                  <w:r w:rsidRPr="00F81400">
                    <w:rPr>
                      <w:b/>
                      <w:bCs/>
                    </w:rPr>
                    <w:t>:</w:t>
                  </w:r>
                </w:p>
              </w:tc>
            </w:tr>
            <w:tr w:rsidR="00180828" w:rsidRPr="00F81400" w:rsidTr="005B25EB">
              <w:tc>
                <w:tcPr>
                  <w:tcW w:w="870" w:type="dxa"/>
                  <w:gridSpan w:val="2"/>
                </w:tcPr>
                <w:p w:rsidR="00180828" w:rsidRPr="00F81400" w:rsidRDefault="00180828" w:rsidP="005B25EB">
                  <w:pPr>
                    <w:pStyle w:val="BodyText"/>
                    <w:keepNext/>
                  </w:pPr>
                </w:p>
              </w:tc>
              <w:tc>
                <w:tcPr>
                  <w:tcW w:w="8490" w:type="dxa"/>
                  <w:gridSpan w:val="2"/>
                </w:tcPr>
                <w:p w:rsidR="00180828" w:rsidRDefault="00180828" w:rsidP="005B25EB">
                  <w:pPr>
                    <w:pStyle w:val="HangingIndent"/>
                    <w:keepNext/>
                    <w:tabs>
                      <w:tab w:val="clear" w:pos="5760"/>
                      <w:tab w:val="clear" w:pos="6480"/>
                      <w:tab w:val="clear" w:pos="7200"/>
                      <w:tab w:val="clear" w:pos="7920"/>
                      <w:tab w:val="clear" w:pos="8640"/>
                    </w:tabs>
                    <w:ind w:left="0" w:firstLine="0"/>
                  </w:pPr>
                  <w:r w:rsidRPr="006C7CA9">
                    <w:t>No reportable matters.</w:t>
                  </w:r>
                </w:p>
                <w:p w:rsidR="00180828" w:rsidRPr="00F629B2" w:rsidRDefault="00180828" w:rsidP="005B25EB">
                  <w:pPr>
                    <w:pStyle w:val="HangingIndent"/>
                    <w:tabs>
                      <w:tab w:val="left" w:pos="783"/>
                      <w:tab w:val="left" w:pos="1143"/>
                      <w:tab w:val="left" w:pos="3483"/>
                      <w:tab w:val="left" w:pos="4923"/>
                    </w:tabs>
                    <w:ind w:left="0" w:firstLine="0"/>
                    <w:rPr>
                      <w:bCs/>
                    </w:rPr>
                  </w:pPr>
                </w:p>
              </w:tc>
            </w:tr>
            <w:customXml w:uri="regular-agenda-item" w:element="DETAILS_ROW">
              <w:tr w:rsidR="00451558">
                <w:tc>
                  <w:tcPr>
                    <w:tcW w:w="864" w:type="dxa"/>
                  </w:tcPr>
                  <w:p w:rsidR="00451558" w:rsidRDefault="00451558">
                    <w:pPr>
                      <w:pStyle w:val="BLTemplate"/>
                      <w:jc w:val="center"/>
                      <w:rPr>
                        <w:b/>
                      </w:rPr>
                    </w:pPr>
                  </w:p>
                </w:tc>
                <w:customXml w:uri="regular-agenda-item" w:element="HEADER">
                  <w:tc>
                    <w:tcPr>
                      <w:tcW w:w="8496" w:type="dxa"/>
                      <w:gridSpan w:val="3"/>
                      <w:vAlign w:val="bottom"/>
                    </w:tcPr>
                    <w:p w:rsidR="00451558" w:rsidRDefault="00451558">
                      <w:pPr>
                        <w:pStyle w:val="BLTemplate"/>
                        <w:rPr>
                          <w:b/>
                        </w:rPr>
                      </w:pPr>
                    </w:p>
                  </w:tc>
                </w:customXml>
              </w:tr>
            </w:customXml>
          </w:tbl>
          <w:p w:rsidR="00451558" w:rsidRDefault="004028D9"/>
        </w:customXml>
        <w:p w:rsidR="00180828" w:rsidRDefault="00180828" w:rsidP="00180828">
          <w:r w:rsidRPr="00F81400">
            <w:t>There being no further busine</w:t>
          </w:r>
          <w:r>
            <w:t>ss, the Board adjourned at 11</w:t>
          </w:r>
          <w:r w:rsidRPr="006C7CA9">
            <w:t>:</w:t>
          </w:r>
          <w:r>
            <w:t>26 a.m.</w:t>
          </w:r>
        </w:p>
        <w:p w:rsidR="00180828" w:rsidRPr="00F81400" w:rsidRDefault="00180828" w:rsidP="00180828">
          <w:pPr>
            <w:spacing w:before="120"/>
            <w:ind w:left="806" w:right="576"/>
          </w:pPr>
        </w:p>
        <w:p w:rsidR="00180828" w:rsidRPr="00F81400" w:rsidRDefault="00180828" w:rsidP="00180828">
          <w:pPr>
            <w:snapToGrid w:val="0"/>
            <w:ind w:left="720"/>
            <w:jc w:val="center"/>
            <w:outlineLvl w:val="0"/>
          </w:pPr>
          <w:r w:rsidRPr="00F81400">
            <w:t>THOMAS J. PASTUSZKA</w:t>
          </w:r>
        </w:p>
        <w:p w:rsidR="00180828" w:rsidRPr="00F81400" w:rsidRDefault="00180828" w:rsidP="00180828">
          <w:pPr>
            <w:snapToGrid w:val="0"/>
            <w:ind w:left="720"/>
            <w:jc w:val="center"/>
            <w:outlineLvl w:val="0"/>
          </w:pPr>
          <w:r w:rsidRPr="00F81400">
            <w:t>In Home Supportive Services Public Authority</w:t>
          </w:r>
        </w:p>
        <w:p w:rsidR="00180828" w:rsidRPr="00F81400" w:rsidRDefault="00180828" w:rsidP="00180828">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180828" w:rsidRPr="00F81400" w:rsidRDefault="00180828" w:rsidP="00180828">
          <w:pPr>
            <w:snapToGrid w:val="0"/>
            <w:ind w:left="720"/>
            <w:outlineLvl w:val="0"/>
          </w:pPr>
        </w:p>
        <w:p w:rsidR="00180828" w:rsidRPr="00F81400" w:rsidRDefault="00180828" w:rsidP="00180828">
          <w:pPr>
            <w:snapToGrid w:val="0"/>
            <w:outlineLvl w:val="0"/>
          </w:pPr>
          <w:r>
            <w:t>Notes by: Miller</w:t>
          </w:r>
        </w:p>
        <w:p w:rsidR="00180828" w:rsidRPr="00F81400" w:rsidRDefault="00180828" w:rsidP="00180828">
          <w:pPr>
            <w:snapToGrid w:val="0"/>
            <w:outlineLvl w:val="0"/>
          </w:pPr>
        </w:p>
        <w:p w:rsidR="00180828" w:rsidRDefault="00180828" w:rsidP="00180828">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4028D9"/>
      </w:customXml>
      <w:p w:rsidR="00451558" w:rsidRDefault="004028D9"/>
    </w:customXml>
    <w:sectPr w:rsidR="00451558" w:rsidSect="00451558">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0E" w:rsidRDefault="00DC6E0E">
      <w:r>
        <w:separator/>
      </w:r>
    </w:p>
  </w:endnote>
  <w:endnote w:type="continuationSeparator" w:id="0">
    <w:p w:rsidR="00DC6E0E" w:rsidRDefault="00DC6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4028D9">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end"/>
    </w:r>
  </w:p>
  <w:p w:rsidR="00451558" w:rsidRDefault="004515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4028D9">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CB2DA6">
      <w:rPr>
        <w:rStyle w:val="PageNumber"/>
        <w:noProof/>
      </w:rPr>
      <w:t>2</w:t>
    </w:r>
    <w:r>
      <w:rPr>
        <w:rStyle w:val="PageNumber"/>
      </w:rPr>
      <w:fldChar w:fldCharType="end"/>
    </w:r>
  </w:p>
  <w:p w:rsidR="00451558" w:rsidRDefault="00860FC2">
    <w:pPr>
      <w:tabs>
        <w:tab w:val="left" w:pos="5040"/>
      </w:tabs>
      <w:ind w:right="432"/>
      <w:jc w:val="left"/>
      <w:rPr>
        <w:sz w:val="20"/>
      </w:rPr>
    </w:pPr>
    <w:r>
      <w:rPr>
        <w:sz w:val="20"/>
      </w:rPr>
      <w:t>12/5/12</w:t>
    </w:r>
    <w:r w:rsidR="00965CEE">
      <w:rPr>
        <w:sz w:val="20"/>
      </w:rPr>
      <w:t xml:space="preserve">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4028D9">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965CEE">
      <w:rPr>
        <w:rStyle w:val="PageNumber"/>
        <w:noProof/>
      </w:rPr>
      <w:t>2</w:t>
    </w:r>
    <w:r>
      <w:rPr>
        <w:rStyle w:val="PageNumber"/>
      </w:rPr>
      <w:fldChar w:fldCharType="end"/>
    </w:r>
  </w:p>
  <w:p w:rsidR="00451558" w:rsidRDefault="00965CEE">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0E" w:rsidRDefault="00DC6E0E">
      <w:r>
        <w:separator/>
      </w:r>
    </w:p>
  </w:footnote>
  <w:footnote w:type="continuationSeparator" w:id="0">
    <w:p w:rsidR="00DC6E0E" w:rsidRDefault="00DC6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7D84327"/>
    <w:multiLevelType w:val="hybridMultilevel"/>
    <w:tmpl w:val="08480A9C"/>
    <w:lvl w:ilvl="0" w:tplc="D1AAE47C">
      <w:start w:val="1"/>
      <w:numFmt w:val="upp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4"/>
  </w:num>
  <w:num w:numId="6">
    <w:abstractNumId w:val="6"/>
  </w:num>
  <w:num w:numId="7">
    <w:abstractNumId w:val="4"/>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451558"/>
    <w:rsid w:val="000305D9"/>
    <w:rsid w:val="000A6BDA"/>
    <w:rsid w:val="00180828"/>
    <w:rsid w:val="00355668"/>
    <w:rsid w:val="004028D9"/>
    <w:rsid w:val="00451558"/>
    <w:rsid w:val="004E79C7"/>
    <w:rsid w:val="005152F0"/>
    <w:rsid w:val="00666D11"/>
    <w:rsid w:val="00806F55"/>
    <w:rsid w:val="00860FC2"/>
    <w:rsid w:val="0087574A"/>
    <w:rsid w:val="008B158D"/>
    <w:rsid w:val="00965CEE"/>
    <w:rsid w:val="009A41C5"/>
    <w:rsid w:val="00B9090C"/>
    <w:rsid w:val="00CB2DA6"/>
    <w:rsid w:val="00DC6E0E"/>
    <w:rsid w:val="00E17D66"/>
    <w:rsid w:val="00E501C3"/>
    <w:rsid w:val="00E61A6E"/>
    <w:rsid w:val="00F77F58"/>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customStyle="1" w:styleId="1Paragraph">
    <w:name w:val="1Paragraph"/>
    <w:rsid w:val="00180828"/>
    <w:pPr>
      <w:tabs>
        <w:tab w:val="left" w:pos="720"/>
      </w:tabs>
      <w:snapToGrid w:val="0"/>
      <w:ind w:left="720" w:hanging="720"/>
    </w:pPr>
    <w:rPr>
      <w:sz w:val="24"/>
    </w:rPr>
  </w:style>
  <w:style w:type="paragraph" w:styleId="BodyText">
    <w:name w:val="Body Text"/>
    <w:basedOn w:val="Normal"/>
    <w:link w:val="BodyTextChar"/>
    <w:rsid w:val="00180828"/>
    <w:pPr>
      <w:spacing w:after="120"/>
    </w:pPr>
  </w:style>
  <w:style w:type="character" w:customStyle="1" w:styleId="BodyTextChar">
    <w:name w:val="Body Text Char"/>
    <w:basedOn w:val="DefaultParagraphFont"/>
    <w:link w:val="BodyText"/>
    <w:rsid w:val="00180828"/>
    <w:rPr>
      <w:sz w:val="24"/>
    </w:rPr>
  </w:style>
  <w:style w:type="paragraph" w:customStyle="1" w:styleId="HangingIndent">
    <w:name w:val="HangingIndent"/>
    <w:basedOn w:val="Normal"/>
    <w:rsid w:val="00180828"/>
    <w:pPr>
      <w:tabs>
        <w:tab w:val="right" w:pos="5760"/>
        <w:tab w:val="right" w:pos="6480"/>
        <w:tab w:val="right" w:pos="7200"/>
        <w:tab w:val="right" w:pos="7920"/>
        <w:tab w:val="right" w:pos="8640"/>
      </w:tabs>
      <w:ind w:left="360" w:hanging="360"/>
    </w:pPr>
  </w:style>
  <w:style w:type="paragraph" w:styleId="BlockText">
    <w:name w:val="Block Text"/>
    <w:basedOn w:val="Normal"/>
    <w:rsid w:val="00180828"/>
    <w:pPr>
      <w:widowControl w:val="0"/>
      <w:snapToGrid w:val="0"/>
      <w:ind w:left="720" w:right="486"/>
      <w:jc w:val="left"/>
      <w:outlineLvl w:val="0"/>
    </w:pPr>
    <w:rPr>
      <w:snapToGrid w:val="0"/>
    </w:r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3</TotalTime>
  <Pages>2</Pages>
  <Words>341</Words>
  <Characters>1948</Characters>
  <Application>Microsoft Office Word</Application>
  <DocSecurity>0</DocSecurity>
  <Lines>16</Lines>
  <Paragraphs>4</Paragraphs>
  <ScaleCrop>false</ScaleCrop>
  <Company>COUNTY OF SAN DIEGO</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4</cp:revision>
  <cp:lastPrinted>2000-05-16T19:06:00Z</cp:lastPrinted>
  <dcterms:created xsi:type="dcterms:W3CDTF">2012-12-05T22:11:00Z</dcterms:created>
  <dcterms:modified xsi:type="dcterms:W3CDTF">2012-12-05T22:27:00Z</dcterms:modified>
</cp:coreProperties>
</file>