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hAnsi="Times New Roman" w:cs="Times New Roman"/>
          <w:sz w:val="24"/>
          <w:szCs w:val="24"/>
          <w:u w:val="single"/>
        </w:rPr>
        <w:id w:val="-1935436182"/>
        <w:placeholder>
          <w:docPart w:val="87B40DF5840D43EEB812C521A316169F"/>
        </w:placeholder>
      </w:sdtPr>
      <w:sdtEndPr/>
      <w:sdtContent>
        <w:p w14:paraId="69A9D786" w14:textId="77777777" w:rsidR="00441340" w:rsidRDefault="00441340" w:rsidP="00441340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</w:p>
      </w:sdtContent>
    </w:sdt>
    <w:p w14:paraId="33BE1343" w14:textId="7357ED18" w:rsidR="00441340" w:rsidRPr="00F446A5" w:rsidRDefault="00441340" w:rsidP="00441340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F446A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(Date)</w:t>
      </w:r>
    </w:p>
    <w:sdt>
      <w:sdtPr>
        <w:rPr>
          <w:rFonts w:ascii="Times New Roman" w:hAnsi="Times New Roman" w:cs="Times New Roman"/>
          <w:sz w:val="24"/>
          <w:szCs w:val="24"/>
          <w:u w:val="single"/>
        </w:rPr>
        <w:id w:val="-485929340"/>
        <w:placeholder>
          <w:docPart w:val="107F8478D30048F4A4EEE10D2539F0E1"/>
        </w:placeholder>
      </w:sdtPr>
      <w:sdtEndPr/>
      <w:sdtContent>
        <w:p w14:paraId="37714E4F" w14:textId="77777777" w:rsidR="00441340" w:rsidRDefault="00441340" w:rsidP="00441340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</w:p>
      </w:sdtContent>
    </w:sdt>
    <w:p w14:paraId="10D6045E" w14:textId="77777777" w:rsidR="00441340" w:rsidRPr="00F446A5" w:rsidRDefault="00441340" w:rsidP="00441340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F446A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(Name of New Property Owner/Responsible Party)</w:t>
      </w:r>
    </w:p>
    <w:sdt>
      <w:sdtPr>
        <w:rPr>
          <w:rFonts w:ascii="Times New Roman" w:hAnsi="Times New Roman" w:cs="Times New Roman"/>
          <w:sz w:val="24"/>
          <w:szCs w:val="24"/>
          <w:u w:val="single"/>
        </w:rPr>
        <w:id w:val="425546155"/>
        <w:placeholder>
          <w:docPart w:val="DefaultPlaceholder_-1854013440"/>
        </w:placeholder>
      </w:sdtPr>
      <w:sdtEndPr/>
      <w:sdtContent>
        <w:p w14:paraId="18BB71D7" w14:textId="72BE617C" w:rsidR="00C70223" w:rsidRDefault="00C70223" w:rsidP="00C70223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</w:p>
      </w:sdtContent>
    </w:sdt>
    <w:p w14:paraId="7B1F7373" w14:textId="282CEED3" w:rsidR="00C70223" w:rsidRPr="00F446A5" w:rsidRDefault="00C70223" w:rsidP="00C70223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F446A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</w:t>
      </w:r>
      <w:r w:rsidR="00276214" w:rsidRPr="00F446A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Mailing</w:t>
      </w:r>
      <w:r w:rsidRPr="00F446A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Address of Property Owner) </w:t>
      </w:r>
    </w:p>
    <w:sdt>
      <w:sdtPr>
        <w:rPr>
          <w:rFonts w:ascii="Times New Roman" w:hAnsi="Times New Roman" w:cs="Times New Roman"/>
          <w:sz w:val="24"/>
          <w:szCs w:val="24"/>
          <w:u w:val="single"/>
        </w:rPr>
        <w:id w:val="654268391"/>
        <w:placeholder>
          <w:docPart w:val="DefaultPlaceholder_-1854013440"/>
        </w:placeholder>
      </w:sdtPr>
      <w:sdtEndPr/>
      <w:sdtContent>
        <w:p w14:paraId="5871EADF" w14:textId="00C213AD" w:rsidR="00C70223" w:rsidRPr="00697EB9" w:rsidRDefault="00C70223" w:rsidP="00697EB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</w:p>
      </w:sdtContent>
    </w:sdt>
    <w:p w14:paraId="75F9223E" w14:textId="30D13863" w:rsidR="003C7F4A" w:rsidRPr="00F446A5" w:rsidRDefault="00C70223" w:rsidP="00000B66">
      <w:pPr>
        <w:spacing w:after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F446A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(City, Zip Code)</w:t>
      </w:r>
    </w:p>
    <w:p w14:paraId="23A2027C" w14:textId="715D9E58" w:rsidR="005A1334" w:rsidRDefault="00063A03" w:rsidP="006E6BA4">
      <w:pPr>
        <w:spacing w:before="240" w:after="0"/>
        <w:ind w:left="720" w:hanging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1290">
        <w:rPr>
          <w:rFonts w:ascii="Times New Roman" w:hAnsi="Times New Roman" w:cs="Times New Roman"/>
          <w:sz w:val="24"/>
          <w:szCs w:val="24"/>
        </w:rPr>
        <w:t>RE:</w:t>
      </w:r>
      <w:r w:rsidR="00C70223">
        <w:rPr>
          <w:rFonts w:ascii="Times New Roman" w:hAnsi="Times New Roman" w:cs="Times New Roman"/>
          <w:sz w:val="24"/>
          <w:szCs w:val="24"/>
        </w:rPr>
        <w:t xml:space="preserve"> </w:t>
      </w:r>
      <w:r w:rsidR="006E6BA4" w:rsidRPr="00461325">
        <w:rPr>
          <w:rFonts w:ascii="Times New Roman" w:hAnsi="Times New Roman" w:cs="Times New Roman"/>
          <w:b/>
          <w:bCs/>
          <w:sz w:val="24"/>
          <w:szCs w:val="24"/>
          <w:u w:val="single"/>
        </w:rPr>
        <w:t>Transfer of</w:t>
      </w:r>
      <w:r w:rsidR="006E6BA4" w:rsidRPr="004613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6BA4" w:rsidRPr="0046132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Structural BMP </w:t>
      </w:r>
      <w:r w:rsidR="005A13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Maintenance Responsibilities </w:t>
      </w:r>
      <w:r w:rsidR="006E6BA4">
        <w:rPr>
          <w:rFonts w:ascii="Times New Roman" w:hAnsi="Times New Roman" w:cs="Times New Roman"/>
          <w:b/>
          <w:bCs/>
          <w:sz w:val="24"/>
          <w:szCs w:val="24"/>
          <w:u w:val="single"/>
        </w:rPr>
        <w:t>for</w:t>
      </w:r>
      <w:r w:rsidR="009746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[</w:t>
      </w:r>
      <w:sdt>
        <w:sdtPr>
          <w:rPr>
            <w:rFonts w:ascii="Times New Roman" w:hAnsi="Times New Roman" w:cs="Times New Roman"/>
            <w:b/>
            <w:bCs/>
            <w:color w:val="31849B" w:themeColor="accent5" w:themeShade="BF"/>
            <w:sz w:val="24"/>
            <w:szCs w:val="24"/>
            <w:u w:val="single"/>
          </w:rPr>
          <w:id w:val="-16155920"/>
          <w:placeholder>
            <w:docPart w:val="DefaultPlaceholder_-1854013440"/>
          </w:placeholder>
        </w:sdtPr>
        <w:sdtEndPr>
          <w:rPr>
            <w:color w:val="548DD4" w:themeColor="text2" w:themeTint="99"/>
          </w:rPr>
        </w:sdtEndPr>
        <w:sdtContent>
          <w:r w:rsidR="001D6CBD" w:rsidRPr="00122001">
            <w:rPr>
              <w:rFonts w:ascii="Times New Roman" w:hAnsi="Times New Roman" w:cs="Times New Roman"/>
              <w:b/>
              <w:bCs/>
              <w:color w:val="31849B" w:themeColor="accent5" w:themeShade="BF"/>
              <w:sz w:val="24"/>
              <w:szCs w:val="24"/>
              <w:u w:val="single"/>
            </w:rPr>
            <w:t xml:space="preserve">INSERT PROPERTY ADDRESS AND </w:t>
          </w:r>
          <w:r w:rsidR="00974627" w:rsidRPr="00122001">
            <w:rPr>
              <w:rFonts w:ascii="Times New Roman" w:hAnsi="Times New Roman" w:cs="Times New Roman"/>
              <w:b/>
              <w:bCs/>
              <w:color w:val="31849B" w:themeColor="accent5" w:themeShade="BF"/>
              <w:sz w:val="24"/>
              <w:szCs w:val="24"/>
              <w:u w:val="single"/>
            </w:rPr>
            <w:t>APN</w:t>
          </w:r>
        </w:sdtContent>
      </w:sdt>
      <w:r w:rsidR="00974627">
        <w:rPr>
          <w:rFonts w:ascii="Times New Roman" w:hAnsi="Times New Roman" w:cs="Times New Roman"/>
          <w:b/>
          <w:bCs/>
          <w:sz w:val="24"/>
          <w:szCs w:val="24"/>
          <w:u w:val="single"/>
        </w:rPr>
        <w:t>]</w:t>
      </w:r>
      <w:r w:rsidR="005A133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C7BAB71" w14:textId="77777777" w:rsidR="007578E7" w:rsidRPr="00D31290" w:rsidRDefault="007578E7" w:rsidP="00697EB9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14:paraId="263B83E8" w14:textId="423D0864" w:rsidR="00063A03" w:rsidRDefault="007578E7" w:rsidP="00000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F52159" w:rsidRPr="00D31290">
        <w:rPr>
          <w:rFonts w:ascii="Times New Roman" w:hAnsi="Times New Roman" w:cs="Times New Roman"/>
          <w:sz w:val="24"/>
          <w:szCs w:val="24"/>
        </w:rPr>
        <w:t>Property Owner(s)</w:t>
      </w:r>
      <w:r w:rsidR="00063A03" w:rsidRPr="00D31290">
        <w:rPr>
          <w:rFonts w:ascii="Times New Roman" w:hAnsi="Times New Roman" w:cs="Times New Roman"/>
          <w:sz w:val="24"/>
          <w:szCs w:val="24"/>
        </w:rPr>
        <w:t>:</w:t>
      </w:r>
    </w:p>
    <w:p w14:paraId="54401ABF" w14:textId="77777777" w:rsidR="00F52159" w:rsidRPr="00D31290" w:rsidRDefault="00F52159" w:rsidP="00697EB9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14:paraId="6E456AC9" w14:textId="170B06A5" w:rsidR="007578E7" w:rsidRPr="00E067A3" w:rsidRDefault="003675D2" w:rsidP="00697EB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development of </w:t>
      </w:r>
      <w:r w:rsidR="00861D28">
        <w:rPr>
          <w:rFonts w:ascii="Times New Roman" w:hAnsi="Times New Roman" w:cs="Times New Roman"/>
          <w:sz w:val="24"/>
          <w:szCs w:val="24"/>
        </w:rPr>
        <w:t xml:space="preserve">the </w:t>
      </w:r>
      <w:r w:rsidR="00953706">
        <w:rPr>
          <w:rFonts w:ascii="Times New Roman" w:hAnsi="Times New Roman" w:cs="Times New Roman"/>
          <w:sz w:val="24"/>
          <w:szCs w:val="24"/>
        </w:rPr>
        <w:t xml:space="preserve">property </w:t>
      </w:r>
      <w:r w:rsidR="00974627">
        <w:rPr>
          <w:rFonts w:ascii="Times New Roman" w:hAnsi="Times New Roman" w:cs="Times New Roman"/>
          <w:sz w:val="24"/>
          <w:szCs w:val="24"/>
        </w:rPr>
        <w:t xml:space="preserve">referenced </w:t>
      </w:r>
      <w:r w:rsidR="00861D28">
        <w:rPr>
          <w:rFonts w:ascii="Times New Roman" w:hAnsi="Times New Roman" w:cs="Times New Roman"/>
          <w:sz w:val="24"/>
          <w:szCs w:val="24"/>
        </w:rPr>
        <w:t xml:space="preserve">above </w:t>
      </w:r>
      <w:r>
        <w:rPr>
          <w:rFonts w:ascii="Times New Roman" w:hAnsi="Times New Roman" w:cs="Times New Roman"/>
          <w:sz w:val="24"/>
          <w:szCs w:val="24"/>
        </w:rPr>
        <w:t xml:space="preserve">included the construction of features known as </w:t>
      </w:r>
      <w:r w:rsidR="005E02F1">
        <w:rPr>
          <w:rFonts w:ascii="Times New Roman" w:hAnsi="Times New Roman" w:cs="Times New Roman"/>
          <w:sz w:val="24"/>
          <w:szCs w:val="24"/>
        </w:rPr>
        <w:t xml:space="preserve">Structural </w:t>
      </w:r>
      <w:r w:rsidRPr="00E067A3">
        <w:rPr>
          <w:rFonts w:ascii="Times New Roman" w:hAnsi="Times New Roman" w:cs="Times New Roman"/>
          <w:sz w:val="24"/>
          <w:szCs w:val="24"/>
        </w:rPr>
        <w:t>Best Management Practices, or BMPs</w:t>
      </w:r>
      <w:r>
        <w:rPr>
          <w:rFonts w:ascii="Times New Roman" w:hAnsi="Times New Roman" w:cs="Times New Roman"/>
          <w:sz w:val="24"/>
          <w:szCs w:val="24"/>
        </w:rPr>
        <w:t>.  T</w:t>
      </w:r>
      <w:r w:rsidR="00733467">
        <w:rPr>
          <w:rFonts w:ascii="Times New Roman" w:hAnsi="Times New Roman" w:cs="Times New Roman"/>
          <w:sz w:val="24"/>
          <w:szCs w:val="24"/>
        </w:rPr>
        <w:t xml:space="preserve">hese </w:t>
      </w:r>
      <w:r>
        <w:rPr>
          <w:rFonts w:ascii="Times New Roman" w:hAnsi="Times New Roman" w:cs="Times New Roman"/>
          <w:sz w:val="24"/>
          <w:szCs w:val="24"/>
        </w:rPr>
        <w:t xml:space="preserve">features </w:t>
      </w:r>
      <w:r w:rsidR="00F446A5">
        <w:rPr>
          <w:rFonts w:ascii="Times New Roman" w:hAnsi="Times New Roman" w:cs="Times New Roman"/>
          <w:sz w:val="24"/>
          <w:szCs w:val="24"/>
        </w:rPr>
        <w:t xml:space="preserve">help </w:t>
      </w:r>
      <w:r w:rsidR="0088335A">
        <w:rPr>
          <w:rFonts w:ascii="Times New Roman" w:hAnsi="Times New Roman" w:cs="Times New Roman"/>
          <w:sz w:val="24"/>
          <w:szCs w:val="24"/>
        </w:rPr>
        <w:t xml:space="preserve">protect </w:t>
      </w:r>
      <w:r w:rsidR="0088335A" w:rsidRPr="00E067A3">
        <w:rPr>
          <w:rFonts w:ascii="Times New Roman" w:hAnsi="Times New Roman" w:cs="Times New Roman"/>
          <w:sz w:val="24"/>
          <w:szCs w:val="24"/>
        </w:rPr>
        <w:t xml:space="preserve">local </w:t>
      </w:r>
      <w:r>
        <w:rPr>
          <w:rFonts w:ascii="Times New Roman" w:hAnsi="Times New Roman" w:cs="Times New Roman"/>
          <w:sz w:val="24"/>
          <w:szCs w:val="24"/>
        </w:rPr>
        <w:t xml:space="preserve">waterbodies such as </w:t>
      </w:r>
      <w:r w:rsidR="0088335A" w:rsidRPr="00E067A3">
        <w:rPr>
          <w:rFonts w:ascii="Times New Roman" w:hAnsi="Times New Roman" w:cs="Times New Roman"/>
          <w:sz w:val="24"/>
          <w:szCs w:val="24"/>
        </w:rPr>
        <w:t>streams</w:t>
      </w:r>
      <w:r>
        <w:rPr>
          <w:rFonts w:ascii="Times New Roman" w:hAnsi="Times New Roman" w:cs="Times New Roman"/>
          <w:sz w:val="24"/>
          <w:szCs w:val="24"/>
        </w:rPr>
        <w:t xml:space="preserve"> and creeks by </w:t>
      </w:r>
      <w:r w:rsidR="00733467">
        <w:rPr>
          <w:rFonts w:ascii="Times New Roman" w:hAnsi="Times New Roman" w:cs="Times New Roman"/>
          <w:sz w:val="24"/>
          <w:szCs w:val="24"/>
        </w:rPr>
        <w:t xml:space="preserve">slowing </w:t>
      </w:r>
      <w:r w:rsidR="004A1009">
        <w:rPr>
          <w:rFonts w:ascii="Times New Roman" w:hAnsi="Times New Roman" w:cs="Times New Roman"/>
          <w:sz w:val="24"/>
          <w:szCs w:val="24"/>
        </w:rPr>
        <w:t xml:space="preserve">down </w:t>
      </w:r>
      <w:r w:rsidR="00733467">
        <w:rPr>
          <w:rFonts w:ascii="Times New Roman" w:hAnsi="Times New Roman" w:cs="Times New Roman"/>
          <w:sz w:val="24"/>
          <w:szCs w:val="24"/>
        </w:rPr>
        <w:t xml:space="preserve">and </w:t>
      </w:r>
      <w:r w:rsidR="004A1009">
        <w:rPr>
          <w:rFonts w:ascii="Times New Roman" w:hAnsi="Times New Roman" w:cs="Times New Roman"/>
          <w:sz w:val="24"/>
          <w:szCs w:val="24"/>
        </w:rPr>
        <w:t xml:space="preserve">removing pollutants from </w:t>
      </w:r>
      <w:r w:rsidR="0088335A">
        <w:rPr>
          <w:rFonts w:ascii="Times New Roman" w:hAnsi="Times New Roman" w:cs="Times New Roman"/>
          <w:sz w:val="24"/>
          <w:szCs w:val="24"/>
        </w:rPr>
        <w:t xml:space="preserve">stormwater </w:t>
      </w:r>
      <w:r w:rsidR="00E65077">
        <w:rPr>
          <w:rFonts w:ascii="Times New Roman" w:hAnsi="Times New Roman" w:cs="Times New Roman"/>
          <w:sz w:val="24"/>
          <w:szCs w:val="24"/>
        </w:rPr>
        <w:t xml:space="preserve">runoff </w:t>
      </w:r>
      <w:r w:rsidR="008D2E3D">
        <w:rPr>
          <w:rFonts w:ascii="Times New Roman" w:hAnsi="Times New Roman" w:cs="Times New Roman"/>
          <w:sz w:val="24"/>
          <w:szCs w:val="24"/>
        </w:rPr>
        <w:t>flowing</w:t>
      </w:r>
      <w:r w:rsidR="004A1009">
        <w:rPr>
          <w:rFonts w:ascii="Times New Roman" w:hAnsi="Times New Roman" w:cs="Times New Roman"/>
          <w:sz w:val="24"/>
          <w:szCs w:val="24"/>
        </w:rPr>
        <w:t xml:space="preserve"> from </w:t>
      </w:r>
      <w:r w:rsidR="00E65077">
        <w:rPr>
          <w:rFonts w:ascii="Times New Roman" w:hAnsi="Times New Roman" w:cs="Times New Roman"/>
          <w:sz w:val="24"/>
          <w:szCs w:val="24"/>
        </w:rPr>
        <w:t>developed properties</w:t>
      </w:r>
      <w:r w:rsidR="00894963">
        <w:rPr>
          <w:rFonts w:ascii="Times New Roman" w:hAnsi="Times New Roman" w:cs="Times New Roman"/>
          <w:sz w:val="24"/>
          <w:szCs w:val="24"/>
        </w:rPr>
        <w:t>.</w:t>
      </w:r>
    </w:p>
    <w:p w14:paraId="5D2C54ED" w14:textId="6A9F3274" w:rsidR="003E2984" w:rsidRPr="008D2E3D" w:rsidRDefault="003E2984" w:rsidP="008D2E3D">
      <w:pPr>
        <w:pStyle w:val="ParagraphsBMP"/>
        <w:spacing w:before="180" w:after="60" w:line="240" w:lineRule="auto"/>
        <w:rPr>
          <w:rFonts w:ascii="Times New Roman" w:hAnsi="Times New Roman" w:cs="Times New Roman"/>
          <w:i/>
          <w:iCs/>
          <w:color w:val="auto"/>
          <w:szCs w:val="24"/>
        </w:rPr>
      </w:pPr>
      <w:r w:rsidRPr="008D2E3D">
        <w:rPr>
          <w:rFonts w:ascii="Times New Roman" w:hAnsi="Times New Roman" w:cs="Times New Roman"/>
          <w:i/>
          <w:iCs/>
          <w:color w:val="auto"/>
          <w:szCs w:val="24"/>
        </w:rPr>
        <w:t>Notice of Maintenance Obligations</w:t>
      </w:r>
    </w:p>
    <w:p w14:paraId="014EAC14" w14:textId="32421987" w:rsidR="00DA0E9E" w:rsidRDefault="00E65077" w:rsidP="008D2E3D">
      <w:pPr>
        <w:pStyle w:val="ParagraphsBMP"/>
        <w:spacing w:before="120" w:line="240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Sec. 67812 (e) of the </w:t>
      </w:r>
      <w:r w:rsidRPr="00FE4588">
        <w:rPr>
          <w:rFonts w:ascii="Times New Roman" w:hAnsi="Times New Roman" w:cs="Times New Roman"/>
          <w:color w:val="auto"/>
          <w:szCs w:val="24"/>
        </w:rPr>
        <w:t xml:space="preserve">County </w:t>
      </w:r>
      <w:r>
        <w:rPr>
          <w:rFonts w:ascii="Times New Roman" w:hAnsi="Times New Roman" w:cs="Times New Roman"/>
          <w:color w:val="auto"/>
          <w:szCs w:val="24"/>
        </w:rPr>
        <w:t xml:space="preserve">of San Diego </w:t>
      </w:r>
      <w:r w:rsidRPr="00FE4588">
        <w:rPr>
          <w:rFonts w:ascii="Times New Roman" w:hAnsi="Times New Roman" w:cs="Times New Roman"/>
          <w:color w:val="auto"/>
          <w:szCs w:val="24"/>
        </w:rPr>
        <w:t>Water Protection Ordinance (WPO)</w:t>
      </w:r>
      <w:r>
        <w:rPr>
          <w:rFonts w:ascii="Times New Roman" w:hAnsi="Times New Roman" w:cs="Times New Roman"/>
          <w:color w:val="auto"/>
          <w:szCs w:val="24"/>
        </w:rPr>
        <w:t xml:space="preserve"> requires that new </w:t>
      </w:r>
      <w:r w:rsidR="00441340">
        <w:rPr>
          <w:rFonts w:ascii="Times New Roman" w:hAnsi="Times New Roman" w:cs="Times New Roman"/>
          <w:color w:val="auto"/>
          <w:szCs w:val="24"/>
        </w:rPr>
        <w:t xml:space="preserve">property </w:t>
      </w:r>
      <w:r>
        <w:rPr>
          <w:rFonts w:ascii="Times New Roman" w:hAnsi="Times New Roman" w:cs="Times New Roman"/>
          <w:color w:val="auto"/>
          <w:szCs w:val="24"/>
        </w:rPr>
        <w:t xml:space="preserve">owners be </w:t>
      </w:r>
      <w:r w:rsidR="00E14BB5">
        <w:rPr>
          <w:rFonts w:ascii="Times New Roman" w:hAnsi="Times New Roman" w:cs="Times New Roman"/>
          <w:color w:val="auto"/>
          <w:szCs w:val="24"/>
        </w:rPr>
        <w:t xml:space="preserve">provided clear </w:t>
      </w:r>
      <w:r w:rsidR="00E14BB5" w:rsidRPr="00E14BB5">
        <w:rPr>
          <w:rFonts w:ascii="Times New Roman" w:hAnsi="Times New Roman" w:cs="Times New Roman"/>
          <w:color w:val="auto"/>
          <w:szCs w:val="24"/>
        </w:rPr>
        <w:t xml:space="preserve">written notice of the maintenance obligations associated with </w:t>
      </w:r>
      <w:r w:rsidR="00E14BB5">
        <w:rPr>
          <w:rFonts w:ascii="Times New Roman" w:hAnsi="Times New Roman" w:cs="Times New Roman"/>
          <w:color w:val="auto"/>
          <w:szCs w:val="24"/>
        </w:rPr>
        <w:t xml:space="preserve">the </w:t>
      </w:r>
      <w:r w:rsidR="00441340">
        <w:rPr>
          <w:rFonts w:ascii="Times New Roman" w:hAnsi="Times New Roman" w:cs="Times New Roman"/>
          <w:color w:val="auto"/>
          <w:szCs w:val="24"/>
        </w:rPr>
        <w:t>BMP</w:t>
      </w:r>
      <w:r w:rsidR="00E14BB5">
        <w:rPr>
          <w:rFonts w:ascii="Times New Roman" w:hAnsi="Times New Roman" w:cs="Times New Roman"/>
          <w:color w:val="auto"/>
          <w:szCs w:val="24"/>
        </w:rPr>
        <w:t>s</w:t>
      </w:r>
      <w:r w:rsidR="00441340">
        <w:rPr>
          <w:rFonts w:ascii="Times New Roman" w:hAnsi="Times New Roman" w:cs="Times New Roman"/>
          <w:color w:val="auto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Cs w:val="24"/>
        </w:rPr>
        <w:t xml:space="preserve">during transfers of ownership. </w:t>
      </w:r>
      <w:r w:rsidR="007B1E80">
        <w:rPr>
          <w:rFonts w:ascii="Times New Roman" w:hAnsi="Times New Roman" w:cs="Times New Roman"/>
          <w:color w:val="auto"/>
          <w:szCs w:val="24"/>
        </w:rPr>
        <w:t xml:space="preserve">WPO </w:t>
      </w:r>
      <w:r w:rsidR="00733467">
        <w:rPr>
          <w:rFonts w:ascii="Times New Roman" w:hAnsi="Times New Roman" w:cs="Times New Roman"/>
          <w:color w:val="auto"/>
          <w:szCs w:val="24"/>
        </w:rPr>
        <w:t>Sec. 67.812 (a)</w:t>
      </w:r>
      <w:r w:rsidR="00733467" w:rsidRPr="00FE4588">
        <w:rPr>
          <w:rFonts w:ascii="Times New Roman" w:hAnsi="Times New Roman" w:cs="Times New Roman"/>
          <w:color w:val="auto"/>
          <w:szCs w:val="24"/>
        </w:rPr>
        <w:t xml:space="preserve"> </w:t>
      </w:r>
      <w:r w:rsidR="007B1E80">
        <w:rPr>
          <w:rFonts w:ascii="Times New Roman" w:hAnsi="Times New Roman" w:cs="Times New Roman"/>
          <w:color w:val="auto"/>
          <w:szCs w:val="24"/>
        </w:rPr>
        <w:t xml:space="preserve">specifically </w:t>
      </w:r>
      <w:r w:rsidR="006A67C5" w:rsidRPr="00FE4588">
        <w:rPr>
          <w:rFonts w:ascii="Times New Roman" w:hAnsi="Times New Roman" w:cs="Times New Roman"/>
          <w:color w:val="auto"/>
          <w:szCs w:val="24"/>
        </w:rPr>
        <w:t xml:space="preserve">requires </w:t>
      </w:r>
      <w:r>
        <w:rPr>
          <w:rFonts w:ascii="Times New Roman" w:hAnsi="Times New Roman" w:cs="Times New Roman"/>
          <w:color w:val="auto"/>
          <w:szCs w:val="24"/>
        </w:rPr>
        <w:t xml:space="preserve">that </w:t>
      </w:r>
      <w:r w:rsidR="00F446A5">
        <w:rPr>
          <w:rFonts w:ascii="Times New Roman" w:hAnsi="Times New Roman" w:cs="Times New Roman"/>
          <w:color w:val="auto"/>
          <w:szCs w:val="24"/>
        </w:rPr>
        <w:t xml:space="preserve">property </w:t>
      </w:r>
      <w:r w:rsidR="00733467" w:rsidRPr="00FE4588">
        <w:rPr>
          <w:rFonts w:ascii="Times New Roman" w:hAnsi="Times New Roman" w:cs="Times New Roman"/>
          <w:color w:val="auto"/>
          <w:szCs w:val="24"/>
        </w:rPr>
        <w:t xml:space="preserve">owners </w:t>
      </w:r>
      <w:r w:rsidR="00733467">
        <w:rPr>
          <w:rFonts w:ascii="Times New Roman" w:hAnsi="Times New Roman" w:cs="Times New Roman"/>
          <w:color w:val="auto"/>
          <w:szCs w:val="24"/>
        </w:rPr>
        <w:t xml:space="preserve">regularly maintain </w:t>
      </w:r>
      <w:r w:rsidR="00F446A5" w:rsidRPr="00FE4588">
        <w:rPr>
          <w:rFonts w:ascii="Times New Roman" w:hAnsi="Times New Roman" w:cs="Times New Roman"/>
          <w:color w:val="auto"/>
          <w:szCs w:val="24"/>
        </w:rPr>
        <w:t xml:space="preserve">BMPs </w:t>
      </w:r>
      <w:r w:rsidR="00733467">
        <w:rPr>
          <w:rFonts w:ascii="Times New Roman" w:hAnsi="Times New Roman" w:cs="Times New Roman"/>
          <w:color w:val="auto"/>
          <w:szCs w:val="24"/>
        </w:rPr>
        <w:t xml:space="preserve">to </w:t>
      </w:r>
      <w:r w:rsidR="00804DFF">
        <w:rPr>
          <w:rFonts w:ascii="Times New Roman" w:hAnsi="Times New Roman" w:cs="Times New Roman"/>
          <w:color w:val="auto"/>
          <w:szCs w:val="24"/>
        </w:rPr>
        <w:t xml:space="preserve">ensure </w:t>
      </w:r>
      <w:r w:rsidR="00733467">
        <w:rPr>
          <w:rFonts w:ascii="Times New Roman" w:hAnsi="Times New Roman" w:cs="Times New Roman"/>
          <w:color w:val="auto"/>
          <w:szCs w:val="24"/>
        </w:rPr>
        <w:t xml:space="preserve">they continue to </w:t>
      </w:r>
      <w:r w:rsidR="00804DFF">
        <w:rPr>
          <w:rFonts w:ascii="Times New Roman" w:hAnsi="Times New Roman" w:cs="Times New Roman"/>
          <w:color w:val="auto"/>
          <w:szCs w:val="24"/>
        </w:rPr>
        <w:t>function</w:t>
      </w:r>
      <w:r w:rsidR="00733467">
        <w:rPr>
          <w:rFonts w:ascii="Times New Roman" w:hAnsi="Times New Roman" w:cs="Times New Roman"/>
          <w:color w:val="auto"/>
          <w:szCs w:val="24"/>
        </w:rPr>
        <w:t xml:space="preserve"> properly</w:t>
      </w:r>
      <w:r w:rsidR="00804DFF">
        <w:rPr>
          <w:rFonts w:ascii="Times New Roman" w:hAnsi="Times New Roman" w:cs="Times New Roman"/>
          <w:color w:val="auto"/>
          <w:szCs w:val="24"/>
        </w:rPr>
        <w:t xml:space="preserve">. </w:t>
      </w:r>
      <w:r w:rsidR="002C5F1B" w:rsidRPr="00FE4588">
        <w:rPr>
          <w:rFonts w:ascii="Times New Roman" w:hAnsi="Times New Roman" w:cs="Times New Roman"/>
          <w:color w:val="auto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Cs w:val="24"/>
        </w:rPr>
        <w:t xml:space="preserve">This letter serves to notify </w:t>
      </w:r>
      <w:r w:rsidR="005700FF">
        <w:rPr>
          <w:rFonts w:ascii="Times New Roman" w:hAnsi="Times New Roman" w:cs="Times New Roman"/>
          <w:color w:val="auto"/>
          <w:szCs w:val="24"/>
        </w:rPr>
        <w:t xml:space="preserve">and assist you in meeting </w:t>
      </w:r>
      <w:r w:rsidR="007B1E80">
        <w:rPr>
          <w:rFonts w:ascii="Times New Roman" w:hAnsi="Times New Roman" w:cs="Times New Roman"/>
          <w:color w:val="auto"/>
          <w:szCs w:val="24"/>
        </w:rPr>
        <w:t xml:space="preserve">these </w:t>
      </w:r>
      <w:r>
        <w:rPr>
          <w:rFonts w:ascii="Times New Roman" w:hAnsi="Times New Roman" w:cs="Times New Roman"/>
          <w:color w:val="auto"/>
          <w:szCs w:val="24"/>
        </w:rPr>
        <w:t>obligations.</w:t>
      </w:r>
      <w:r w:rsidR="001D6CBD">
        <w:rPr>
          <w:rFonts w:ascii="Times New Roman" w:hAnsi="Times New Roman" w:cs="Times New Roman"/>
          <w:color w:val="auto"/>
          <w:szCs w:val="24"/>
        </w:rPr>
        <w:t xml:space="preserve">  </w:t>
      </w:r>
      <w:r w:rsidR="005700FF">
        <w:rPr>
          <w:rFonts w:ascii="Times New Roman" w:hAnsi="Times New Roman" w:cs="Times New Roman"/>
          <w:color w:val="auto"/>
          <w:szCs w:val="24"/>
        </w:rPr>
        <w:t>As required, a</w:t>
      </w:r>
      <w:r w:rsidR="001D6CBD">
        <w:rPr>
          <w:rFonts w:ascii="Times New Roman" w:hAnsi="Times New Roman" w:cs="Times New Roman"/>
          <w:color w:val="auto"/>
          <w:szCs w:val="24"/>
        </w:rPr>
        <w:t xml:space="preserve"> copy is also being provided to the County.</w:t>
      </w:r>
    </w:p>
    <w:p w14:paraId="2505A65D" w14:textId="4BE2B1AA" w:rsidR="00F446A5" w:rsidRPr="008D2E3D" w:rsidRDefault="00D63976" w:rsidP="008D2E3D">
      <w:pPr>
        <w:pStyle w:val="ParagraphsBMP"/>
        <w:spacing w:before="180" w:after="60" w:line="240" w:lineRule="auto"/>
        <w:rPr>
          <w:rFonts w:ascii="Times New Roman" w:hAnsi="Times New Roman" w:cs="Times New Roman"/>
          <w:i/>
          <w:iCs/>
          <w:color w:val="auto"/>
          <w:szCs w:val="24"/>
        </w:rPr>
      </w:pPr>
      <w:r w:rsidRPr="008D2E3D">
        <w:rPr>
          <w:rFonts w:ascii="Times New Roman" w:hAnsi="Times New Roman" w:cs="Times New Roman"/>
          <w:i/>
          <w:iCs/>
          <w:color w:val="auto"/>
          <w:szCs w:val="24"/>
        </w:rPr>
        <w:t xml:space="preserve">Annual Maintenance </w:t>
      </w:r>
      <w:r w:rsidR="003E2984" w:rsidRPr="008D2E3D">
        <w:rPr>
          <w:rFonts w:ascii="Times New Roman" w:hAnsi="Times New Roman" w:cs="Times New Roman"/>
          <w:i/>
          <w:iCs/>
          <w:color w:val="auto"/>
          <w:szCs w:val="24"/>
        </w:rPr>
        <w:t>Requirement</w:t>
      </w:r>
      <w:r w:rsidRPr="008D2E3D">
        <w:rPr>
          <w:rFonts w:ascii="Times New Roman" w:hAnsi="Times New Roman" w:cs="Times New Roman"/>
          <w:i/>
          <w:iCs/>
          <w:color w:val="auto"/>
          <w:szCs w:val="24"/>
        </w:rPr>
        <w:t>s</w:t>
      </w:r>
    </w:p>
    <w:p w14:paraId="1762E4EA" w14:textId="34D5A16A" w:rsidR="008D2E3D" w:rsidRDefault="004D5C25">
      <w:pPr>
        <w:pStyle w:val="ParagraphsBMP"/>
        <w:spacing w:line="240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To maintain your BMP, you will need to know its locat</w:t>
      </w:r>
      <w:r w:rsidR="008D2E3D">
        <w:rPr>
          <w:rFonts w:ascii="Times New Roman" w:hAnsi="Times New Roman" w:cs="Times New Roman"/>
          <w:color w:val="auto"/>
          <w:szCs w:val="24"/>
        </w:rPr>
        <w:t xml:space="preserve">ion </w:t>
      </w:r>
      <w:r>
        <w:rPr>
          <w:rFonts w:ascii="Times New Roman" w:hAnsi="Times New Roman" w:cs="Times New Roman"/>
          <w:color w:val="auto"/>
          <w:szCs w:val="24"/>
        </w:rPr>
        <w:t xml:space="preserve">and specific maintenance requirements.  This information can be found in the [Stormwater Maintenance Agreement (SWMA) OR Maintenance Notification (MN)] that was previously recorded for the property.  </w:t>
      </w:r>
    </w:p>
    <w:p w14:paraId="029E1F47" w14:textId="2BA91D5C" w:rsidR="008D2E3D" w:rsidRDefault="008D2E3D">
      <w:pPr>
        <w:pStyle w:val="ParagraphsBMP"/>
        <w:spacing w:line="240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[</w:t>
      </w:r>
      <w:r w:rsidRPr="00122001">
        <w:rPr>
          <w:rFonts w:ascii="Times New Roman" w:hAnsi="Times New Roman" w:cs="Times New Roman"/>
          <w:color w:val="auto"/>
          <w:szCs w:val="24"/>
          <w:u w:val="single"/>
        </w:rPr>
        <w:t>ALTERNATIVE 1</w:t>
      </w:r>
      <w:r>
        <w:rPr>
          <w:rFonts w:ascii="Times New Roman" w:hAnsi="Times New Roman" w:cs="Times New Roman"/>
          <w:color w:val="auto"/>
          <w:szCs w:val="24"/>
        </w:rPr>
        <w:t>] For your convenience, a copy of this agreement is attached to this letter.  County Watershed Protection Program (WPP) staff can assist you in understanding your requirements.</w:t>
      </w:r>
    </w:p>
    <w:p w14:paraId="046E1025" w14:textId="673FBBC9" w:rsidR="004D5C25" w:rsidRPr="00FE4588" w:rsidRDefault="008D2E3D">
      <w:pPr>
        <w:pStyle w:val="ParagraphsBMP"/>
        <w:spacing w:line="240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[</w:t>
      </w:r>
      <w:r w:rsidRPr="00122001">
        <w:rPr>
          <w:rFonts w:ascii="Times New Roman" w:hAnsi="Times New Roman" w:cs="Times New Roman"/>
          <w:color w:val="auto"/>
          <w:szCs w:val="24"/>
          <w:u w:val="single"/>
        </w:rPr>
        <w:t>ALTERNATIVE 2</w:t>
      </w:r>
      <w:r>
        <w:rPr>
          <w:rFonts w:ascii="Times New Roman" w:hAnsi="Times New Roman" w:cs="Times New Roman"/>
          <w:color w:val="auto"/>
          <w:szCs w:val="24"/>
        </w:rPr>
        <w:t xml:space="preserve">] </w:t>
      </w:r>
      <w:r w:rsidR="004D5C25">
        <w:rPr>
          <w:rFonts w:ascii="Times New Roman" w:hAnsi="Times New Roman" w:cs="Times New Roman"/>
          <w:color w:val="auto"/>
          <w:szCs w:val="24"/>
        </w:rPr>
        <w:t xml:space="preserve">You </w:t>
      </w:r>
      <w:r w:rsidR="005700FF">
        <w:rPr>
          <w:rFonts w:ascii="Times New Roman" w:hAnsi="Times New Roman" w:cs="Times New Roman"/>
          <w:color w:val="auto"/>
          <w:szCs w:val="24"/>
        </w:rPr>
        <w:t xml:space="preserve">may </w:t>
      </w:r>
      <w:r w:rsidR="004D5C25">
        <w:rPr>
          <w:rFonts w:ascii="Times New Roman" w:hAnsi="Times New Roman" w:cs="Times New Roman"/>
          <w:color w:val="auto"/>
          <w:szCs w:val="24"/>
        </w:rPr>
        <w:t xml:space="preserve">have </w:t>
      </w:r>
      <w:r w:rsidR="005700FF">
        <w:rPr>
          <w:rFonts w:ascii="Times New Roman" w:hAnsi="Times New Roman" w:cs="Times New Roman"/>
          <w:color w:val="auto"/>
          <w:szCs w:val="24"/>
        </w:rPr>
        <w:t xml:space="preserve">already </w:t>
      </w:r>
      <w:r w:rsidR="004D5C25">
        <w:rPr>
          <w:rFonts w:ascii="Times New Roman" w:hAnsi="Times New Roman" w:cs="Times New Roman"/>
          <w:color w:val="auto"/>
          <w:szCs w:val="24"/>
        </w:rPr>
        <w:t>received a copy of th</w:t>
      </w:r>
      <w:r w:rsidR="005700FF">
        <w:rPr>
          <w:rFonts w:ascii="Times New Roman" w:hAnsi="Times New Roman" w:cs="Times New Roman"/>
          <w:color w:val="auto"/>
          <w:szCs w:val="24"/>
        </w:rPr>
        <w:t>is</w:t>
      </w:r>
      <w:r w:rsidR="004D5C25">
        <w:rPr>
          <w:rFonts w:ascii="Times New Roman" w:hAnsi="Times New Roman" w:cs="Times New Roman"/>
          <w:color w:val="auto"/>
          <w:szCs w:val="24"/>
        </w:rPr>
        <w:t xml:space="preserve"> </w:t>
      </w:r>
      <w:r w:rsidR="005700FF">
        <w:rPr>
          <w:rFonts w:ascii="Times New Roman" w:hAnsi="Times New Roman" w:cs="Times New Roman"/>
          <w:color w:val="auto"/>
          <w:szCs w:val="24"/>
        </w:rPr>
        <w:t>agreement</w:t>
      </w:r>
      <w:r w:rsidR="004D5C25">
        <w:rPr>
          <w:rFonts w:ascii="Times New Roman" w:hAnsi="Times New Roman" w:cs="Times New Roman"/>
          <w:color w:val="auto"/>
          <w:szCs w:val="24"/>
        </w:rPr>
        <w:t xml:space="preserve"> when you purchased the property.  If you didn’t</w:t>
      </w:r>
      <w:r w:rsidR="005700FF">
        <w:rPr>
          <w:rFonts w:ascii="Times New Roman" w:hAnsi="Times New Roman" w:cs="Times New Roman"/>
          <w:color w:val="auto"/>
          <w:szCs w:val="24"/>
        </w:rPr>
        <w:t>,</w:t>
      </w:r>
      <w:r w:rsidR="004D5C25">
        <w:rPr>
          <w:rFonts w:ascii="Times New Roman" w:hAnsi="Times New Roman" w:cs="Times New Roman"/>
          <w:color w:val="auto"/>
          <w:szCs w:val="24"/>
        </w:rPr>
        <w:t xml:space="preserve"> or are unable to locate it, you can </w:t>
      </w:r>
      <w:r w:rsidR="00D62CB7">
        <w:rPr>
          <w:rFonts w:ascii="Times New Roman" w:hAnsi="Times New Roman" w:cs="Times New Roman"/>
          <w:color w:val="auto"/>
          <w:szCs w:val="24"/>
        </w:rPr>
        <w:t xml:space="preserve">purchase </w:t>
      </w:r>
      <w:r w:rsidR="004D5C25">
        <w:rPr>
          <w:rFonts w:ascii="Times New Roman" w:hAnsi="Times New Roman" w:cs="Times New Roman"/>
          <w:color w:val="auto"/>
          <w:szCs w:val="24"/>
        </w:rPr>
        <w:t xml:space="preserve">a </w:t>
      </w:r>
      <w:r w:rsidR="00F446A5">
        <w:rPr>
          <w:rFonts w:ascii="Times New Roman" w:hAnsi="Times New Roman" w:cs="Times New Roman"/>
          <w:color w:val="auto"/>
          <w:szCs w:val="24"/>
        </w:rPr>
        <w:t xml:space="preserve">duplicate </w:t>
      </w:r>
      <w:r w:rsidR="004D5C25">
        <w:rPr>
          <w:rFonts w:ascii="Times New Roman" w:hAnsi="Times New Roman" w:cs="Times New Roman"/>
          <w:color w:val="auto"/>
          <w:szCs w:val="24"/>
        </w:rPr>
        <w:t xml:space="preserve">copy via the County Recorder’s Office at </w:t>
      </w:r>
      <w:hyperlink r:id="rId8" w:history="1">
        <w:r w:rsidR="004D5C25" w:rsidRPr="00702BCB">
          <w:rPr>
            <w:rStyle w:val="Hyperlink"/>
            <w:rFonts w:ascii="Times New Roman" w:hAnsi="Times New Roman" w:cs="Times New Roman"/>
            <w:szCs w:val="24"/>
          </w:rPr>
          <w:t>https://arcc-acclaim.sdcounty.ca.gov/</w:t>
        </w:r>
      </w:hyperlink>
      <w:r w:rsidR="004D5C25">
        <w:rPr>
          <w:rFonts w:ascii="Times New Roman" w:hAnsi="Times New Roman" w:cs="Times New Roman"/>
          <w:color w:val="auto"/>
          <w:szCs w:val="24"/>
        </w:rPr>
        <w:t xml:space="preserve">.  </w:t>
      </w:r>
      <w:r w:rsidR="00D63976">
        <w:rPr>
          <w:rFonts w:ascii="Times New Roman" w:hAnsi="Times New Roman" w:cs="Times New Roman"/>
          <w:color w:val="auto"/>
          <w:szCs w:val="24"/>
        </w:rPr>
        <w:t xml:space="preserve">Just </w:t>
      </w:r>
      <w:r w:rsidR="00F446A5">
        <w:rPr>
          <w:rFonts w:ascii="Times New Roman" w:hAnsi="Times New Roman" w:cs="Times New Roman"/>
          <w:color w:val="auto"/>
          <w:szCs w:val="24"/>
        </w:rPr>
        <w:t>search on the document number if you know it, or by the Assessor</w:t>
      </w:r>
      <w:r w:rsidR="005700FF">
        <w:rPr>
          <w:rFonts w:ascii="Times New Roman" w:hAnsi="Times New Roman" w:cs="Times New Roman"/>
          <w:color w:val="auto"/>
          <w:szCs w:val="24"/>
        </w:rPr>
        <w:t>’</w:t>
      </w:r>
      <w:r w:rsidR="00F446A5">
        <w:rPr>
          <w:rFonts w:ascii="Times New Roman" w:hAnsi="Times New Roman" w:cs="Times New Roman"/>
          <w:color w:val="auto"/>
          <w:szCs w:val="24"/>
        </w:rPr>
        <w:t>s Parcel Number (APN) for the property.</w:t>
      </w:r>
      <w:r w:rsidR="003E2984">
        <w:rPr>
          <w:rFonts w:ascii="Times New Roman" w:hAnsi="Times New Roman" w:cs="Times New Roman"/>
          <w:color w:val="auto"/>
          <w:szCs w:val="24"/>
        </w:rPr>
        <w:t xml:space="preserve">  </w:t>
      </w:r>
      <w:r w:rsidR="00F446A5">
        <w:rPr>
          <w:rFonts w:ascii="Times New Roman" w:hAnsi="Times New Roman" w:cs="Times New Roman"/>
          <w:color w:val="auto"/>
          <w:szCs w:val="24"/>
        </w:rPr>
        <w:t xml:space="preserve">County Watershed Protection Program </w:t>
      </w:r>
      <w:r w:rsidR="00D63976">
        <w:rPr>
          <w:rFonts w:ascii="Times New Roman" w:hAnsi="Times New Roman" w:cs="Times New Roman"/>
          <w:color w:val="auto"/>
          <w:szCs w:val="24"/>
        </w:rPr>
        <w:t xml:space="preserve">(WPP) </w:t>
      </w:r>
      <w:r w:rsidR="00F446A5">
        <w:rPr>
          <w:rFonts w:ascii="Times New Roman" w:hAnsi="Times New Roman" w:cs="Times New Roman"/>
          <w:color w:val="auto"/>
          <w:szCs w:val="24"/>
        </w:rPr>
        <w:t xml:space="preserve">staff </w:t>
      </w:r>
      <w:r>
        <w:rPr>
          <w:rFonts w:ascii="Times New Roman" w:hAnsi="Times New Roman" w:cs="Times New Roman"/>
          <w:color w:val="auto"/>
          <w:szCs w:val="24"/>
        </w:rPr>
        <w:t xml:space="preserve">can </w:t>
      </w:r>
      <w:r w:rsidR="00F446A5">
        <w:rPr>
          <w:rFonts w:ascii="Times New Roman" w:hAnsi="Times New Roman" w:cs="Times New Roman"/>
          <w:color w:val="auto"/>
          <w:szCs w:val="24"/>
        </w:rPr>
        <w:t>assist you in obtaining a copy</w:t>
      </w:r>
      <w:r w:rsidR="005700FF">
        <w:rPr>
          <w:rFonts w:ascii="Times New Roman" w:hAnsi="Times New Roman" w:cs="Times New Roman"/>
          <w:color w:val="auto"/>
          <w:szCs w:val="24"/>
        </w:rPr>
        <w:t xml:space="preserve"> or understanding your requirements</w:t>
      </w:r>
      <w:r w:rsidR="00F446A5">
        <w:rPr>
          <w:rFonts w:ascii="Times New Roman" w:hAnsi="Times New Roman" w:cs="Times New Roman"/>
          <w:color w:val="auto"/>
          <w:szCs w:val="24"/>
        </w:rPr>
        <w:t>.</w:t>
      </w:r>
    </w:p>
    <w:p w14:paraId="1E231F80" w14:textId="736C9207" w:rsidR="00A06AF3" w:rsidRPr="008D2E3D" w:rsidRDefault="007938AE" w:rsidP="008D2E3D">
      <w:pPr>
        <w:pStyle w:val="ParagraphsBMP"/>
        <w:spacing w:before="180" w:after="60" w:line="240" w:lineRule="auto"/>
        <w:rPr>
          <w:rFonts w:ascii="Times New Roman" w:hAnsi="Times New Roman" w:cs="Times New Roman"/>
          <w:i/>
          <w:iCs/>
          <w:color w:val="auto"/>
          <w:szCs w:val="24"/>
        </w:rPr>
      </w:pPr>
      <w:r w:rsidRPr="008D2E3D">
        <w:rPr>
          <w:rFonts w:ascii="Times New Roman" w:hAnsi="Times New Roman" w:cs="Times New Roman"/>
          <w:i/>
          <w:iCs/>
          <w:color w:val="auto"/>
          <w:szCs w:val="24"/>
        </w:rPr>
        <w:t>Annual Verification of BMP Maintenance</w:t>
      </w:r>
    </w:p>
    <w:p w14:paraId="0BA81108" w14:textId="122535BF" w:rsidR="00A06AF3" w:rsidRDefault="007938AE" w:rsidP="00F446A5">
      <w:pPr>
        <w:pStyle w:val="ParagraphsBMP"/>
        <w:spacing w:before="12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At the completion of construction, </w:t>
      </w:r>
      <w:r w:rsidR="00A06AF3">
        <w:rPr>
          <w:rFonts w:ascii="Times New Roman" w:hAnsi="Times New Roman" w:cs="Times New Roman"/>
          <w:szCs w:val="24"/>
        </w:rPr>
        <w:t>structural BMP</w:t>
      </w:r>
      <w:r w:rsidR="00D62CB7">
        <w:rPr>
          <w:rFonts w:ascii="Times New Roman" w:hAnsi="Times New Roman" w:cs="Times New Roman"/>
          <w:szCs w:val="24"/>
        </w:rPr>
        <w:t>(</w:t>
      </w:r>
      <w:r w:rsidR="00A06AF3">
        <w:rPr>
          <w:rFonts w:ascii="Times New Roman" w:hAnsi="Times New Roman" w:cs="Times New Roman"/>
          <w:szCs w:val="24"/>
        </w:rPr>
        <w:t>s</w:t>
      </w:r>
      <w:r w:rsidR="00D62CB7">
        <w:rPr>
          <w:rFonts w:ascii="Times New Roman" w:hAnsi="Times New Roman" w:cs="Times New Roman"/>
          <w:szCs w:val="24"/>
        </w:rPr>
        <w:t>)</w:t>
      </w:r>
      <w:r w:rsidR="00A06AF3">
        <w:rPr>
          <w:rFonts w:ascii="Times New Roman" w:hAnsi="Times New Roman" w:cs="Times New Roman"/>
          <w:szCs w:val="24"/>
        </w:rPr>
        <w:t xml:space="preserve"> are </w:t>
      </w:r>
      <w:r>
        <w:rPr>
          <w:rFonts w:ascii="Times New Roman" w:hAnsi="Times New Roman" w:cs="Times New Roman"/>
          <w:szCs w:val="24"/>
        </w:rPr>
        <w:t xml:space="preserve">accepted into inventory by </w:t>
      </w:r>
      <w:r w:rsidR="00A06AF3">
        <w:rPr>
          <w:rFonts w:ascii="Times New Roman" w:hAnsi="Times New Roman" w:cs="Times New Roman"/>
          <w:szCs w:val="24"/>
        </w:rPr>
        <w:t>the WPP</w:t>
      </w:r>
      <w:r>
        <w:rPr>
          <w:rFonts w:ascii="Times New Roman" w:hAnsi="Times New Roman" w:cs="Times New Roman"/>
          <w:szCs w:val="24"/>
        </w:rPr>
        <w:t xml:space="preserve">.  </w:t>
      </w:r>
      <w:r w:rsidR="00A06AF3">
        <w:rPr>
          <w:rFonts w:ascii="Times New Roman" w:hAnsi="Times New Roman" w:cs="Times New Roman"/>
          <w:szCs w:val="24"/>
        </w:rPr>
        <w:t xml:space="preserve"> </w:t>
      </w:r>
      <w:r w:rsidR="00D62CB7">
        <w:rPr>
          <w:rFonts w:ascii="Times New Roman" w:hAnsi="Times New Roman" w:cs="Times New Roman"/>
          <w:szCs w:val="24"/>
        </w:rPr>
        <w:t xml:space="preserve">WPP staff </w:t>
      </w:r>
      <w:r>
        <w:rPr>
          <w:rFonts w:ascii="Times New Roman" w:hAnsi="Times New Roman" w:cs="Times New Roman"/>
          <w:szCs w:val="24"/>
        </w:rPr>
        <w:t>oversees a</w:t>
      </w:r>
      <w:r w:rsidR="00CB1584">
        <w:rPr>
          <w:rFonts w:ascii="Times New Roman" w:hAnsi="Times New Roman" w:cs="Times New Roman"/>
          <w:szCs w:val="24"/>
        </w:rPr>
        <w:t>n annual</w:t>
      </w:r>
      <w:r>
        <w:rPr>
          <w:rFonts w:ascii="Times New Roman" w:hAnsi="Times New Roman" w:cs="Times New Roman"/>
          <w:szCs w:val="24"/>
        </w:rPr>
        <w:t xml:space="preserve"> process to </w:t>
      </w:r>
      <w:r w:rsidR="00AE50DF">
        <w:rPr>
          <w:rFonts w:ascii="Times New Roman" w:hAnsi="Times New Roman" w:cs="Times New Roman"/>
          <w:szCs w:val="24"/>
        </w:rPr>
        <w:t xml:space="preserve">document </w:t>
      </w:r>
      <w:r>
        <w:rPr>
          <w:rFonts w:ascii="Times New Roman" w:hAnsi="Times New Roman" w:cs="Times New Roman"/>
          <w:szCs w:val="24"/>
        </w:rPr>
        <w:t xml:space="preserve">BMP maintenance through the </w:t>
      </w:r>
      <w:r w:rsidRPr="00142E63">
        <w:rPr>
          <w:rFonts w:ascii="Times New Roman" w:hAnsi="Times New Roman" w:cs="Times New Roman"/>
          <w:szCs w:val="24"/>
        </w:rPr>
        <w:t>submit</w:t>
      </w:r>
      <w:r>
        <w:rPr>
          <w:rFonts w:ascii="Times New Roman" w:hAnsi="Times New Roman" w:cs="Times New Roman"/>
          <w:szCs w:val="24"/>
        </w:rPr>
        <w:t xml:space="preserve">tal of </w:t>
      </w:r>
      <w:r>
        <w:rPr>
          <w:rFonts w:ascii="Times New Roman" w:hAnsi="Times New Roman" w:cs="Times New Roman"/>
          <w:szCs w:val="24"/>
        </w:rPr>
        <w:lastRenderedPageBreak/>
        <w:t>Self-Verification Documents (SVDs) by property owners.</w:t>
      </w:r>
      <w:r w:rsidR="00AE50DF">
        <w:rPr>
          <w:rFonts w:ascii="Times New Roman" w:hAnsi="Times New Roman" w:cs="Times New Roman"/>
          <w:szCs w:val="24"/>
        </w:rPr>
        <w:t xml:space="preserve">  Each year, WPP staff will mail you an SVD package for completion.  </w:t>
      </w:r>
      <w:r w:rsidR="00AE50DF" w:rsidRPr="00F446A5">
        <w:rPr>
          <w:rFonts w:ascii="Times New Roman" w:hAnsi="Times New Roman" w:cs="Times New Roman"/>
          <w:szCs w:val="24"/>
        </w:rPr>
        <w:t>You</w:t>
      </w:r>
      <w:r w:rsidR="00AE50DF">
        <w:rPr>
          <w:rFonts w:ascii="Times New Roman" w:hAnsi="Times New Roman" w:cs="Times New Roman"/>
          <w:szCs w:val="24"/>
        </w:rPr>
        <w:t xml:space="preserve"> </w:t>
      </w:r>
      <w:r w:rsidR="00D62CB7">
        <w:rPr>
          <w:rFonts w:ascii="Times New Roman" w:hAnsi="Times New Roman" w:cs="Times New Roman"/>
          <w:szCs w:val="24"/>
        </w:rPr>
        <w:t xml:space="preserve">are </w:t>
      </w:r>
      <w:r w:rsidR="00AE50DF">
        <w:rPr>
          <w:rFonts w:ascii="Times New Roman" w:hAnsi="Times New Roman" w:cs="Times New Roman"/>
          <w:szCs w:val="24"/>
        </w:rPr>
        <w:t>responsib</w:t>
      </w:r>
      <w:r w:rsidR="00D62CB7">
        <w:rPr>
          <w:rFonts w:ascii="Times New Roman" w:hAnsi="Times New Roman" w:cs="Times New Roman"/>
          <w:szCs w:val="24"/>
        </w:rPr>
        <w:t xml:space="preserve">le </w:t>
      </w:r>
      <w:r w:rsidR="00AE50DF">
        <w:rPr>
          <w:rFonts w:ascii="Times New Roman" w:hAnsi="Times New Roman" w:cs="Times New Roman"/>
          <w:szCs w:val="24"/>
        </w:rPr>
        <w:t xml:space="preserve">to conduct </w:t>
      </w:r>
      <w:r w:rsidR="00CB1584">
        <w:rPr>
          <w:rFonts w:ascii="Times New Roman" w:hAnsi="Times New Roman" w:cs="Times New Roman"/>
          <w:szCs w:val="24"/>
        </w:rPr>
        <w:t xml:space="preserve">and provide proof of </w:t>
      </w:r>
      <w:r w:rsidR="00AE50DF">
        <w:rPr>
          <w:rFonts w:ascii="Times New Roman" w:hAnsi="Times New Roman" w:cs="Times New Roman"/>
          <w:szCs w:val="24"/>
        </w:rPr>
        <w:t xml:space="preserve">maintenance by </w:t>
      </w:r>
      <w:r w:rsidR="00AE50DF" w:rsidRPr="00142E63">
        <w:rPr>
          <w:rFonts w:ascii="Times New Roman" w:hAnsi="Times New Roman" w:cs="Times New Roman"/>
          <w:szCs w:val="24"/>
        </w:rPr>
        <w:t>submit</w:t>
      </w:r>
      <w:r w:rsidR="00AE50DF">
        <w:rPr>
          <w:rFonts w:ascii="Times New Roman" w:hAnsi="Times New Roman" w:cs="Times New Roman"/>
          <w:szCs w:val="24"/>
        </w:rPr>
        <w:t>ting</w:t>
      </w:r>
      <w:r w:rsidR="00AE50DF" w:rsidRPr="00142E63">
        <w:rPr>
          <w:rFonts w:ascii="Times New Roman" w:hAnsi="Times New Roman" w:cs="Times New Roman"/>
          <w:szCs w:val="24"/>
        </w:rPr>
        <w:t xml:space="preserve"> </w:t>
      </w:r>
      <w:r w:rsidR="00AE50DF">
        <w:rPr>
          <w:rFonts w:ascii="Times New Roman" w:hAnsi="Times New Roman" w:cs="Times New Roman"/>
          <w:szCs w:val="24"/>
        </w:rPr>
        <w:t>a completed SVD to the County, either electronically or by U.S. mail.</w:t>
      </w:r>
    </w:p>
    <w:p w14:paraId="6635EB0E" w14:textId="503A89B5" w:rsidR="007938AE" w:rsidRDefault="007938AE" w:rsidP="00F446A5">
      <w:pPr>
        <w:pStyle w:val="ParagraphsBMP"/>
        <w:spacing w:line="240" w:lineRule="auto"/>
        <w:rPr>
          <w:rStyle w:val="Hyperlink"/>
          <w:rFonts w:ascii="Times New Roman" w:hAnsi="Times New Roman" w:cs="Times New Roman"/>
          <w:szCs w:val="24"/>
          <w:u w:val="none"/>
        </w:rPr>
      </w:pPr>
      <w:r>
        <w:rPr>
          <w:rFonts w:ascii="Times New Roman" w:hAnsi="Times New Roman" w:cs="Times New Roman"/>
          <w:szCs w:val="24"/>
        </w:rPr>
        <w:t xml:space="preserve">For more information or questions about your BMPs or the County’s SVD process, you may contact </w:t>
      </w:r>
      <w:r w:rsidR="005700FF">
        <w:rPr>
          <w:rFonts w:ascii="Times New Roman" w:hAnsi="Times New Roman" w:cs="Times New Roman"/>
          <w:szCs w:val="24"/>
        </w:rPr>
        <w:t xml:space="preserve">the </w:t>
      </w:r>
      <w:r w:rsidR="003E2984">
        <w:rPr>
          <w:rFonts w:ascii="Times New Roman" w:hAnsi="Times New Roman" w:cs="Times New Roman"/>
          <w:szCs w:val="24"/>
        </w:rPr>
        <w:t xml:space="preserve">County </w:t>
      </w:r>
      <w:r w:rsidR="005700FF">
        <w:rPr>
          <w:rFonts w:ascii="Times New Roman" w:hAnsi="Times New Roman" w:cs="Times New Roman"/>
          <w:szCs w:val="24"/>
        </w:rPr>
        <w:t xml:space="preserve">BMP </w:t>
      </w:r>
      <w:r w:rsidR="003E2984">
        <w:rPr>
          <w:rFonts w:ascii="Times New Roman" w:hAnsi="Times New Roman" w:cs="Times New Roman"/>
          <w:szCs w:val="24"/>
        </w:rPr>
        <w:t xml:space="preserve">Program </w:t>
      </w:r>
      <w:r w:rsidR="005700FF">
        <w:rPr>
          <w:rFonts w:ascii="Times New Roman" w:hAnsi="Times New Roman" w:cs="Times New Roman"/>
          <w:szCs w:val="24"/>
        </w:rPr>
        <w:t xml:space="preserve">at </w:t>
      </w:r>
      <w:r w:rsidR="003E2984">
        <w:rPr>
          <w:rFonts w:ascii="Times New Roman" w:hAnsi="Times New Roman" w:cs="Times New Roman"/>
          <w:szCs w:val="24"/>
        </w:rPr>
        <w:t>858-495-5323 or</w:t>
      </w:r>
      <w:r w:rsidR="00F162D3">
        <w:rPr>
          <w:rFonts w:ascii="Times New Roman" w:hAnsi="Times New Roman" w:cs="Times New Roman"/>
          <w:szCs w:val="24"/>
        </w:rPr>
        <w:t xml:space="preserve"> email</w:t>
      </w:r>
      <w:r w:rsidR="003E2984">
        <w:rPr>
          <w:rFonts w:ascii="Times New Roman" w:hAnsi="Times New Roman" w:cs="Times New Roman"/>
          <w:szCs w:val="24"/>
        </w:rPr>
        <w:t xml:space="preserve"> </w:t>
      </w:r>
      <w:bookmarkStart w:id="0" w:name="_Hlk34986427"/>
      <w:r w:rsidR="00F162D3">
        <w:fldChar w:fldCharType="begin"/>
      </w:r>
      <w:r w:rsidR="00F162D3">
        <w:instrText xml:space="preserve"> HYPERLINK "mailto:BMP.Program@sdcounty.ca.gov" </w:instrText>
      </w:r>
      <w:r w:rsidR="00F162D3">
        <w:fldChar w:fldCharType="separate"/>
      </w:r>
      <w:r w:rsidR="003E2984" w:rsidRPr="00702BCB">
        <w:rPr>
          <w:rStyle w:val="Hyperlink"/>
          <w:rFonts w:ascii="Times New Roman" w:hAnsi="Times New Roman" w:cs="Times New Roman"/>
          <w:szCs w:val="24"/>
        </w:rPr>
        <w:t>BMP.Program@sdcounty.ca.gov</w:t>
      </w:r>
      <w:r w:rsidR="00F162D3">
        <w:rPr>
          <w:rStyle w:val="Hyperlink"/>
          <w:rFonts w:ascii="Times New Roman" w:hAnsi="Times New Roman" w:cs="Times New Roman"/>
          <w:szCs w:val="24"/>
        </w:rPr>
        <w:fldChar w:fldCharType="end"/>
      </w:r>
      <w:bookmarkEnd w:id="0"/>
      <w:r w:rsidR="00CB1584">
        <w:rPr>
          <w:rFonts w:ascii="Times New Roman" w:hAnsi="Times New Roman" w:cs="Times New Roman"/>
          <w:szCs w:val="24"/>
        </w:rPr>
        <w:t>.</w:t>
      </w:r>
    </w:p>
    <w:p w14:paraId="40A34066" w14:textId="2F27A119" w:rsidR="007938AE" w:rsidRPr="008D2E3D" w:rsidRDefault="007938AE" w:rsidP="00CB1584">
      <w:pPr>
        <w:spacing w:after="0" w:line="240" w:lineRule="auto"/>
        <w:rPr>
          <w:noProof/>
        </w:rPr>
      </w:pPr>
      <w:r w:rsidRPr="00A06AF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Y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ou </w:t>
      </w:r>
      <w:r w:rsidR="00D62CB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can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also visit:</w:t>
      </w:r>
      <w:r w:rsidR="00CB158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Pr="00601087">
          <w:rPr>
            <w:rStyle w:val="Hyperlink"/>
            <w:rFonts w:ascii="Times New Roman" w:hAnsi="Times New Roman" w:cs="Times New Roman"/>
            <w:sz w:val="24"/>
            <w:szCs w:val="24"/>
          </w:rPr>
          <w:t>www.sandiegocounty.gov/stormwater</w:t>
        </w:r>
      </w:hyperlink>
      <w:r w:rsidRPr="00A446CA">
        <w:rPr>
          <w:rFonts w:ascii="Times New Roman" w:hAnsi="Times New Roman" w:cs="Times New Roman"/>
          <w:sz w:val="24"/>
          <w:szCs w:val="24"/>
        </w:rPr>
        <w:t xml:space="preserve">  (Click on</w:t>
      </w:r>
      <w:r w:rsidRPr="008D2E3D">
        <w:rPr>
          <w:rFonts w:ascii="Times New Roman" w:hAnsi="Times New Roman" w:cs="Times New Roman"/>
          <w:sz w:val="24"/>
          <w:szCs w:val="24"/>
        </w:rPr>
        <w:t xml:space="preserve"> “Maintaining My Structural BMPs”)</w:t>
      </w:r>
      <w:r w:rsidRPr="008D2E3D">
        <w:rPr>
          <w:noProof/>
        </w:rPr>
        <w:t xml:space="preserve"> </w:t>
      </w:r>
    </w:p>
    <w:p w14:paraId="6AE26E22" w14:textId="77777777" w:rsidR="00A06AF3" w:rsidRDefault="00A06AF3" w:rsidP="00697E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0BAD59" w14:textId="0C06256C" w:rsidR="00A06AF3" w:rsidRDefault="00A06AF3" w:rsidP="00697E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C40048" w14:textId="77777777" w:rsidR="00C966AE" w:rsidRDefault="00C966AE" w:rsidP="00A06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5E512" w14:textId="77777777" w:rsidR="00C966AE" w:rsidRDefault="00C966AE" w:rsidP="00C96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you,</w:t>
      </w:r>
    </w:p>
    <w:p w14:paraId="01D197EB" w14:textId="77777777" w:rsidR="00C966AE" w:rsidRDefault="00C966AE" w:rsidP="00C96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  <w:u w:val="single"/>
        </w:rPr>
        <w:id w:val="1286533480"/>
        <w:placeholder>
          <w:docPart w:val="DefaultPlaceholder_-1854013440"/>
        </w:placeholder>
        <w:text/>
      </w:sdtPr>
      <w:sdtEndPr/>
      <w:sdtContent>
        <w:p w14:paraId="60BDC492" w14:textId="4354C6B0" w:rsidR="00C966AE" w:rsidRPr="00697EB9" w:rsidRDefault="00C966AE" w:rsidP="00C966AE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ab/>
          </w:r>
        </w:p>
      </w:sdtContent>
    </w:sdt>
    <w:p w14:paraId="6B2B09B4" w14:textId="77777777" w:rsidR="00C966AE" w:rsidRDefault="00C966AE" w:rsidP="00C966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7EB9">
        <w:rPr>
          <w:rFonts w:ascii="Times New Roman" w:hAnsi="Times New Roman" w:cs="Times New Roman"/>
          <w:sz w:val="20"/>
          <w:szCs w:val="20"/>
        </w:rPr>
        <w:t>(Developer Company Owner or</w:t>
      </w:r>
      <w:r>
        <w:rPr>
          <w:rFonts w:ascii="Times New Roman" w:hAnsi="Times New Roman" w:cs="Times New Roman"/>
          <w:sz w:val="20"/>
          <w:szCs w:val="20"/>
        </w:rPr>
        <w:t xml:space="preserve"> Legal </w:t>
      </w:r>
      <w:r w:rsidRPr="00697EB9">
        <w:rPr>
          <w:rFonts w:ascii="Times New Roman" w:hAnsi="Times New Roman" w:cs="Times New Roman"/>
          <w:sz w:val="20"/>
          <w:szCs w:val="20"/>
        </w:rPr>
        <w:t>Representative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0F5903B" w14:textId="77777777" w:rsidR="00C966AE" w:rsidRDefault="00C966AE" w:rsidP="00A06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5B177" w14:textId="77777777" w:rsidR="00C966AE" w:rsidRDefault="00C966AE" w:rsidP="00A06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A7EE0" w14:textId="3AEAAE02" w:rsidR="007938AE" w:rsidRPr="00A06AF3" w:rsidRDefault="007938AE" w:rsidP="00F446A5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F446A5">
        <w:rPr>
          <w:rFonts w:ascii="Times New Roman" w:hAnsi="Times New Roman" w:cs="Times New Roman"/>
          <w:sz w:val="24"/>
          <w:szCs w:val="24"/>
        </w:rPr>
        <w:t xml:space="preserve">cc:  </w:t>
      </w:r>
      <w:r>
        <w:rPr>
          <w:rFonts w:ascii="Times New Roman" w:hAnsi="Times New Roman" w:cs="Times New Roman"/>
          <w:sz w:val="24"/>
          <w:szCs w:val="24"/>
        </w:rPr>
        <w:t>County Watershed Pro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tection Program/BMP Program (</w:t>
      </w:r>
      <w:hyperlink r:id="rId10" w:history="1">
        <w:r w:rsidR="00F162D3" w:rsidRPr="00702BCB">
          <w:rPr>
            <w:rStyle w:val="Hyperlink"/>
            <w:rFonts w:ascii="Times New Roman" w:hAnsi="Times New Roman" w:cs="Times New Roman"/>
            <w:szCs w:val="24"/>
          </w:rPr>
          <w:t>BMP.Program@sdcounty.ca.gov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sectPr w:rsidR="007938AE" w:rsidRPr="00A06AF3" w:rsidSect="00A54A18"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9A335" w14:textId="77777777" w:rsidR="00FC6CB0" w:rsidRDefault="00FC6CB0" w:rsidP="001F13F0">
      <w:pPr>
        <w:spacing w:after="0" w:line="240" w:lineRule="auto"/>
      </w:pPr>
      <w:r>
        <w:separator/>
      </w:r>
    </w:p>
  </w:endnote>
  <w:endnote w:type="continuationSeparator" w:id="0">
    <w:p w14:paraId="362B0EAA" w14:textId="77777777" w:rsidR="00FC6CB0" w:rsidRDefault="00FC6CB0" w:rsidP="001F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FA8F3" w14:textId="4C7C4F23" w:rsidR="005C4CE3" w:rsidRDefault="005C4CE3" w:rsidP="002B5632">
    <w:pPr>
      <w:pStyle w:val="Footer"/>
    </w:pPr>
    <w:r>
      <w:t xml:space="preserve">WPP REV: </w:t>
    </w:r>
    <w:r w:rsidR="00F162D3">
      <w:t>03/13/2020</w:t>
    </w:r>
  </w:p>
  <w:p w14:paraId="32F4FA10" w14:textId="77777777" w:rsidR="005C4CE3" w:rsidRDefault="005C4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41C62" w14:textId="462BB0E3" w:rsidR="005C4CE3" w:rsidRDefault="005C4CE3">
    <w:pPr>
      <w:pStyle w:val="Footer"/>
    </w:pPr>
    <w:r>
      <w:t xml:space="preserve">WPP REV: </w:t>
    </w:r>
    <w:r w:rsidR="00F162D3">
      <w:t>03/13/2020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B185C" w14:textId="77777777" w:rsidR="00FC6CB0" w:rsidRDefault="00FC6CB0" w:rsidP="001F13F0">
      <w:pPr>
        <w:spacing w:after="0" w:line="240" w:lineRule="auto"/>
      </w:pPr>
      <w:r>
        <w:separator/>
      </w:r>
    </w:p>
  </w:footnote>
  <w:footnote w:type="continuationSeparator" w:id="0">
    <w:p w14:paraId="098B665C" w14:textId="77777777" w:rsidR="00FC6CB0" w:rsidRDefault="00FC6CB0" w:rsidP="001F1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DBF85" w14:textId="77777777" w:rsidR="005C4CE3" w:rsidRDefault="005C4CE3" w:rsidP="00D36301">
    <w:pPr>
      <w:pStyle w:val="Header"/>
      <w:tabs>
        <w:tab w:val="clear" w:pos="9360"/>
        <w:tab w:val="left" w:pos="3330"/>
        <w:tab w:val="left" w:pos="4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16A3E"/>
    <w:multiLevelType w:val="hybridMultilevel"/>
    <w:tmpl w:val="41968F78"/>
    <w:lvl w:ilvl="0" w:tplc="D59C6A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E86346"/>
    <w:multiLevelType w:val="hybridMultilevel"/>
    <w:tmpl w:val="74A8C0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66"/>
    <w:rsid w:val="00000B66"/>
    <w:rsid w:val="00003330"/>
    <w:rsid w:val="000213AE"/>
    <w:rsid w:val="00026D7E"/>
    <w:rsid w:val="00063A03"/>
    <w:rsid w:val="00064B48"/>
    <w:rsid w:val="0008383E"/>
    <w:rsid w:val="000C3BE8"/>
    <w:rsid w:val="000C500F"/>
    <w:rsid w:val="000C59F7"/>
    <w:rsid w:val="000C5B3B"/>
    <w:rsid w:val="000C6D26"/>
    <w:rsid w:val="000F249D"/>
    <w:rsid w:val="000F5220"/>
    <w:rsid w:val="00122001"/>
    <w:rsid w:val="00142E63"/>
    <w:rsid w:val="001715F6"/>
    <w:rsid w:val="001717F8"/>
    <w:rsid w:val="00187F6D"/>
    <w:rsid w:val="00193B49"/>
    <w:rsid w:val="001A0B9E"/>
    <w:rsid w:val="001D0783"/>
    <w:rsid w:val="001D369A"/>
    <w:rsid w:val="001D4DA5"/>
    <w:rsid w:val="001D6CBD"/>
    <w:rsid w:val="001D7DAA"/>
    <w:rsid w:val="001F13F0"/>
    <w:rsid w:val="0020119E"/>
    <w:rsid w:val="00210AA5"/>
    <w:rsid w:val="0021465A"/>
    <w:rsid w:val="00215E43"/>
    <w:rsid w:val="00227D59"/>
    <w:rsid w:val="00276214"/>
    <w:rsid w:val="00277810"/>
    <w:rsid w:val="0028179A"/>
    <w:rsid w:val="00281932"/>
    <w:rsid w:val="002962DD"/>
    <w:rsid w:val="002B5632"/>
    <w:rsid w:val="002C34B1"/>
    <w:rsid w:val="002C5F1B"/>
    <w:rsid w:val="002D434E"/>
    <w:rsid w:val="002D59C2"/>
    <w:rsid w:val="002E1DCD"/>
    <w:rsid w:val="002E24FC"/>
    <w:rsid w:val="002F6F80"/>
    <w:rsid w:val="00317CA5"/>
    <w:rsid w:val="00322FC9"/>
    <w:rsid w:val="00325D66"/>
    <w:rsid w:val="003675D2"/>
    <w:rsid w:val="00383EC7"/>
    <w:rsid w:val="00384CA8"/>
    <w:rsid w:val="0039035D"/>
    <w:rsid w:val="0039128C"/>
    <w:rsid w:val="00393B0C"/>
    <w:rsid w:val="003A1DED"/>
    <w:rsid w:val="003A7509"/>
    <w:rsid w:val="003C2CAA"/>
    <w:rsid w:val="003C7F4A"/>
    <w:rsid w:val="003D352E"/>
    <w:rsid w:val="003E0E95"/>
    <w:rsid w:val="003E2984"/>
    <w:rsid w:val="003F1734"/>
    <w:rsid w:val="003F27FE"/>
    <w:rsid w:val="00417C1D"/>
    <w:rsid w:val="004205D2"/>
    <w:rsid w:val="00441340"/>
    <w:rsid w:val="00441C2B"/>
    <w:rsid w:val="004841AC"/>
    <w:rsid w:val="00494339"/>
    <w:rsid w:val="004A1009"/>
    <w:rsid w:val="004D5C25"/>
    <w:rsid w:val="004E635E"/>
    <w:rsid w:val="004F33F0"/>
    <w:rsid w:val="00514367"/>
    <w:rsid w:val="005238D2"/>
    <w:rsid w:val="0053048C"/>
    <w:rsid w:val="00534454"/>
    <w:rsid w:val="005537BA"/>
    <w:rsid w:val="00554D03"/>
    <w:rsid w:val="00555AF8"/>
    <w:rsid w:val="005700FF"/>
    <w:rsid w:val="00591483"/>
    <w:rsid w:val="005A1334"/>
    <w:rsid w:val="005A3FE4"/>
    <w:rsid w:val="005B30AE"/>
    <w:rsid w:val="005C4CE3"/>
    <w:rsid w:val="005D21C9"/>
    <w:rsid w:val="005D476C"/>
    <w:rsid w:val="005D7674"/>
    <w:rsid w:val="005E02F1"/>
    <w:rsid w:val="005F2B1D"/>
    <w:rsid w:val="005F35E2"/>
    <w:rsid w:val="006127A2"/>
    <w:rsid w:val="006339E2"/>
    <w:rsid w:val="0064303E"/>
    <w:rsid w:val="006643ED"/>
    <w:rsid w:val="006668F6"/>
    <w:rsid w:val="00697EB9"/>
    <w:rsid w:val="006A67C5"/>
    <w:rsid w:val="006B77AA"/>
    <w:rsid w:val="006C2665"/>
    <w:rsid w:val="006D0D22"/>
    <w:rsid w:val="006E1208"/>
    <w:rsid w:val="006E292D"/>
    <w:rsid w:val="006E6BA4"/>
    <w:rsid w:val="006F72A2"/>
    <w:rsid w:val="0070568A"/>
    <w:rsid w:val="00707202"/>
    <w:rsid w:val="00730B2E"/>
    <w:rsid w:val="00731BFA"/>
    <w:rsid w:val="00733176"/>
    <w:rsid w:val="00733467"/>
    <w:rsid w:val="00744C4D"/>
    <w:rsid w:val="00746DDF"/>
    <w:rsid w:val="007578E7"/>
    <w:rsid w:val="007633BD"/>
    <w:rsid w:val="007678B5"/>
    <w:rsid w:val="00770A80"/>
    <w:rsid w:val="00771D18"/>
    <w:rsid w:val="00792FC8"/>
    <w:rsid w:val="007938AE"/>
    <w:rsid w:val="007A20E9"/>
    <w:rsid w:val="007B025A"/>
    <w:rsid w:val="007B1E80"/>
    <w:rsid w:val="007B700E"/>
    <w:rsid w:val="007C0EB2"/>
    <w:rsid w:val="007E1584"/>
    <w:rsid w:val="007E6685"/>
    <w:rsid w:val="007F3144"/>
    <w:rsid w:val="00800628"/>
    <w:rsid w:val="00804769"/>
    <w:rsid w:val="00804DFF"/>
    <w:rsid w:val="00817762"/>
    <w:rsid w:val="008319DB"/>
    <w:rsid w:val="00841E8C"/>
    <w:rsid w:val="00861D28"/>
    <w:rsid w:val="0088335A"/>
    <w:rsid w:val="00887096"/>
    <w:rsid w:val="00894963"/>
    <w:rsid w:val="008A0B2F"/>
    <w:rsid w:val="008A7FF3"/>
    <w:rsid w:val="008B2D6B"/>
    <w:rsid w:val="008D2E3D"/>
    <w:rsid w:val="008F0D78"/>
    <w:rsid w:val="008F3EC3"/>
    <w:rsid w:val="008F563C"/>
    <w:rsid w:val="009010A5"/>
    <w:rsid w:val="009047E9"/>
    <w:rsid w:val="00940EFB"/>
    <w:rsid w:val="00947064"/>
    <w:rsid w:val="00953706"/>
    <w:rsid w:val="00956A7F"/>
    <w:rsid w:val="00962E29"/>
    <w:rsid w:val="00974627"/>
    <w:rsid w:val="00982C29"/>
    <w:rsid w:val="00994EC2"/>
    <w:rsid w:val="009E1DEB"/>
    <w:rsid w:val="00A0520C"/>
    <w:rsid w:val="00A06AF3"/>
    <w:rsid w:val="00A15CB8"/>
    <w:rsid w:val="00A23998"/>
    <w:rsid w:val="00A27FBA"/>
    <w:rsid w:val="00A446CA"/>
    <w:rsid w:val="00A4798C"/>
    <w:rsid w:val="00A54A18"/>
    <w:rsid w:val="00A566CE"/>
    <w:rsid w:val="00A6573E"/>
    <w:rsid w:val="00A76701"/>
    <w:rsid w:val="00AB49CB"/>
    <w:rsid w:val="00AB5961"/>
    <w:rsid w:val="00AC7BE4"/>
    <w:rsid w:val="00AD078B"/>
    <w:rsid w:val="00AD75BF"/>
    <w:rsid w:val="00AE1C3F"/>
    <w:rsid w:val="00AE504F"/>
    <w:rsid w:val="00AE50DF"/>
    <w:rsid w:val="00B222A8"/>
    <w:rsid w:val="00B3031C"/>
    <w:rsid w:val="00B426EC"/>
    <w:rsid w:val="00B47791"/>
    <w:rsid w:val="00B50502"/>
    <w:rsid w:val="00B74B3D"/>
    <w:rsid w:val="00BA269D"/>
    <w:rsid w:val="00BB20D3"/>
    <w:rsid w:val="00BD27A3"/>
    <w:rsid w:val="00BE6333"/>
    <w:rsid w:val="00C031B2"/>
    <w:rsid w:val="00C0563C"/>
    <w:rsid w:val="00C15A51"/>
    <w:rsid w:val="00C246BA"/>
    <w:rsid w:val="00C5480A"/>
    <w:rsid w:val="00C70223"/>
    <w:rsid w:val="00C81AA3"/>
    <w:rsid w:val="00C82840"/>
    <w:rsid w:val="00C962D7"/>
    <w:rsid w:val="00C966AE"/>
    <w:rsid w:val="00CA1B1F"/>
    <w:rsid w:val="00CA501C"/>
    <w:rsid w:val="00CB1584"/>
    <w:rsid w:val="00CC2E47"/>
    <w:rsid w:val="00CC6579"/>
    <w:rsid w:val="00CF2693"/>
    <w:rsid w:val="00CF44A4"/>
    <w:rsid w:val="00D10921"/>
    <w:rsid w:val="00D31290"/>
    <w:rsid w:val="00D36301"/>
    <w:rsid w:val="00D51550"/>
    <w:rsid w:val="00D62CB7"/>
    <w:rsid w:val="00D63976"/>
    <w:rsid w:val="00D91FFF"/>
    <w:rsid w:val="00DA0E9E"/>
    <w:rsid w:val="00DB7CCF"/>
    <w:rsid w:val="00E01C57"/>
    <w:rsid w:val="00E028C3"/>
    <w:rsid w:val="00E067A3"/>
    <w:rsid w:val="00E14BB5"/>
    <w:rsid w:val="00E2136C"/>
    <w:rsid w:val="00E23990"/>
    <w:rsid w:val="00E301FA"/>
    <w:rsid w:val="00E329F5"/>
    <w:rsid w:val="00E6025C"/>
    <w:rsid w:val="00E65077"/>
    <w:rsid w:val="00E75153"/>
    <w:rsid w:val="00E83102"/>
    <w:rsid w:val="00E92F19"/>
    <w:rsid w:val="00ED636B"/>
    <w:rsid w:val="00F11F65"/>
    <w:rsid w:val="00F136CA"/>
    <w:rsid w:val="00F162D3"/>
    <w:rsid w:val="00F244AF"/>
    <w:rsid w:val="00F262D5"/>
    <w:rsid w:val="00F446A5"/>
    <w:rsid w:val="00F52159"/>
    <w:rsid w:val="00F913A7"/>
    <w:rsid w:val="00F94C46"/>
    <w:rsid w:val="00FA7D4E"/>
    <w:rsid w:val="00FC6CB0"/>
    <w:rsid w:val="00FE3CE9"/>
    <w:rsid w:val="00FE4588"/>
    <w:rsid w:val="00FE5FA8"/>
    <w:rsid w:val="00FE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65581BE"/>
  <w15:docId w15:val="{DBA25198-83BC-4785-ACA2-0200B944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49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49D"/>
  </w:style>
  <w:style w:type="paragraph" w:styleId="Footer">
    <w:name w:val="footer"/>
    <w:basedOn w:val="Normal"/>
    <w:link w:val="FooterChar"/>
    <w:uiPriority w:val="99"/>
    <w:unhideWhenUsed/>
    <w:rsid w:val="000F2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49D"/>
  </w:style>
  <w:style w:type="paragraph" w:styleId="BalloonText">
    <w:name w:val="Balloon Text"/>
    <w:basedOn w:val="Normal"/>
    <w:link w:val="BalloonTextChar"/>
    <w:uiPriority w:val="99"/>
    <w:semiHidden/>
    <w:unhideWhenUsed/>
    <w:rsid w:val="000F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215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1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B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BFA"/>
    <w:rPr>
      <w:b/>
      <w:bCs/>
      <w:sz w:val="20"/>
      <w:szCs w:val="20"/>
    </w:rPr>
  </w:style>
  <w:style w:type="paragraph" w:customStyle="1" w:styleId="ParagraphsBMP">
    <w:name w:val="Paragraphs BMP"/>
    <w:qFormat/>
    <w:rsid w:val="007633BD"/>
    <w:pPr>
      <w:suppressAutoHyphens/>
      <w:spacing w:before="240" w:after="240" w:line="200" w:lineRule="atLeast"/>
    </w:pPr>
    <w:rPr>
      <w:rFonts w:ascii="Arial" w:hAnsi="Arial" w:cs="Arial"/>
      <w:color w:val="41413F"/>
      <w:sz w:val="24"/>
    </w:rPr>
  </w:style>
  <w:style w:type="table" w:customStyle="1" w:styleId="TableGrid1">
    <w:name w:val="Table Grid1"/>
    <w:basedOn w:val="TableNormal"/>
    <w:next w:val="TableGrid"/>
    <w:uiPriority w:val="59"/>
    <w:rsid w:val="008F563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F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50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C34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C5F1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B0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c-acclaim.sdcounty.ca.go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BMP.Program@sdcounty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diegocounty.gov/stormwater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raujo\Desktop\Developer%20Letter-Notification\DPW%20Letterhead%20Template%20201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F9116-1314-4B76-96B9-84E0A8F6CC05}"/>
      </w:docPartPr>
      <w:docPartBody>
        <w:p w:rsidR="00487656" w:rsidRDefault="00E91C2B">
          <w:r w:rsidRPr="00FA5D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40DF5840D43EEB812C521A3161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DF9E1-C37A-497C-83DF-9F2AB4F2D7E5}"/>
      </w:docPartPr>
      <w:docPartBody>
        <w:p w:rsidR="007571EB" w:rsidRDefault="00C22347" w:rsidP="00C22347">
          <w:pPr>
            <w:pStyle w:val="87B40DF5840D43EEB812C521A316169F"/>
          </w:pPr>
          <w:r w:rsidRPr="00FA5D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7F8478D30048F4A4EEE10D2539F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6BECB-0B9B-497A-A331-DF436B4D52BC}"/>
      </w:docPartPr>
      <w:docPartBody>
        <w:p w:rsidR="007571EB" w:rsidRDefault="00C22347" w:rsidP="00C22347">
          <w:pPr>
            <w:pStyle w:val="107F8478D30048F4A4EEE10D2539F0E1"/>
          </w:pPr>
          <w:r w:rsidRPr="00FA5D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2B"/>
    <w:rsid w:val="001C28F8"/>
    <w:rsid w:val="002077F1"/>
    <w:rsid w:val="00487656"/>
    <w:rsid w:val="00516EF5"/>
    <w:rsid w:val="007571EB"/>
    <w:rsid w:val="007C322A"/>
    <w:rsid w:val="007C6B3F"/>
    <w:rsid w:val="00861300"/>
    <w:rsid w:val="00BC462C"/>
    <w:rsid w:val="00C22347"/>
    <w:rsid w:val="00DE6B2E"/>
    <w:rsid w:val="00E9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2347"/>
    <w:rPr>
      <w:color w:val="808080"/>
    </w:rPr>
  </w:style>
  <w:style w:type="paragraph" w:customStyle="1" w:styleId="20ED54D14BCB430592C426393B25FC6F">
    <w:name w:val="20ED54D14BCB430592C426393B25FC6F"/>
    <w:rsid w:val="00487656"/>
  </w:style>
  <w:style w:type="paragraph" w:customStyle="1" w:styleId="15ADFA1418B1408F853B5B2FD526334F">
    <w:name w:val="15ADFA1418B1408F853B5B2FD526334F"/>
    <w:rsid w:val="00487656"/>
  </w:style>
  <w:style w:type="paragraph" w:customStyle="1" w:styleId="671C6AC4A88C4ABE954AF07502E78521">
    <w:name w:val="671C6AC4A88C4ABE954AF07502E78521"/>
    <w:rsid w:val="00487656"/>
  </w:style>
  <w:style w:type="paragraph" w:customStyle="1" w:styleId="2F0D93497DE5466687C5B2360C573B0C">
    <w:name w:val="2F0D93497DE5466687C5B2360C573B0C"/>
    <w:rsid w:val="00487656"/>
  </w:style>
  <w:style w:type="paragraph" w:customStyle="1" w:styleId="80B962B00FD340EE89CCDC251C5FFD8F">
    <w:name w:val="80B962B00FD340EE89CCDC251C5FFD8F"/>
    <w:rsid w:val="00487656"/>
  </w:style>
  <w:style w:type="paragraph" w:customStyle="1" w:styleId="07B2C4401BFD4AE6B1B31A4481704F64">
    <w:name w:val="07B2C4401BFD4AE6B1B31A4481704F64"/>
    <w:rsid w:val="00487656"/>
  </w:style>
  <w:style w:type="paragraph" w:customStyle="1" w:styleId="5AF445B3317A40ECAFAEE4580DBAB0FB">
    <w:name w:val="5AF445B3317A40ECAFAEE4580DBAB0FB"/>
    <w:rsid w:val="00487656"/>
  </w:style>
  <w:style w:type="paragraph" w:customStyle="1" w:styleId="862EC8D1DC324F659702D3EAF9D0056B">
    <w:name w:val="862EC8D1DC324F659702D3EAF9D0056B"/>
    <w:rsid w:val="00487656"/>
  </w:style>
  <w:style w:type="paragraph" w:customStyle="1" w:styleId="9760118C1A8840C0BBF1C4075896D288">
    <w:name w:val="9760118C1A8840C0BBF1C4075896D288"/>
    <w:rsid w:val="00487656"/>
  </w:style>
  <w:style w:type="paragraph" w:customStyle="1" w:styleId="9A0C57BF60C5409FAEC9BECE4346E953">
    <w:name w:val="9A0C57BF60C5409FAEC9BECE4346E953"/>
    <w:rsid w:val="00487656"/>
  </w:style>
  <w:style w:type="paragraph" w:customStyle="1" w:styleId="6B55CFB6E89A42589E045FD9B4FA6955">
    <w:name w:val="6B55CFB6E89A42589E045FD9B4FA6955"/>
    <w:rsid w:val="00487656"/>
  </w:style>
  <w:style w:type="paragraph" w:customStyle="1" w:styleId="F2ABC99D4DD44224A44CB96745450DAF">
    <w:name w:val="F2ABC99D4DD44224A44CB96745450DAF"/>
    <w:rsid w:val="00487656"/>
  </w:style>
  <w:style w:type="paragraph" w:customStyle="1" w:styleId="75394B3B185B49DA8D6B83D51B073E36">
    <w:name w:val="75394B3B185B49DA8D6B83D51B073E36"/>
    <w:rsid w:val="001C28F8"/>
  </w:style>
  <w:style w:type="paragraph" w:customStyle="1" w:styleId="00C9FD8327C5432EBA1965367F0DD49D">
    <w:name w:val="00C9FD8327C5432EBA1965367F0DD49D"/>
    <w:rsid w:val="001C28F8"/>
  </w:style>
  <w:style w:type="paragraph" w:customStyle="1" w:styleId="6E26EAB449D34543A514E59406D6BB5A">
    <w:name w:val="6E26EAB449D34543A514E59406D6BB5A"/>
    <w:rsid w:val="001C28F8"/>
  </w:style>
  <w:style w:type="paragraph" w:customStyle="1" w:styleId="737E5ECCC99A418C9B8993D6FBD5589F">
    <w:name w:val="737E5ECCC99A418C9B8993D6FBD5589F"/>
    <w:rsid w:val="00C22347"/>
  </w:style>
  <w:style w:type="paragraph" w:customStyle="1" w:styleId="E8C49B021AB94CD58522EC39F18A9297">
    <w:name w:val="E8C49B021AB94CD58522EC39F18A9297"/>
    <w:rsid w:val="00C22347"/>
  </w:style>
  <w:style w:type="paragraph" w:customStyle="1" w:styleId="2A5325CF87384798AE8BB2D10C2AB4ED">
    <w:name w:val="2A5325CF87384798AE8BB2D10C2AB4ED"/>
    <w:rsid w:val="00C22347"/>
  </w:style>
  <w:style w:type="paragraph" w:customStyle="1" w:styleId="483EF36E48A04F3380B836E3F4251B09">
    <w:name w:val="483EF36E48A04F3380B836E3F4251B09"/>
    <w:rsid w:val="00C22347"/>
  </w:style>
  <w:style w:type="paragraph" w:customStyle="1" w:styleId="87B40DF5840D43EEB812C521A316169F">
    <w:name w:val="87B40DF5840D43EEB812C521A316169F"/>
    <w:rsid w:val="00C22347"/>
  </w:style>
  <w:style w:type="paragraph" w:customStyle="1" w:styleId="107F8478D30048F4A4EEE10D2539F0E1">
    <w:name w:val="107F8478D30048F4A4EEE10D2539F0E1"/>
    <w:rsid w:val="00C22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C6994-45EE-4591-B775-D09E1E2A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DPW Letterhead Template 2014.dotx</Template>
  <TotalTime>2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jthomas2</dc:creator>
  <cp:lastModifiedBy>Araujo, Andrea</cp:lastModifiedBy>
  <cp:revision>3</cp:revision>
  <cp:lastPrinted>2017-10-17T20:50:00Z</cp:lastPrinted>
  <dcterms:created xsi:type="dcterms:W3CDTF">2020-03-13T17:07:00Z</dcterms:created>
  <dcterms:modified xsi:type="dcterms:W3CDTF">2020-03-13T17:09:00Z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