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2BE5C" w14:textId="77777777" w:rsidR="00930E70" w:rsidRDefault="00930E70"/>
    <w:p w14:paraId="2F9D7556" w14:textId="77777777" w:rsidR="00930E70" w:rsidRDefault="00930E70"/>
    <w:tbl>
      <w:tblPr>
        <w:tblW w:w="10573" w:type="dxa"/>
        <w:tblLayout w:type="fixed"/>
        <w:tblLook w:val="0000" w:firstRow="0" w:lastRow="0" w:firstColumn="0" w:lastColumn="0" w:noHBand="0" w:noVBand="0"/>
      </w:tblPr>
      <w:tblGrid>
        <w:gridCol w:w="3283"/>
        <w:gridCol w:w="112"/>
        <w:gridCol w:w="1383"/>
        <w:gridCol w:w="469"/>
        <w:gridCol w:w="106"/>
        <w:gridCol w:w="2070"/>
        <w:gridCol w:w="252"/>
        <w:gridCol w:w="929"/>
        <w:gridCol w:w="357"/>
        <w:gridCol w:w="37"/>
        <w:gridCol w:w="1575"/>
      </w:tblGrid>
      <w:tr w:rsidR="00F6764C" w:rsidRPr="00F765AF" w14:paraId="0F9E70B0" w14:textId="77777777" w:rsidTr="006F3F54">
        <w:trPr>
          <w:trHeight w:val="331"/>
        </w:trPr>
        <w:tc>
          <w:tcPr>
            <w:tcW w:w="4778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6AB3AA2" w14:textId="77777777" w:rsidR="00F6764C" w:rsidRPr="00F765AF" w:rsidRDefault="00F6764C" w:rsidP="00943456">
            <w:pPr>
              <w:tabs>
                <w:tab w:val="left" w:pos="6840"/>
              </w:tabs>
              <w:rPr>
                <w:rFonts w:ascii="Calibri" w:hAnsi="Calibri" w:cs="Calibri"/>
                <w:sz w:val="22"/>
                <w:szCs w:val="22"/>
              </w:rPr>
            </w:pPr>
            <w:r w:rsidRPr="00F765AF">
              <w:rPr>
                <w:rFonts w:ascii="Calibri" w:hAnsi="Calibri" w:cs="Calibri"/>
                <w:sz w:val="22"/>
                <w:szCs w:val="22"/>
              </w:rPr>
              <w:t xml:space="preserve">Child’s Name: 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CName"/>
                  <w:enabled/>
                  <w:calcOnExit w:val="0"/>
                  <w:textInput/>
                </w:ffData>
              </w:fldChar>
            </w:r>
            <w:bookmarkStart w:id="0" w:name="CCName"/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897" w:type="dxa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1F54340" w14:textId="77777777" w:rsidR="00F6764C" w:rsidRPr="00F765AF" w:rsidRDefault="00F6764C" w:rsidP="00943456">
            <w:pPr>
              <w:tabs>
                <w:tab w:val="left" w:pos="6840"/>
              </w:tabs>
              <w:ind w:right="17"/>
              <w:rPr>
                <w:rFonts w:ascii="Calibri" w:hAnsi="Calibri" w:cs="Calibri"/>
                <w:sz w:val="22"/>
                <w:szCs w:val="22"/>
              </w:rPr>
            </w:pPr>
            <w:r w:rsidRPr="00F765AF">
              <w:rPr>
                <w:rFonts w:ascii="Calibri" w:hAnsi="Calibri" w:cs="Calibri"/>
                <w:sz w:val="22"/>
                <w:szCs w:val="22"/>
              </w:rPr>
              <w:t xml:space="preserve">DOB: 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CBirthDate"/>
                  <w:enabled/>
                  <w:calcOnExit w:val="0"/>
                  <w:textInput/>
                </w:ffData>
              </w:fldChar>
            </w:r>
            <w:bookmarkStart w:id="1" w:name="CCBirthDate"/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bookmarkEnd w:id="1"/>
        <w:tc>
          <w:tcPr>
            <w:tcW w:w="2898" w:type="dxa"/>
            <w:gridSpan w:val="4"/>
            <w:vAlign w:val="center"/>
          </w:tcPr>
          <w:p w14:paraId="2921C565" w14:textId="77777777" w:rsidR="00F6764C" w:rsidRPr="00F765AF" w:rsidRDefault="00F6764C" w:rsidP="00943456">
            <w:pPr>
              <w:tabs>
                <w:tab w:val="left" w:pos="6840"/>
              </w:tabs>
              <w:ind w:right="1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DSS # (if known):</w:t>
            </w:r>
            <w:r w:rsidRPr="00F765A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CBirthDate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0B7536" w:rsidRPr="00F765AF" w14:paraId="142BA132" w14:textId="77777777" w:rsidTr="006F3F54">
        <w:trPr>
          <w:trHeight w:val="335"/>
        </w:trPr>
        <w:tc>
          <w:tcPr>
            <w:tcW w:w="4778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C55BDDE" w14:textId="77777777" w:rsidR="000B7536" w:rsidRPr="00F765AF" w:rsidRDefault="00DA58ED" w:rsidP="00737A5C">
            <w:pPr>
              <w:tabs>
                <w:tab w:val="left" w:pos="6840"/>
              </w:tabs>
              <w:rPr>
                <w:rFonts w:ascii="Calibri" w:hAnsi="Calibri" w:cs="Calibri"/>
                <w:sz w:val="22"/>
                <w:szCs w:val="22"/>
              </w:rPr>
            </w:pPr>
            <w:r w:rsidRPr="00F765AF">
              <w:rPr>
                <w:rFonts w:ascii="Calibri" w:hAnsi="Calibri" w:cs="Calibri"/>
                <w:sz w:val="22"/>
                <w:szCs w:val="22"/>
              </w:rPr>
              <w:t>SW</w:t>
            </w:r>
            <w:r w:rsidR="000B7536" w:rsidRPr="00F765AF">
              <w:rPr>
                <w:rFonts w:ascii="Calibri" w:hAnsi="Calibri" w:cs="Calibri"/>
                <w:sz w:val="22"/>
                <w:szCs w:val="22"/>
              </w:rPr>
              <w:t xml:space="preserve"> Name: </w:t>
            </w:r>
            <w:r w:rsidRPr="00F765A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37A5C"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SSWName"/>
                  <w:enabled/>
                  <w:calcOnExit w:val="0"/>
                  <w:textInput/>
                </w:ffData>
              </w:fldChar>
            </w:r>
            <w:bookmarkStart w:id="2" w:name="CSSWName"/>
            <w:r w:rsidR="00737A5C"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737A5C" w:rsidRPr="00F765AF">
              <w:rPr>
                <w:rFonts w:ascii="Calibri" w:hAnsi="Calibri" w:cs="Calibri"/>
                <w:sz w:val="22"/>
                <w:szCs w:val="22"/>
              </w:rPr>
            </w:r>
            <w:r w:rsidR="00737A5C"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37A5C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7A5C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7A5C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7A5C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7A5C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7A5C"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 w:rsidR="00EE0496"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SSWCLName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B7536"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EE0496" w:rsidRPr="00F765AF">
              <w:rPr>
                <w:rFonts w:ascii="Calibri" w:hAnsi="Calibri" w:cs="Calibri"/>
                <w:sz w:val="22"/>
                <w:szCs w:val="22"/>
              </w:rPr>
            </w:r>
            <w:r w:rsidR="00EE0496"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E0496"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795" w:type="dxa"/>
            <w:gridSpan w:val="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061D4C1" w14:textId="77777777" w:rsidR="000B7536" w:rsidRPr="00F765AF" w:rsidRDefault="000B7536" w:rsidP="00737A5C">
            <w:pPr>
              <w:tabs>
                <w:tab w:val="left" w:pos="6840"/>
              </w:tabs>
              <w:ind w:right="17"/>
              <w:rPr>
                <w:rFonts w:ascii="Calibri" w:hAnsi="Calibri" w:cs="Calibri"/>
                <w:b/>
                <w:sz w:val="22"/>
                <w:szCs w:val="22"/>
              </w:rPr>
            </w:pPr>
            <w:r w:rsidRPr="00F765AF">
              <w:rPr>
                <w:rFonts w:ascii="Calibri" w:hAnsi="Calibri" w:cs="Calibri"/>
                <w:sz w:val="22"/>
                <w:szCs w:val="22"/>
              </w:rPr>
              <w:t xml:space="preserve">Phone </w:t>
            </w:r>
            <w:bookmarkStart w:id="3" w:name="Text5"/>
            <w:r w:rsidRPr="00F765AF">
              <w:rPr>
                <w:rFonts w:ascii="Calibri" w:hAnsi="Calibri" w:cs="Calibri"/>
                <w:sz w:val="22"/>
                <w:szCs w:val="22"/>
              </w:rPr>
              <w:t>Number:</w:t>
            </w:r>
            <w:r w:rsidRPr="00F765A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BE3BE2" w:rsidRPr="00F765AF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bookmarkEnd w:id="3"/>
            <w:r w:rsidR="00737A5C"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SSWPhone"/>
                  <w:enabled/>
                  <w:calcOnExit w:val="0"/>
                  <w:textInput/>
                </w:ffData>
              </w:fldChar>
            </w:r>
            <w:bookmarkStart w:id="4" w:name="CSSWPhone"/>
            <w:r w:rsidR="00737A5C"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737A5C" w:rsidRPr="00F765AF">
              <w:rPr>
                <w:rFonts w:ascii="Calibri" w:hAnsi="Calibri" w:cs="Calibri"/>
                <w:sz w:val="22"/>
                <w:szCs w:val="22"/>
              </w:rPr>
            </w:r>
            <w:r w:rsidR="00737A5C"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737A5C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7A5C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7A5C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7A5C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7A5C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737A5C"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4"/>
          </w:p>
        </w:tc>
      </w:tr>
      <w:tr w:rsidR="00312EFD" w:rsidRPr="00F765AF" w14:paraId="52C05F0F" w14:textId="77777777" w:rsidTr="006F3F54">
        <w:trPr>
          <w:trHeight w:val="335"/>
        </w:trPr>
        <w:tc>
          <w:tcPr>
            <w:tcW w:w="4778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8D3ADAA" w14:textId="77777777" w:rsidR="00312EFD" w:rsidRPr="00F765AF" w:rsidRDefault="00312EFD" w:rsidP="00737A5C">
            <w:pPr>
              <w:tabs>
                <w:tab w:val="left" w:pos="6840"/>
              </w:tabs>
              <w:rPr>
                <w:rFonts w:ascii="Calibri" w:hAnsi="Calibri" w:cs="Calibri"/>
                <w:sz w:val="22"/>
                <w:szCs w:val="22"/>
              </w:rPr>
            </w:pP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t>Caregiver’s Name:</w:t>
            </w:r>
            <w:r w:rsidRPr="00F765A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SSWName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F765AF"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5795" w:type="dxa"/>
            <w:gridSpan w:val="8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BBA3CEF" w14:textId="77777777" w:rsidR="00312EFD" w:rsidRPr="00F765AF" w:rsidRDefault="00312EFD" w:rsidP="00737A5C">
            <w:pPr>
              <w:tabs>
                <w:tab w:val="left" w:pos="6840"/>
              </w:tabs>
              <w:ind w:right="17"/>
              <w:rPr>
                <w:rFonts w:ascii="Calibri" w:hAnsi="Calibri" w:cs="Calibri"/>
                <w:sz w:val="22"/>
                <w:szCs w:val="22"/>
              </w:rPr>
            </w:pPr>
            <w:r w:rsidRPr="00F765AF">
              <w:rPr>
                <w:rFonts w:ascii="Calibri" w:hAnsi="Calibri" w:cs="Calibri"/>
                <w:sz w:val="22"/>
                <w:szCs w:val="22"/>
              </w:rPr>
              <w:t>Phone Number:</w:t>
            </w:r>
            <w:r w:rsidRPr="00F765AF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SSWPhone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BE3BE2" w:rsidRPr="00F765AF" w14:paraId="10BEEECB" w14:textId="77777777" w:rsidTr="006F3F54">
        <w:trPr>
          <w:trHeight w:val="30"/>
        </w:trPr>
        <w:tc>
          <w:tcPr>
            <w:tcW w:w="10573" w:type="dxa"/>
            <w:gridSpan w:val="11"/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90BB22B" w14:textId="77777777" w:rsidR="00BE3BE2" w:rsidRPr="00F765AF" w:rsidRDefault="001A3266" w:rsidP="004A31BC">
            <w:pPr>
              <w:ind w:right="1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5" w:name="_Hlk175732294"/>
            <w:r w:rsidRPr="00F765AF">
              <w:rPr>
                <w:rFonts w:ascii="Calibri" w:hAnsi="Calibri" w:cs="Calibri"/>
                <w:b/>
                <w:sz w:val="22"/>
                <w:szCs w:val="22"/>
              </w:rPr>
              <w:t>Requestor Information</w:t>
            </w:r>
            <w:r w:rsidR="00F765AF" w:rsidRPr="00F765AF">
              <w:rPr>
                <w:rFonts w:ascii="Calibri" w:hAnsi="Calibri" w:cs="Calibri"/>
                <w:b/>
                <w:sz w:val="22"/>
                <w:szCs w:val="22"/>
              </w:rPr>
              <w:t xml:space="preserve"> (if different than the youth or social worker named above)</w:t>
            </w:r>
          </w:p>
        </w:tc>
      </w:tr>
      <w:tr w:rsidR="00BE3BE2" w:rsidRPr="00F765AF" w14:paraId="4CD24E31" w14:textId="77777777" w:rsidTr="006F3F54">
        <w:trPr>
          <w:trHeight w:val="335"/>
        </w:trPr>
        <w:tc>
          <w:tcPr>
            <w:tcW w:w="32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7DBAD0E" w14:textId="77777777" w:rsidR="00BE3BE2" w:rsidRPr="00F765AF" w:rsidRDefault="00BE3BE2" w:rsidP="00B25B4F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 w:rsidRPr="00F765AF">
              <w:rPr>
                <w:rFonts w:ascii="Calibri" w:hAnsi="Calibri" w:cs="Calibri"/>
                <w:b/>
                <w:sz w:val="22"/>
                <w:szCs w:val="22"/>
              </w:rPr>
              <w:t xml:space="preserve">Name: 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" w:name="Text52"/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6"/>
            <w:r w:rsidR="001A3266" w:rsidRPr="00F765AF">
              <w:rPr>
                <w:rFonts w:ascii="Calibri" w:hAnsi="Calibri" w:cs="Calibri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4140" w:type="dxa"/>
            <w:gridSpan w:val="5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18A9442" w14:textId="77777777" w:rsidR="00BE3BE2" w:rsidRPr="00F765AF" w:rsidRDefault="00F765AF" w:rsidP="00B25B4F">
            <w:pPr>
              <w:tabs>
                <w:tab w:val="left" w:pos="6840"/>
              </w:tabs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F765AF">
              <w:rPr>
                <w:rFonts w:ascii="Calibri" w:hAnsi="Calibri" w:cs="Calibri"/>
                <w:b/>
                <w:sz w:val="22"/>
                <w:szCs w:val="22"/>
              </w:rPr>
              <w:t>Agency</w:t>
            </w:r>
            <w:r w:rsidR="00955577">
              <w:rPr>
                <w:rFonts w:ascii="Calibri" w:hAnsi="Calibri" w:cs="Calibri"/>
                <w:b/>
                <w:sz w:val="22"/>
                <w:szCs w:val="22"/>
              </w:rPr>
              <w:t>/Relationship to Child:</w:t>
            </w:r>
            <w:r w:rsidRPr="00F765AF">
              <w:rPr>
                <w:rFonts w:ascii="Calibri" w:hAnsi="Calibri" w:cs="Calibri"/>
                <w:b/>
                <w:sz w:val="22"/>
                <w:szCs w:val="22"/>
              </w:rPr>
              <w:t xml:space="preserve"> 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150" w:type="dxa"/>
            <w:gridSpan w:val="5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C6654DD" w14:textId="77777777" w:rsidR="00BE3BE2" w:rsidRPr="00F765AF" w:rsidRDefault="00F765AF" w:rsidP="004A31BC">
            <w:pPr>
              <w:tabs>
                <w:tab w:val="left" w:pos="6840"/>
              </w:tabs>
              <w:ind w:right="44"/>
              <w:rPr>
                <w:rFonts w:ascii="Calibri" w:hAnsi="Calibri" w:cs="Calibri"/>
                <w:b/>
                <w:sz w:val="22"/>
                <w:szCs w:val="22"/>
              </w:rPr>
            </w:pPr>
            <w:r w:rsidRPr="00F765AF">
              <w:rPr>
                <w:rFonts w:ascii="Calibri" w:hAnsi="Calibri" w:cs="Calibri"/>
                <w:b/>
                <w:sz w:val="22"/>
                <w:szCs w:val="22"/>
              </w:rPr>
              <w:t xml:space="preserve">Phone Number: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SSWPhone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664416" w:rsidRPr="00F765AF" w14:paraId="304228FC" w14:textId="77777777" w:rsidTr="006F3F54">
        <w:trPr>
          <w:trHeight w:val="335"/>
        </w:trPr>
        <w:tc>
          <w:tcPr>
            <w:tcW w:w="3283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0E9893" w14:textId="77777777" w:rsidR="00664416" w:rsidRPr="00F765AF" w:rsidRDefault="00664416" w:rsidP="00B25B4F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 w:rsidRPr="00F765AF">
              <w:rPr>
                <w:rFonts w:ascii="Calibri" w:hAnsi="Calibri" w:cs="Calibri"/>
                <w:b/>
                <w:sz w:val="22"/>
                <w:szCs w:val="22"/>
              </w:rPr>
              <w:t xml:space="preserve">Address: 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4140" w:type="dxa"/>
            <w:gridSpan w:val="5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A001306" w14:textId="77777777" w:rsidR="00664416" w:rsidRPr="00F765AF" w:rsidRDefault="00664416" w:rsidP="00B25B4F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 w:rsidRPr="00F765AF">
              <w:rPr>
                <w:rFonts w:ascii="Calibri" w:hAnsi="Calibri" w:cs="Calibri"/>
                <w:b/>
                <w:sz w:val="22"/>
                <w:szCs w:val="22"/>
              </w:rPr>
              <w:t xml:space="preserve">City: 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538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FE69BEE" w14:textId="77777777" w:rsidR="00664416" w:rsidRPr="00F765AF" w:rsidRDefault="00664416" w:rsidP="00B25B4F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 w:rsidRPr="00F765AF">
              <w:rPr>
                <w:rFonts w:ascii="Calibri" w:hAnsi="Calibri" w:cs="Calibri"/>
                <w:b/>
                <w:sz w:val="22"/>
                <w:szCs w:val="22"/>
              </w:rPr>
              <w:t xml:space="preserve">State: 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612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CF8CFA1" w14:textId="77777777" w:rsidR="00664416" w:rsidRPr="00F765AF" w:rsidRDefault="00664416" w:rsidP="00E05B78">
            <w:pPr>
              <w:tabs>
                <w:tab w:val="left" w:pos="68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F765AF">
              <w:rPr>
                <w:rFonts w:ascii="Calibri" w:hAnsi="Calibri" w:cs="Calibri"/>
                <w:b/>
                <w:sz w:val="22"/>
                <w:szCs w:val="22"/>
              </w:rPr>
              <w:t xml:space="preserve">Zip:  </w:t>
            </w:r>
            <w:r w:rsidR="00E05B78"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="00E05B78"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E05B78" w:rsidRPr="00F765AF">
              <w:rPr>
                <w:rFonts w:ascii="Calibri" w:hAnsi="Calibri" w:cs="Calibri"/>
                <w:sz w:val="22"/>
                <w:szCs w:val="22"/>
              </w:rPr>
            </w:r>
            <w:r w:rsidR="00E05B78"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E05B78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E05B78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E05B78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E05B78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E05B78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E05B78"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9352F0" w:rsidRPr="00F765AF" w14:paraId="5E6E7B20" w14:textId="77777777" w:rsidTr="006923CF">
        <w:trPr>
          <w:trHeight w:val="335"/>
        </w:trPr>
        <w:tc>
          <w:tcPr>
            <w:tcW w:w="3283" w:type="dxa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752B08AF" w14:textId="77777777" w:rsidR="009352F0" w:rsidRPr="00F765AF" w:rsidRDefault="009352F0" w:rsidP="00955577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Request reviewed by:  </w:t>
            </w:r>
          </w:p>
          <w:p w14:paraId="0EF92A2C" w14:textId="77777777" w:rsidR="009352F0" w:rsidRPr="00F765AF" w:rsidRDefault="009352F0" w:rsidP="00955577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070" w:type="dxa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07D3928F" w14:textId="77777777" w:rsidR="009352F0" w:rsidRPr="00F765AF" w:rsidRDefault="009352F0" w:rsidP="00955577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instrText xml:space="preserve"> FORMCHECKBOX </w:instrText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Social Worker</w:t>
            </w:r>
          </w:p>
        </w:tc>
        <w:tc>
          <w:tcPr>
            <w:tcW w:w="2070" w:type="dxa"/>
          </w:tcPr>
          <w:p w14:paraId="5AAA30BE" w14:textId="77777777" w:rsidR="009352F0" w:rsidRPr="00F765AF" w:rsidRDefault="009352F0" w:rsidP="00955577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instrText xml:space="preserve"> FORMCHECKBOX </w:instrText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Caregiver</w:t>
            </w:r>
          </w:p>
        </w:tc>
        <w:tc>
          <w:tcPr>
            <w:tcW w:w="1575" w:type="dxa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</w:tcPr>
          <w:p w14:paraId="4E1CDD16" w14:textId="77777777" w:rsidR="009352F0" w:rsidRPr="00F765AF" w:rsidRDefault="009352F0" w:rsidP="006F3F54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instrText xml:space="preserve"> FORMCHECKBOX </w:instrText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Youth</w:t>
            </w:r>
          </w:p>
        </w:tc>
        <w:tc>
          <w:tcPr>
            <w:tcW w:w="1575" w:type="dxa"/>
          </w:tcPr>
          <w:p w14:paraId="445A7CB1" w14:textId="77777777" w:rsidR="009352F0" w:rsidRPr="00F765AF" w:rsidRDefault="009352F0" w:rsidP="006F3F54">
            <w:pPr>
              <w:tabs>
                <w:tab w:val="left" w:pos="6840"/>
              </w:tabs>
              <w:ind w:right="-108"/>
              <w:rPr>
                <w:rFonts w:ascii="Calibri" w:hAnsi="Calibri" w:cs="Calibri"/>
                <w:b/>
                <w:sz w:val="22"/>
                <w:szCs w:val="22"/>
              </w:rPr>
            </w:pP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instrText xml:space="preserve"> FORMCHECKBOX </w:instrText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bCs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</w:tr>
      <w:bookmarkEnd w:id="5"/>
      <w:tr w:rsidR="00664416" w:rsidRPr="00F765AF" w14:paraId="0A3CC347" w14:textId="77777777" w:rsidTr="006F3F54">
        <w:trPr>
          <w:trHeight w:val="542"/>
        </w:trPr>
        <w:tc>
          <w:tcPr>
            <w:tcW w:w="10573" w:type="dxa"/>
            <w:gridSpan w:val="11"/>
            <w:shd w:val="clear" w:color="auto" w:fill="D9D9D9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F7658E2" w14:textId="77777777" w:rsidR="00664416" w:rsidRPr="00F765AF" w:rsidRDefault="00DA5CC8" w:rsidP="00C6362F">
            <w:pPr>
              <w:ind w:right="1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765AF">
              <w:rPr>
                <w:rFonts w:ascii="Calibri" w:hAnsi="Calibri" w:cs="Calibri"/>
                <w:b/>
                <w:sz w:val="22"/>
                <w:szCs w:val="22"/>
              </w:rPr>
              <w:t>Item/Activity Being Requested</w:t>
            </w:r>
            <w:r w:rsidR="00A631EF">
              <w:rPr>
                <w:rFonts w:ascii="Calibri" w:hAnsi="Calibri" w:cs="Calibri"/>
                <w:b/>
                <w:sz w:val="22"/>
                <w:szCs w:val="22"/>
              </w:rPr>
              <w:t>**</w:t>
            </w:r>
          </w:p>
        </w:tc>
      </w:tr>
      <w:tr w:rsidR="00664416" w:rsidRPr="00F765AF" w14:paraId="1B38650A" w14:textId="77777777" w:rsidTr="006F3F54">
        <w:trPr>
          <w:trHeight w:val="1608"/>
        </w:trPr>
        <w:tc>
          <w:tcPr>
            <w:tcW w:w="10573" w:type="dxa"/>
            <w:gridSpan w:val="11"/>
            <w:shd w:val="clear" w:color="auto" w:fill="auto"/>
            <w:tcMar>
              <w:top w:w="43" w:type="dxa"/>
              <w:left w:w="43" w:type="dxa"/>
              <w:bottom w:w="43" w:type="dxa"/>
              <w:right w:w="43" w:type="dxa"/>
            </w:tcMar>
          </w:tcPr>
          <w:tbl>
            <w:tblPr>
              <w:tblW w:w="104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bottom w:w="29" w:type="dxa"/>
              </w:tblCellMar>
              <w:tblLook w:val="04A0" w:firstRow="1" w:lastRow="0" w:firstColumn="1" w:lastColumn="0" w:noHBand="0" w:noVBand="1"/>
            </w:tblPr>
            <w:tblGrid>
              <w:gridCol w:w="445"/>
              <w:gridCol w:w="1620"/>
              <w:gridCol w:w="540"/>
              <w:gridCol w:w="957"/>
              <w:gridCol w:w="483"/>
              <w:gridCol w:w="1487"/>
              <w:gridCol w:w="493"/>
              <w:gridCol w:w="4457"/>
              <w:gridCol w:w="11"/>
            </w:tblGrid>
            <w:tr w:rsidR="00DA5CC8" w:rsidRPr="00F765AF" w14:paraId="06DC27C1" w14:textId="77777777" w:rsidTr="00930E70">
              <w:trPr>
                <w:gridAfter w:val="1"/>
                <w:wAfter w:w="11" w:type="dxa"/>
                <w:trHeight w:val="323"/>
              </w:trPr>
              <w:tc>
                <w:tcPr>
                  <w:tcW w:w="445" w:type="dxa"/>
                  <w:vAlign w:val="center"/>
                </w:tcPr>
                <w:bookmarkStart w:id="7" w:name="Check6"/>
                <w:p w14:paraId="581C20DB" w14:textId="77777777" w:rsidR="00DA5CC8" w:rsidRPr="00F765AF" w:rsidRDefault="00DA5CC8" w:rsidP="00DA5CC8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2555E3" w14:textId="77777777" w:rsidR="00DA5CC8" w:rsidRPr="00F765AF" w:rsidRDefault="008E07A7" w:rsidP="00DA5CC8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sz w:val="22"/>
                      <w:szCs w:val="22"/>
                    </w:rPr>
                    <w:t>Camp</w:t>
                  </w:r>
                </w:p>
              </w:tc>
              <w:tc>
                <w:tcPr>
                  <w:tcW w:w="540" w:type="dxa"/>
                  <w:vAlign w:val="center"/>
                </w:tcPr>
                <w:p w14:paraId="155CC7A0" w14:textId="77777777" w:rsidR="00DA5CC8" w:rsidRPr="00F765AF" w:rsidRDefault="00DA5CC8" w:rsidP="00DA5CC8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57" w:type="dxa"/>
                  <w:vAlign w:val="center"/>
                </w:tcPr>
                <w:p w14:paraId="2362F6A8" w14:textId="77777777" w:rsidR="00DA5CC8" w:rsidRPr="00F765AF" w:rsidRDefault="008E07A7" w:rsidP="00DA5CC8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sz w:val="22"/>
                      <w:szCs w:val="22"/>
                    </w:rPr>
                    <w:t xml:space="preserve">Lessons </w:t>
                  </w:r>
                </w:p>
              </w:tc>
              <w:tc>
                <w:tcPr>
                  <w:tcW w:w="483" w:type="dxa"/>
                  <w:vAlign w:val="center"/>
                </w:tcPr>
                <w:p w14:paraId="269D40FB" w14:textId="77777777" w:rsidR="00DA5CC8" w:rsidRPr="00F765AF" w:rsidRDefault="00DA5CC8" w:rsidP="00DA5CC8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7" w:type="dxa"/>
                  <w:vAlign w:val="center"/>
                </w:tcPr>
                <w:p w14:paraId="79D2AEA1" w14:textId="77777777" w:rsidR="00DA5CC8" w:rsidRPr="00F765AF" w:rsidRDefault="008E07A7" w:rsidP="00DA5CC8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sz w:val="22"/>
                      <w:szCs w:val="22"/>
                    </w:rPr>
                    <w:t>Sports Team</w:t>
                  </w:r>
                </w:p>
              </w:tc>
              <w:tc>
                <w:tcPr>
                  <w:tcW w:w="493" w:type="dxa"/>
                  <w:vAlign w:val="center"/>
                </w:tcPr>
                <w:p w14:paraId="22824157" w14:textId="77777777" w:rsidR="00DA5CC8" w:rsidRPr="00F765AF" w:rsidRDefault="00DA5CC8" w:rsidP="00DA5CC8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457" w:type="dxa"/>
                  <w:vAlign w:val="center"/>
                </w:tcPr>
                <w:p w14:paraId="7A115AFA" w14:textId="77777777" w:rsidR="00DA5CC8" w:rsidRPr="00F765AF" w:rsidRDefault="00277FCD" w:rsidP="00DA5CC8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sz w:val="22"/>
                      <w:szCs w:val="22"/>
                    </w:rPr>
                    <w:t>Items to support independent living goals</w:t>
                  </w:r>
                </w:p>
              </w:tc>
            </w:tr>
            <w:tr w:rsidR="00277FCD" w:rsidRPr="00F765AF" w14:paraId="6CDD241E" w14:textId="77777777" w:rsidTr="00930E70">
              <w:trPr>
                <w:gridAfter w:val="1"/>
                <w:wAfter w:w="11" w:type="dxa"/>
                <w:trHeight w:val="323"/>
              </w:trPr>
              <w:tc>
                <w:tcPr>
                  <w:tcW w:w="445" w:type="dxa"/>
                  <w:vAlign w:val="center"/>
                </w:tcPr>
                <w:p w14:paraId="46EDBF33" w14:textId="77777777" w:rsidR="00277FCD" w:rsidRPr="00F765AF" w:rsidRDefault="00277FCD" w:rsidP="00277FCD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CCE830" w14:textId="77777777" w:rsidR="00277FCD" w:rsidRPr="00F765AF" w:rsidRDefault="00277FCD" w:rsidP="00277FC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sz w:val="22"/>
                      <w:szCs w:val="22"/>
                    </w:rPr>
                    <w:t>School Extra-curricular Activity</w:t>
                  </w:r>
                </w:p>
              </w:tc>
              <w:tc>
                <w:tcPr>
                  <w:tcW w:w="540" w:type="dxa"/>
                  <w:vAlign w:val="center"/>
                </w:tcPr>
                <w:p w14:paraId="34F4390D" w14:textId="77777777" w:rsidR="00277FCD" w:rsidRPr="00F765AF" w:rsidRDefault="00277FCD" w:rsidP="00277FCD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957" w:type="dxa"/>
                  <w:vAlign w:val="center"/>
                </w:tcPr>
                <w:p w14:paraId="183D89BB" w14:textId="77777777" w:rsidR="00277FCD" w:rsidRPr="00F765AF" w:rsidRDefault="00277FCD" w:rsidP="00277FC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sz w:val="22"/>
                      <w:szCs w:val="22"/>
                    </w:rPr>
                    <w:t>Travel</w:t>
                  </w:r>
                </w:p>
              </w:tc>
              <w:tc>
                <w:tcPr>
                  <w:tcW w:w="483" w:type="dxa"/>
                  <w:vAlign w:val="center"/>
                </w:tcPr>
                <w:p w14:paraId="0BD994E4" w14:textId="77777777" w:rsidR="00277FCD" w:rsidRPr="00F765AF" w:rsidRDefault="00277FCD" w:rsidP="00277FCD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487" w:type="dxa"/>
                  <w:vAlign w:val="center"/>
                </w:tcPr>
                <w:p w14:paraId="3531AD05" w14:textId="77777777" w:rsidR="00277FCD" w:rsidRPr="00F765AF" w:rsidRDefault="00F765AF" w:rsidP="00277FC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493" w:type="dxa"/>
                  <w:vAlign w:val="center"/>
                </w:tcPr>
                <w:p w14:paraId="4DC76983" w14:textId="77777777" w:rsidR="00277FCD" w:rsidRPr="00F765AF" w:rsidRDefault="00277FCD" w:rsidP="00277FCD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457" w:type="dxa"/>
                  <w:vAlign w:val="center"/>
                </w:tcPr>
                <w:p w14:paraId="7627B87A" w14:textId="77777777" w:rsidR="00277FCD" w:rsidRPr="00F765AF" w:rsidRDefault="00277FCD" w:rsidP="00277FC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sz w:val="22"/>
                      <w:szCs w:val="22"/>
                    </w:rPr>
                    <w:t xml:space="preserve">Items to support participation in any of the above </w:t>
                  </w:r>
                  <w:r w:rsidR="00F765AF">
                    <w:rPr>
                      <w:rFonts w:ascii="Calibri" w:hAnsi="Calibri" w:cs="Calibri"/>
                      <w:sz w:val="22"/>
                      <w:szCs w:val="22"/>
                    </w:rPr>
                    <w:t>activities</w:t>
                  </w:r>
                </w:p>
              </w:tc>
            </w:tr>
            <w:tr w:rsidR="00A631EF" w:rsidRPr="00F765AF" w14:paraId="5AF1E1C9" w14:textId="77777777" w:rsidTr="00930E70">
              <w:trPr>
                <w:trHeight w:val="323"/>
              </w:trPr>
              <w:tc>
                <w:tcPr>
                  <w:tcW w:w="445" w:type="dxa"/>
                  <w:vAlign w:val="center"/>
                </w:tcPr>
                <w:p w14:paraId="7ABF8037" w14:textId="77777777" w:rsidR="00A631EF" w:rsidRPr="00F765AF" w:rsidRDefault="00A631EF" w:rsidP="00F765AF">
                  <w:pPr>
                    <w:jc w:val="righ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048" w:type="dxa"/>
                  <w:gridSpan w:val="8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A6BEC9" w14:textId="77777777" w:rsidR="00A631EF" w:rsidRPr="00F765AF" w:rsidRDefault="00A631EF" w:rsidP="00F765AF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Self-Care or Enhancement products not covered by foster care (ie. culturally significant </w:t>
                  </w:r>
                  <w:r w:rsidR="00312EFD">
                    <w:rPr>
                      <w:rFonts w:ascii="Calibri" w:hAnsi="Calibri" w:cs="Calibri"/>
                      <w:sz w:val="22"/>
                      <w:szCs w:val="22"/>
                    </w:rPr>
                    <w:t xml:space="preserve">items or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products, hair/nail salon appointments, other body/beauty care products, etc)</w:t>
                  </w:r>
                </w:p>
              </w:tc>
            </w:tr>
            <w:tr w:rsidR="00277FCD" w:rsidRPr="00F765AF" w14:paraId="36699608" w14:textId="77777777" w:rsidTr="00930E70">
              <w:trPr>
                <w:trHeight w:val="323"/>
              </w:trPr>
              <w:tc>
                <w:tcPr>
                  <w:tcW w:w="10493" w:type="dxa"/>
                  <w:gridSpan w:val="9"/>
                  <w:vAlign w:val="center"/>
                </w:tcPr>
                <w:p w14:paraId="0C6FC1C7" w14:textId="77777777" w:rsidR="00277FCD" w:rsidRPr="00F765AF" w:rsidRDefault="00277FCD" w:rsidP="00277FCD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312EFD">
                    <w:rPr>
                      <w:rFonts w:ascii="Calibri" w:hAnsi="Calibri" w:cs="Calibri"/>
                      <w:sz w:val="22"/>
                      <w:szCs w:val="22"/>
                    </w:rPr>
                    <w:t>Description of item/activity and how it supports the youth’s well-being</w:t>
                  </w:r>
                  <w:r w:rsidR="00312EFD" w:rsidRPr="00312EFD">
                    <w:rPr>
                      <w:rFonts w:ascii="Calibri" w:hAnsi="Calibri" w:cs="Calibri"/>
                      <w:sz w:val="22"/>
                      <w:szCs w:val="22"/>
                    </w:rPr>
                    <w:t xml:space="preserve"> (including start and end dates for travel, camps, lessons, or other structured activities)</w:t>
                  </w:r>
                  <w:r w:rsidRPr="00312EFD">
                    <w:rPr>
                      <w:rFonts w:ascii="Calibri" w:hAnsi="Calibri" w:cs="Calibri"/>
                      <w:sz w:val="22"/>
                      <w:szCs w:val="22"/>
                    </w:rPr>
                    <w:t>:</w:t>
                  </w:r>
                  <w:r w:rsidRPr="00F765AF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  <w:r w:rsidRPr="00F765AF"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F765AF"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 w:rsidRPr="00F765AF">
                    <w:rPr>
                      <w:rFonts w:ascii="Calibri" w:hAnsi="Calibri" w:cs="Calibri"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F765AF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F765AF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F765AF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F765AF"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 </w:t>
                  </w:r>
                  <w:r w:rsidRPr="00F765AF"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bookmarkEnd w:id="7"/>
          </w:tbl>
          <w:p w14:paraId="0BAD873A" w14:textId="77777777" w:rsidR="00647B56" w:rsidRDefault="00647B56" w:rsidP="00FC26EC">
            <w:pPr>
              <w:tabs>
                <w:tab w:val="left" w:pos="18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tbl>
            <w:tblPr>
              <w:tblW w:w="9180" w:type="dxa"/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5940"/>
              <w:gridCol w:w="3240"/>
            </w:tblGrid>
            <w:tr w:rsidR="005D6DBB" w:rsidRPr="00F765AF" w14:paraId="59606FCD" w14:textId="77777777" w:rsidTr="005D6DBB">
              <w:trPr>
                <w:trHeight w:val="323"/>
              </w:trPr>
              <w:tc>
                <w:tcPr>
                  <w:tcW w:w="5940" w:type="dxa"/>
                  <w:vAlign w:val="center"/>
                </w:tcPr>
                <w:p w14:paraId="1B297924" w14:textId="77777777" w:rsidR="005D6DBB" w:rsidRDefault="005D6DBB" w:rsidP="0095557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Has the youth received Enrichment Funds prior to this request?</w:t>
                  </w:r>
                </w:p>
              </w:tc>
              <w:tc>
                <w:tcPr>
                  <w:tcW w:w="3240" w:type="dxa"/>
                  <w:vAlign w:val="center"/>
                </w:tcPr>
                <w:p w14:paraId="21190EFB" w14:textId="77777777" w:rsidR="005D6DBB" w:rsidRPr="00F765AF" w:rsidRDefault="005D6DBB" w:rsidP="00E677D9">
                  <w:pPr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No     </w: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t xml:space="preserve"> Yes: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Date and amount "/>
                        </w:textInput>
                      </w:ffData>
                    </w:fldChar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 xml:space="preserve">Date and amount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3ADE349" w14:textId="77777777" w:rsidR="00F627C5" w:rsidRDefault="00F627C5" w:rsidP="005D6DBB">
            <w:pPr>
              <w:tabs>
                <w:tab w:val="left" w:pos="18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0F5633A" w14:textId="77777777" w:rsidR="005D6DBB" w:rsidRDefault="005D6DBB" w:rsidP="005D6DBB">
            <w:pPr>
              <w:tabs>
                <w:tab w:val="left" w:pos="18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*</w:t>
            </w:r>
            <w:r w:rsidRPr="00F765AF">
              <w:rPr>
                <w:rFonts w:ascii="Calibri" w:hAnsi="Calibri" w:cs="Calibri"/>
                <w:b/>
                <w:sz w:val="22"/>
                <w:szCs w:val="22"/>
              </w:rPr>
              <w:t>*N</w:t>
            </w:r>
            <w:r w:rsidR="00930E70">
              <w:rPr>
                <w:rFonts w:ascii="Calibri" w:hAnsi="Calibri" w:cs="Calibri"/>
                <w:b/>
                <w:sz w:val="22"/>
                <w:szCs w:val="22"/>
              </w:rPr>
              <w:t>OTE</w:t>
            </w:r>
            <w:r w:rsidRPr="00F765AF">
              <w:rPr>
                <w:rFonts w:ascii="Calibri" w:hAnsi="Calibri" w:cs="Calibri"/>
                <w:b/>
                <w:sz w:val="22"/>
                <w:szCs w:val="22"/>
              </w:rPr>
              <w:t>: If the item/activity requested requires Juvenile Court authorization, please ensure you have the court approval prior to submitting the request.</w:t>
            </w:r>
          </w:p>
          <w:p w14:paraId="00EC7DA5" w14:textId="77777777" w:rsidR="005D6DBB" w:rsidRDefault="005D6DBB" w:rsidP="00FC26EC">
            <w:pPr>
              <w:tabs>
                <w:tab w:val="left" w:pos="180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  <w:tbl>
            <w:tblPr>
              <w:tblW w:w="10763" w:type="dxa"/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10763"/>
              <w:tblGridChange w:id="8">
                <w:tblGrid>
                  <w:gridCol w:w="10763"/>
                </w:tblGrid>
              </w:tblGridChange>
            </w:tblGrid>
            <w:tr w:rsidR="00647B56" w:rsidRPr="00F765AF" w14:paraId="1798FE0D" w14:textId="77777777" w:rsidTr="00312EFD">
              <w:trPr>
                <w:trHeight w:val="288"/>
              </w:trPr>
              <w:tc>
                <w:tcPr>
                  <w:tcW w:w="10763" w:type="dxa"/>
                  <w:shd w:val="clear" w:color="auto" w:fill="D9D9D9"/>
                  <w:vAlign w:val="center"/>
                </w:tcPr>
                <w:p w14:paraId="0B9CC0B1" w14:textId="77777777" w:rsidR="00647B56" w:rsidRPr="00F765AF" w:rsidRDefault="00312EFD" w:rsidP="0071770F">
                  <w:pPr>
                    <w:tabs>
                      <w:tab w:val="left" w:pos="1800"/>
                    </w:tabs>
                    <w:jc w:val="center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Payee Information</w:t>
                  </w:r>
                </w:p>
              </w:tc>
            </w:tr>
          </w:tbl>
          <w:p w14:paraId="6356FD18" w14:textId="77777777" w:rsidR="00647B56" w:rsidRPr="00F765AF" w:rsidRDefault="00647B56" w:rsidP="00FC26EC">
            <w:pPr>
              <w:tabs>
                <w:tab w:val="left" w:pos="18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35C8" w:rsidRPr="00F765AF" w14:paraId="219CB628" w14:textId="77777777" w:rsidTr="006F3F54">
        <w:trPr>
          <w:trHeight w:val="584"/>
        </w:trPr>
        <w:tc>
          <w:tcPr>
            <w:tcW w:w="10573" w:type="dxa"/>
            <w:gridSpan w:val="11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tbl>
            <w:tblPr>
              <w:tblW w:w="10363" w:type="dxa"/>
              <w:tblLayout w:type="fixed"/>
              <w:tblCellMar>
                <w:top w:w="14" w:type="dxa"/>
                <w:left w:w="29" w:type="dxa"/>
                <w:bottom w:w="14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370"/>
              <w:gridCol w:w="3870"/>
              <w:gridCol w:w="348"/>
              <w:gridCol w:w="2622"/>
              <w:gridCol w:w="360"/>
              <w:gridCol w:w="2793"/>
            </w:tblGrid>
            <w:tr w:rsidR="005D6DBB" w:rsidRPr="00F765AF" w14:paraId="412F605F" w14:textId="77777777" w:rsidTr="005D6DBB">
              <w:trPr>
                <w:trHeight w:val="323"/>
              </w:trPr>
              <w:tc>
                <w:tcPr>
                  <w:tcW w:w="370" w:type="dxa"/>
                  <w:vAlign w:val="center"/>
                </w:tcPr>
                <w:p w14:paraId="5D88EE39" w14:textId="77777777" w:rsidR="005D6DBB" w:rsidRPr="00F765AF" w:rsidRDefault="005D6DBB" w:rsidP="003F2EB4">
                  <w:pPr>
                    <w:jc w:val="righ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927E662" w14:textId="77777777" w:rsidR="005D6DBB" w:rsidRDefault="005D6DBB" w:rsidP="003F2EB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One-Time Cost</w:t>
                  </w:r>
                </w:p>
              </w:tc>
              <w:tc>
                <w:tcPr>
                  <w:tcW w:w="348" w:type="dxa"/>
                  <w:vAlign w:val="center"/>
                </w:tcPr>
                <w:p w14:paraId="3ABE2A19" w14:textId="77777777" w:rsidR="005D6DBB" w:rsidRPr="00F765AF" w:rsidRDefault="005D6DBB" w:rsidP="003F2EB4">
                  <w:pPr>
                    <w:jc w:val="right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5775" w:type="dxa"/>
                  <w:gridSpan w:val="3"/>
                  <w:vAlign w:val="center"/>
                </w:tcPr>
                <w:p w14:paraId="2C61DB86" w14:textId="77777777" w:rsidR="005D6DBB" w:rsidRDefault="005D6DBB" w:rsidP="003F2EB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 xml:space="preserve">Ongoing Payment: 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Frequency of Payment"/>
                        </w:textInput>
                      </w:ffData>
                    </w:fldChar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Calibri" w:hAnsi="Calibri" w:cs="Calibri"/>
                      <w:noProof/>
                      <w:sz w:val="22"/>
                      <w:szCs w:val="22"/>
                    </w:rPr>
                    <w:t>Frequency of Payment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F2EB4" w:rsidRPr="00F765AF" w14:paraId="5B3FC13A" w14:textId="77777777" w:rsidTr="005D6DBB">
              <w:trPr>
                <w:trHeight w:val="323"/>
              </w:trPr>
              <w:tc>
                <w:tcPr>
                  <w:tcW w:w="370" w:type="dxa"/>
                  <w:vAlign w:val="center"/>
                </w:tcPr>
                <w:p w14:paraId="5190FB4C" w14:textId="77777777" w:rsidR="003F2EB4" w:rsidRPr="00F765AF" w:rsidRDefault="003F2EB4" w:rsidP="003F2EB4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0" w:type="dxa"/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20563D5" w14:textId="77777777" w:rsidR="003F2EB4" w:rsidRPr="00F765AF" w:rsidRDefault="003F2EB4" w:rsidP="003F2EB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Pre-payment to a business/organization</w:t>
                  </w:r>
                </w:p>
              </w:tc>
              <w:tc>
                <w:tcPr>
                  <w:tcW w:w="348" w:type="dxa"/>
                  <w:vAlign w:val="center"/>
                </w:tcPr>
                <w:p w14:paraId="63D3B852" w14:textId="77777777" w:rsidR="003F2EB4" w:rsidRPr="00F765AF" w:rsidRDefault="003F2EB4" w:rsidP="003F2EB4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22" w:type="dxa"/>
                  <w:vAlign w:val="center"/>
                </w:tcPr>
                <w:p w14:paraId="4C5308BD" w14:textId="77777777" w:rsidR="003F2EB4" w:rsidRPr="00F765AF" w:rsidRDefault="003F2EB4" w:rsidP="003F2EB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Reimbursement to caregiver</w:t>
                  </w:r>
                </w:p>
              </w:tc>
              <w:tc>
                <w:tcPr>
                  <w:tcW w:w="360" w:type="dxa"/>
                  <w:vAlign w:val="center"/>
                </w:tcPr>
                <w:p w14:paraId="28832A88" w14:textId="77777777" w:rsidR="003F2EB4" w:rsidRPr="00F765AF" w:rsidRDefault="003F2EB4" w:rsidP="003F2EB4">
                  <w:pPr>
                    <w:jc w:val="righ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Auto/>
                          <w:default w:val="1"/>
                          <w:checked w:val="0"/>
                        </w:checkBox>
                      </w:ffData>
                    </w:fldCha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instrText xml:space="preserve"> FORMCHECKBOX </w:instrText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separate"/>
                  </w:r>
                  <w:r w:rsidRPr="00F765AF">
                    <w:rPr>
                      <w:rFonts w:ascii="Calibri" w:hAnsi="Calibri" w:cs="Calibri"/>
                      <w:bCs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793" w:type="dxa"/>
                  <w:vAlign w:val="center"/>
                </w:tcPr>
                <w:p w14:paraId="4B035E26" w14:textId="77777777" w:rsidR="003F2EB4" w:rsidRPr="00F765AF" w:rsidRDefault="003F2EB4" w:rsidP="003F2EB4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Reimbursement to youth</w:t>
                  </w:r>
                </w:p>
              </w:tc>
            </w:tr>
          </w:tbl>
          <w:p w14:paraId="37E4BDB7" w14:textId="77777777" w:rsidR="003F2EB4" w:rsidRDefault="003F2EB4" w:rsidP="005F0392">
            <w:pPr>
              <w:ind w:right="-94"/>
              <w:rPr>
                <w:rFonts w:ascii="Calibri" w:hAnsi="Calibri" w:cs="Calibri"/>
                <w:sz w:val="22"/>
                <w:szCs w:val="22"/>
              </w:rPr>
            </w:pPr>
          </w:p>
          <w:p w14:paraId="5D4EE1AE" w14:textId="77777777" w:rsidR="005335C8" w:rsidRDefault="00312EFD" w:rsidP="005F0392">
            <w:pPr>
              <w:ind w:right="-9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Cost for the Activity/Item: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 (All travel requests and all activity/item costs over $500 require pre-approval)</w:t>
            </w:r>
          </w:p>
          <w:p w14:paraId="3634C600" w14:textId="77777777" w:rsidR="003F2EB4" w:rsidRPr="00F765AF" w:rsidRDefault="003F2EB4" w:rsidP="005F0392">
            <w:pPr>
              <w:ind w:right="-9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335C8" w:rsidRPr="00F765AF" w14:paraId="3A382AF2" w14:textId="77777777" w:rsidTr="006F3F54">
        <w:trPr>
          <w:trHeight w:val="335"/>
        </w:trPr>
        <w:tc>
          <w:tcPr>
            <w:tcW w:w="5247" w:type="dxa"/>
            <w:gridSpan w:val="4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404F34D" w14:textId="77777777" w:rsidR="005335C8" w:rsidRPr="00F765AF" w:rsidRDefault="00312EFD" w:rsidP="005335C8">
            <w:pPr>
              <w:tabs>
                <w:tab w:val="left" w:pos="6840"/>
              </w:tabs>
              <w:ind w:right="-10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Make Check Payable To</w:t>
            </w:r>
            <w:r w:rsidR="005335C8" w:rsidRPr="00F765AF">
              <w:rPr>
                <w:rFonts w:ascii="Calibri" w:hAnsi="Calibri" w:cs="Calibri"/>
                <w:sz w:val="22"/>
                <w:szCs w:val="22"/>
              </w:rPr>
              <w:t xml:space="preserve">:  </w:t>
            </w:r>
            <w:r w:rsidR="005335C8"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335C8"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="00CC0AFB" w:rsidRPr="00F765AF">
              <w:rPr>
                <w:rFonts w:ascii="Calibri" w:hAnsi="Calibri" w:cs="Calibri"/>
                <w:sz w:val="22"/>
                <w:szCs w:val="22"/>
              </w:rPr>
            </w:r>
            <w:r w:rsidR="005335C8"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="005335C8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5335C8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5335C8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5335C8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5335C8"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="005335C8"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5326" w:type="dxa"/>
            <w:gridSpan w:val="7"/>
            <w:shd w:val="clear" w:color="auto" w:fill="auto"/>
            <w:vAlign w:val="center"/>
          </w:tcPr>
          <w:p w14:paraId="1CF6917D" w14:textId="77777777" w:rsidR="005335C8" w:rsidRPr="00F765AF" w:rsidRDefault="005335C8" w:rsidP="005335C8">
            <w:pPr>
              <w:tabs>
                <w:tab w:val="left" w:pos="6840"/>
              </w:tabs>
              <w:ind w:right="44"/>
              <w:rPr>
                <w:rFonts w:ascii="Calibri" w:hAnsi="Calibri" w:cs="Calibri"/>
                <w:sz w:val="22"/>
                <w:szCs w:val="22"/>
              </w:rPr>
            </w:pPr>
            <w:r w:rsidRPr="00F765AF">
              <w:rPr>
                <w:rFonts w:ascii="Calibri" w:hAnsi="Calibri" w:cs="Calibri"/>
                <w:sz w:val="22"/>
                <w:szCs w:val="22"/>
              </w:rPr>
              <w:t xml:space="preserve">Phone: 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335C8" w:rsidRPr="00F765AF" w14:paraId="675D0259" w14:textId="77777777" w:rsidTr="006F3F54">
        <w:trPr>
          <w:trHeight w:val="209"/>
        </w:trPr>
        <w:tc>
          <w:tcPr>
            <w:tcW w:w="3395" w:type="dxa"/>
            <w:gridSpan w:val="2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17D46B25" w14:textId="77777777" w:rsidR="005335C8" w:rsidRPr="00F765AF" w:rsidRDefault="005335C8" w:rsidP="005335C8">
            <w:pPr>
              <w:tabs>
                <w:tab w:val="left" w:pos="6840"/>
              </w:tabs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F765AF">
              <w:rPr>
                <w:rFonts w:ascii="Calibri" w:hAnsi="Calibri" w:cs="Calibri"/>
                <w:sz w:val="22"/>
                <w:szCs w:val="22"/>
              </w:rPr>
              <w:t xml:space="preserve">Address: 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852" w:type="dxa"/>
            <w:gridSpan w:val="2"/>
            <w:shd w:val="clear" w:color="auto" w:fill="auto"/>
            <w:vAlign w:val="center"/>
          </w:tcPr>
          <w:p w14:paraId="4B1F2D21" w14:textId="77777777" w:rsidR="005335C8" w:rsidRPr="00F765AF" w:rsidRDefault="005335C8" w:rsidP="005335C8">
            <w:pPr>
              <w:tabs>
                <w:tab w:val="left" w:pos="6840"/>
              </w:tabs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F765AF">
              <w:rPr>
                <w:rFonts w:ascii="Calibri" w:hAnsi="Calibri" w:cs="Calibri"/>
                <w:sz w:val="22"/>
                <w:szCs w:val="22"/>
              </w:rPr>
              <w:t xml:space="preserve">City: 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3357" w:type="dxa"/>
            <w:gridSpan w:val="4"/>
            <w:shd w:val="clear" w:color="auto" w:fill="auto"/>
            <w:vAlign w:val="center"/>
          </w:tcPr>
          <w:p w14:paraId="061317CB" w14:textId="77777777" w:rsidR="005335C8" w:rsidRPr="00F765AF" w:rsidRDefault="005335C8" w:rsidP="005335C8">
            <w:pPr>
              <w:tabs>
                <w:tab w:val="left" w:pos="6840"/>
              </w:tabs>
              <w:ind w:right="-108"/>
              <w:rPr>
                <w:rFonts w:ascii="Calibri" w:hAnsi="Calibri" w:cs="Calibri"/>
                <w:sz w:val="22"/>
                <w:szCs w:val="22"/>
              </w:rPr>
            </w:pPr>
            <w:r w:rsidRPr="00F765AF">
              <w:rPr>
                <w:rFonts w:ascii="Calibri" w:hAnsi="Calibri" w:cs="Calibri"/>
                <w:sz w:val="22"/>
                <w:szCs w:val="22"/>
              </w:rPr>
              <w:t xml:space="preserve">State: 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  <w:tc>
          <w:tcPr>
            <w:tcW w:w="1969" w:type="dxa"/>
            <w:gridSpan w:val="3"/>
            <w:shd w:val="clear" w:color="auto" w:fill="auto"/>
            <w:vAlign w:val="center"/>
          </w:tcPr>
          <w:p w14:paraId="25848131" w14:textId="77777777" w:rsidR="005335C8" w:rsidRPr="00F765AF" w:rsidRDefault="005335C8" w:rsidP="005335C8">
            <w:pPr>
              <w:tabs>
                <w:tab w:val="left" w:pos="6840"/>
              </w:tabs>
              <w:rPr>
                <w:rFonts w:ascii="Calibri" w:hAnsi="Calibri" w:cs="Calibri"/>
                <w:sz w:val="22"/>
                <w:szCs w:val="22"/>
              </w:rPr>
            </w:pPr>
            <w:r w:rsidRPr="00F765AF">
              <w:rPr>
                <w:rFonts w:ascii="Calibri" w:hAnsi="Calibri" w:cs="Calibri"/>
                <w:sz w:val="22"/>
                <w:szCs w:val="22"/>
              </w:rPr>
              <w:t xml:space="preserve">Zip: 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312EFD" w:rsidRPr="00F765AF" w14:paraId="2CF44992" w14:textId="77777777" w:rsidTr="006F3F54">
        <w:trPr>
          <w:trHeight w:val="209"/>
        </w:trPr>
        <w:tc>
          <w:tcPr>
            <w:tcW w:w="10573" w:type="dxa"/>
            <w:gridSpan w:val="11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76301075" w14:textId="77777777" w:rsidR="00312EFD" w:rsidRPr="00F765AF" w:rsidRDefault="00312EFD" w:rsidP="005335C8">
            <w:pPr>
              <w:tabs>
                <w:tab w:val="left" w:pos="68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Mailing Address for Check (if different from above): 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765AF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F765AF">
              <w:rPr>
                <w:rFonts w:ascii="Calibri" w:hAnsi="Calibri" w:cs="Calibri"/>
                <w:sz w:val="22"/>
                <w:szCs w:val="22"/>
              </w:rPr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F765AF">
              <w:rPr>
                <w:rFonts w:ascii="Calibri" w:hAnsi="Calibri" w:cs="Calibri"/>
                <w:sz w:val="22"/>
                <w:szCs w:val="22"/>
              </w:rPr>
              <w:fldChar w:fldCharType="end"/>
            </w:r>
          </w:p>
        </w:tc>
      </w:tr>
      <w:tr w:rsidR="005335C8" w:rsidRPr="00F765AF" w14:paraId="3BAA25F2" w14:textId="77777777" w:rsidTr="006F3F54">
        <w:trPr>
          <w:trHeight w:val="289"/>
        </w:trPr>
        <w:tc>
          <w:tcPr>
            <w:tcW w:w="10573" w:type="dxa"/>
            <w:gridSpan w:val="11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32B743A0" w14:textId="77777777" w:rsidR="005335C8" w:rsidRPr="00F765AF" w:rsidRDefault="005335C8" w:rsidP="00836E52">
            <w:pPr>
              <w:tabs>
                <w:tab w:val="left" w:pos="68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97E8012" w14:textId="77777777" w:rsidR="00312EFD" w:rsidRPr="00312EFD" w:rsidRDefault="00312EFD" w:rsidP="00312EFD">
      <w:pPr>
        <w:pStyle w:val="BodyText"/>
        <w:ind w:left="105"/>
        <w:rPr>
          <w:rFonts w:ascii="Calibri" w:hAnsi="Calibri" w:cs="Calibri"/>
          <w:bCs w:val="0"/>
          <w:sz w:val="22"/>
          <w:szCs w:val="22"/>
          <w:lang w:eastAsia="zh-TW"/>
        </w:rPr>
      </w:pPr>
      <w:r w:rsidRPr="00312EFD">
        <w:rPr>
          <w:rFonts w:ascii="Calibri" w:hAnsi="Calibri" w:cs="Calibri"/>
          <w:bCs w:val="0"/>
          <w:sz w:val="22"/>
          <w:szCs w:val="22"/>
          <w:lang w:eastAsia="zh-TW"/>
        </w:rPr>
        <w:t>Submit request</w:t>
      </w:r>
      <w:r w:rsidR="00F627C5">
        <w:rPr>
          <w:rFonts w:ascii="Calibri" w:hAnsi="Calibri" w:cs="Calibri"/>
          <w:bCs w:val="0"/>
          <w:sz w:val="22"/>
          <w:szCs w:val="22"/>
          <w:lang w:eastAsia="zh-TW"/>
        </w:rPr>
        <w:t xml:space="preserve"> and proof of purchase, bill, or invoice</w:t>
      </w:r>
      <w:r w:rsidRPr="00312EFD">
        <w:rPr>
          <w:rFonts w:ascii="Calibri" w:hAnsi="Calibri" w:cs="Calibri"/>
          <w:bCs w:val="0"/>
          <w:sz w:val="22"/>
          <w:szCs w:val="22"/>
          <w:lang w:eastAsia="zh-TW"/>
        </w:rPr>
        <w:t xml:space="preserve"> to </w:t>
      </w:r>
      <w:bookmarkStart w:id="9" w:name="_Hlk176505219"/>
      <w:r w:rsidR="00955577" w:rsidRPr="00930E70">
        <w:rPr>
          <w:rFonts w:ascii="Calibri" w:hAnsi="Calibri" w:cs="Calibri"/>
          <w:bCs w:val="0"/>
          <w:color w:val="0000FF"/>
          <w:sz w:val="22"/>
          <w:szCs w:val="22"/>
          <w:lang w:eastAsia="zh-TW"/>
        </w:rPr>
        <w:fldChar w:fldCharType="begin"/>
      </w:r>
      <w:r w:rsidR="00955577" w:rsidRPr="00930E70">
        <w:rPr>
          <w:rFonts w:ascii="Calibri" w:hAnsi="Calibri" w:cs="Calibri"/>
          <w:bCs w:val="0"/>
          <w:color w:val="0000FF"/>
          <w:sz w:val="22"/>
          <w:szCs w:val="22"/>
          <w:lang w:eastAsia="zh-TW"/>
        </w:rPr>
        <w:instrText>HYPERLINK "mailto:CFWBFamilyFlexFunds.HHSA@sdcounty.ca.gov"</w:instrText>
      </w:r>
      <w:r w:rsidR="00955577" w:rsidRPr="00930E70">
        <w:rPr>
          <w:rFonts w:ascii="Calibri" w:hAnsi="Calibri" w:cs="Calibri"/>
          <w:bCs w:val="0"/>
          <w:color w:val="0000FF"/>
          <w:sz w:val="22"/>
          <w:szCs w:val="22"/>
          <w:lang w:eastAsia="zh-TW"/>
        </w:rPr>
        <w:fldChar w:fldCharType="separate"/>
      </w:r>
      <w:r w:rsidR="00955577" w:rsidRPr="00930E70">
        <w:rPr>
          <w:rStyle w:val="Hyperlink"/>
          <w:rFonts w:ascii="Calibri" w:hAnsi="Calibri" w:cs="Calibri"/>
          <w:bCs w:val="0"/>
          <w:color w:val="0000FF"/>
          <w:sz w:val="22"/>
          <w:szCs w:val="22"/>
          <w:lang w:eastAsia="zh-TW"/>
        </w:rPr>
        <w:t>CFWBFamilyFlexFunds.HHSA@sdcounty.ca.gov</w:t>
      </w:r>
      <w:r w:rsidR="00955577" w:rsidRPr="00930E70">
        <w:rPr>
          <w:rFonts w:ascii="Calibri" w:hAnsi="Calibri" w:cs="Calibri"/>
          <w:bCs w:val="0"/>
          <w:color w:val="0000FF"/>
          <w:sz w:val="22"/>
          <w:szCs w:val="22"/>
          <w:lang w:eastAsia="zh-TW"/>
        </w:rPr>
        <w:fldChar w:fldCharType="end"/>
      </w:r>
      <w:r w:rsidR="00955577">
        <w:rPr>
          <w:rFonts w:ascii="Calibri" w:hAnsi="Calibri" w:cs="Calibri"/>
          <w:bCs w:val="0"/>
          <w:sz w:val="22"/>
          <w:szCs w:val="22"/>
          <w:lang w:eastAsia="zh-TW"/>
        </w:rPr>
        <w:t xml:space="preserve"> </w:t>
      </w:r>
      <w:bookmarkEnd w:id="9"/>
      <w:r w:rsidRPr="00312EFD">
        <w:rPr>
          <w:rFonts w:ascii="Calibri" w:hAnsi="Calibri" w:cs="Calibri"/>
          <w:bCs w:val="0"/>
          <w:sz w:val="22"/>
          <w:szCs w:val="22"/>
          <w:lang w:eastAsia="zh-TW"/>
        </w:rPr>
        <w:t xml:space="preserve">and </w:t>
      </w:r>
      <w:r w:rsidRPr="005D6DBB">
        <w:rPr>
          <w:rFonts w:ascii="Calibri" w:hAnsi="Calibri" w:cs="Calibri"/>
          <w:bCs w:val="0"/>
          <w:sz w:val="22"/>
          <w:szCs w:val="22"/>
          <w:lang w:eastAsia="zh-TW"/>
        </w:rPr>
        <w:t>the youth’s social worker</w:t>
      </w:r>
      <w:r w:rsidRPr="00312EFD">
        <w:rPr>
          <w:rFonts w:ascii="Calibri" w:hAnsi="Calibri" w:cs="Calibri"/>
          <w:bCs w:val="0"/>
          <w:sz w:val="22"/>
          <w:szCs w:val="22"/>
          <w:lang w:eastAsia="zh-TW"/>
        </w:rPr>
        <w:t xml:space="preserve">. Approval and money distribution </w:t>
      </w:r>
      <w:r w:rsidR="00F627C5">
        <w:rPr>
          <w:rFonts w:ascii="Calibri" w:hAnsi="Calibri" w:cs="Calibri"/>
          <w:bCs w:val="0"/>
          <w:sz w:val="22"/>
          <w:szCs w:val="22"/>
          <w:lang w:eastAsia="zh-TW"/>
        </w:rPr>
        <w:t>can take up to 6 weeks</w:t>
      </w:r>
      <w:r w:rsidRPr="00312EFD">
        <w:rPr>
          <w:rFonts w:ascii="Calibri" w:hAnsi="Calibri" w:cs="Calibri"/>
          <w:bCs w:val="0"/>
          <w:sz w:val="22"/>
          <w:szCs w:val="22"/>
          <w:lang w:eastAsia="zh-TW"/>
        </w:rPr>
        <w:t>.</w:t>
      </w:r>
    </w:p>
    <w:p w14:paraId="5503ED22" w14:textId="77777777" w:rsidR="00312EFD" w:rsidRPr="00F765AF" w:rsidRDefault="00930E7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tbl>
      <w:tblPr>
        <w:tblW w:w="11019" w:type="dxa"/>
        <w:tblInd w:w="65" w:type="dxa"/>
        <w:tblLayout w:type="fixed"/>
        <w:tblLook w:val="0000" w:firstRow="0" w:lastRow="0" w:firstColumn="0" w:lastColumn="0" w:noHBand="0" w:noVBand="0"/>
      </w:tblPr>
      <w:tblGrid>
        <w:gridCol w:w="11019"/>
      </w:tblGrid>
      <w:tr w:rsidR="0071770F" w:rsidRPr="00F765AF" w14:paraId="13D265A1" w14:textId="77777777" w:rsidTr="00460196">
        <w:trPr>
          <w:trHeight w:val="288"/>
        </w:trPr>
        <w:tc>
          <w:tcPr>
            <w:tcW w:w="11019" w:type="dxa"/>
            <w:shd w:val="clear" w:color="auto" w:fill="D9D9D9"/>
            <w:vAlign w:val="center"/>
          </w:tcPr>
          <w:p w14:paraId="12AD0CD8" w14:textId="77777777" w:rsidR="0071770F" w:rsidRPr="00F765AF" w:rsidRDefault="0071770F" w:rsidP="0071770F">
            <w:pPr>
              <w:tabs>
                <w:tab w:val="center" w:pos="5393"/>
                <w:tab w:val="left" w:pos="7587"/>
              </w:tabs>
              <w:ind w:right="17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765AF">
              <w:rPr>
                <w:rFonts w:ascii="Calibri" w:hAnsi="Calibri" w:cs="Calibri"/>
                <w:b/>
                <w:sz w:val="22"/>
                <w:szCs w:val="22"/>
              </w:rPr>
              <w:t>Authorization for County Payment</w:t>
            </w:r>
          </w:p>
        </w:tc>
      </w:tr>
    </w:tbl>
    <w:p w14:paraId="09919CF2" w14:textId="77777777" w:rsidR="00F54F77" w:rsidRPr="00F765AF" w:rsidRDefault="00F54F77" w:rsidP="00F54F77">
      <w:pPr>
        <w:rPr>
          <w:rFonts w:ascii="Calibri" w:hAnsi="Calibri" w:cs="Calibri"/>
          <w:sz w:val="22"/>
          <w:szCs w:val="22"/>
        </w:rPr>
      </w:pPr>
    </w:p>
    <w:p w14:paraId="323EA005" w14:textId="77777777" w:rsidR="00F54F77" w:rsidRPr="00F765AF" w:rsidRDefault="00F54F77" w:rsidP="00F54F77">
      <w:pPr>
        <w:rPr>
          <w:rFonts w:ascii="Calibri" w:hAnsi="Calibri" w:cs="Calibri"/>
          <w:sz w:val="22"/>
          <w:szCs w:val="22"/>
          <w:shd w:val="clear" w:color="auto" w:fill="FAF9F8"/>
        </w:rPr>
      </w:pPr>
      <w:r w:rsidRPr="00F765AF">
        <w:rPr>
          <w:rFonts w:ascii="Calibri" w:hAnsi="Calibri" w:cs="Calibri"/>
          <w:sz w:val="22"/>
          <w:szCs w:val="22"/>
          <w:shd w:val="clear" w:color="auto" w:fill="FAF9F8"/>
        </w:rPr>
        <w:t xml:space="preserve">Payee Name:  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10" w:name="Text54"/>
      <w:r w:rsidRPr="00F765AF">
        <w:rPr>
          <w:rFonts w:ascii="Calibri" w:hAnsi="Calibri" w:cs="Calibri"/>
          <w:sz w:val="22"/>
          <w:szCs w:val="22"/>
          <w:shd w:val="clear" w:color="auto" w:fill="FAF9F8"/>
        </w:rPr>
        <w:instrText xml:space="preserve"> FORMTEXT </w:instrTex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separate"/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end"/>
      </w:r>
      <w:bookmarkEnd w:id="10"/>
      <w:r w:rsidRPr="00F765AF">
        <w:rPr>
          <w:rFonts w:ascii="Calibri" w:hAnsi="Calibri" w:cs="Calibri"/>
          <w:sz w:val="22"/>
          <w:szCs w:val="22"/>
          <w:shd w:val="clear" w:color="auto" w:fill="FAF9F8"/>
        </w:rPr>
        <w:tab/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  <w:tab/>
        <w:t xml:space="preserve">Payment Amount $: </w:t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  <w:instrText xml:space="preserve"> FORMTEXT </w:instrText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separate"/>
      </w:r>
      <w:r w:rsidR="00055B8F"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="00055B8F"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="00055B8F"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="00055B8F"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="00055B8F"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end"/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  <w:tab/>
      </w:r>
      <w:r w:rsidR="00055B8F" w:rsidRPr="00F765AF">
        <w:rPr>
          <w:rFonts w:ascii="Calibri" w:hAnsi="Calibri" w:cs="Calibri"/>
          <w:sz w:val="22"/>
          <w:szCs w:val="22"/>
          <w:shd w:val="clear" w:color="auto" w:fill="FAF9F8"/>
        </w:rPr>
        <w:tab/>
        <w:t xml:space="preserve"> 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t xml:space="preserve">Date of Service: 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1" w:name="Text55"/>
      <w:r w:rsidRPr="00F765AF">
        <w:rPr>
          <w:rFonts w:ascii="Calibri" w:hAnsi="Calibri" w:cs="Calibri"/>
          <w:sz w:val="22"/>
          <w:szCs w:val="22"/>
          <w:shd w:val="clear" w:color="auto" w:fill="FAF9F8"/>
        </w:rPr>
        <w:instrText xml:space="preserve"> FORMTEXT </w:instrTex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separate"/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end"/>
      </w:r>
      <w:bookmarkEnd w:id="11"/>
      <w:r w:rsidRPr="00F765AF">
        <w:rPr>
          <w:rFonts w:ascii="Calibri" w:hAnsi="Calibri" w:cs="Calibri"/>
          <w:sz w:val="22"/>
          <w:szCs w:val="22"/>
          <w:shd w:val="clear" w:color="auto" w:fill="FAF9F8"/>
        </w:rPr>
        <w:t xml:space="preserve">  </w:t>
      </w:r>
    </w:p>
    <w:p w14:paraId="278DAAD2" w14:textId="77777777" w:rsidR="00CD75E2" w:rsidRPr="00F765AF" w:rsidRDefault="00CD75E2" w:rsidP="00F54F77">
      <w:pPr>
        <w:rPr>
          <w:rFonts w:ascii="Calibri" w:hAnsi="Calibri" w:cs="Calibri"/>
          <w:sz w:val="22"/>
          <w:szCs w:val="22"/>
          <w:shd w:val="clear" w:color="auto" w:fill="FAF9F8"/>
        </w:rPr>
      </w:pPr>
    </w:p>
    <w:p w14:paraId="00DF0D50" w14:textId="77777777" w:rsidR="00055B8F" w:rsidRPr="00F765AF" w:rsidRDefault="00055B8F" w:rsidP="00F54F77">
      <w:pPr>
        <w:rPr>
          <w:rFonts w:ascii="Calibri" w:hAnsi="Calibri" w:cs="Calibri"/>
          <w:sz w:val="22"/>
          <w:szCs w:val="22"/>
          <w:shd w:val="clear" w:color="auto" w:fill="FAF9F8"/>
        </w:rPr>
      </w:pPr>
    </w:p>
    <w:p w14:paraId="080E736F" w14:textId="77777777" w:rsidR="00055B8F" w:rsidRDefault="00055B8F" w:rsidP="00055B8F">
      <w:pPr>
        <w:rPr>
          <w:rFonts w:ascii="Calibri" w:hAnsi="Calibri" w:cs="Calibri"/>
          <w:sz w:val="22"/>
          <w:szCs w:val="22"/>
          <w:shd w:val="clear" w:color="auto" w:fill="FAF9F8"/>
        </w:rPr>
      </w:pPr>
      <w:r w:rsidRPr="00F765AF">
        <w:rPr>
          <w:rFonts w:ascii="Calibri" w:hAnsi="Calibri" w:cs="Calibri"/>
          <w:sz w:val="22"/>
          <w:szCs w:val="22"/>
          <w:shd w:val="clear" w:color="auto" w:fill="FAF9F8"/>
        </w:rPr>
        <w:t xml:space="preserve">Approved by: ___________________________________________________       Title: 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instrText xml:space="preserve"> FORMTEXT </w:instrTex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separate"/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end"/>
      </w:r>
    </w:p>
    <w:p w14:paraId="2D6F13BC" w14:textId="77777777" w:rsidR="005D6DBB" w:rsidRPr="00930E70" w:rsidRDefault="005D6DBB" w:rsidP="00055B8F">
      <w:pPr>
        <w:rPr>
          <w:rFonts w:ascii="Calibri" w:hAnsi="Calibri" w:cs="Calibri"/>
          <w:sz w:val="22"/>
          <w:szCs w:val="22"/>
          <w:shd w:val="clear" w:color="auto" w:fill="FAF9F8"/>
        </w:rPr>
      </w:pPr>
    </w:p>
    <w:p w14:paraId="1954F14C" w14:textId="77777777" w:rsidR="005D6DBB" w:rsidRPr="00930E70" w:rsidRDefault="005D6DBB" w:rsidP="00055B8F">
      <w:pPr>
        <w:rPr>
          <w:rFonts w:ascii="Calibri" w:hAnsi="Calibri" w:cs="Calibri"/>
          <w:sz w:val="22"/>
          <w:szCs w:val="22"/>
          <w:shd w:val="clear" w:color="auto" w:fill="FAF9F8"/>
        </w:rPr>
      </w:pPr>
      <w:r w:rsidRPr="005D6DBB">
        <w:rPr>
          <w:rFonts w:ascii="Calibri" w:hAnsi="Calibri" w:cs="Calibri"/>
          <w:sz w:val="22"/>
          <w:szCs w:val="22"/>
          <w:shd w:val="clear" w:color="auto" w:fill="FAF9F8"/>
        </w:rPr>
        <w:t>Reviewed by Policy Analyst:</w:t>
      </w:r>
      <w:r>
        <w:rPr>
          <w:rFonts w:ascii="Calibri" w:hAnsi="Calibri" w:cs="Calibri"/>
          <w:color w:val="FF0000"/>
          <w:sz w:val="22"/>
          <w:szCs w:val="22"/>
          <w:shd w:val="clear" w:color="auto" w:fill="FAF9F8"/>
        </w:rPr>
        <w:t xml:space="preserve"> 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instrText xml:space="preserve"> FORMTEXT </w:instrTex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separate"/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end"/>
      </w:r>
      <w:r>
        <w:rPr>
          <w:rFonts w:ascii="Calibri" w:hAnsi="Calibri" w:cs="Calibri"/>
          <w:sz w:val="22"/>
          <w:szCs w:val="22"/>
          <w:shd w:val="clear" w:color="auto" w:fill="FAF9F8"/>
        </w:rPr>
        <w:t xml:space="preserve"> </w:t>
      </w:r>
      <w:r>
        <w:rPr>
          <w:rFonts w:ascii="Calibri" w:hAnsi="Calibri" w:cs="Calibri"/>
          <w:sz w:val="22"/>
          <w:szCs w:val="22"/>
          <w:shd w:val="clear" w:color="auto" w:fill="FAF9F8"/>
        </w:rPr>
        <w:tab/>
      </w:r>
      <w:r>
        <w:rPr>
          <w:rFonts w:ascii="Calibri" w:hAnsi="Calibri" w:cs="Calibri"/>
          <w:sz w:val="22"/>
          <w:szCs w:val="22"/>
          <w:shd w:val="clear" w:color="auto" w:fill="FAF9F8"/>
        </w:rPr>
        <w:tab/>
      </w:r>
      <w:r>
        <w:rPr>
          <w:rFonts w:ascii="Calibri" w:hAnsi="Calibri" w:cs="Calibri"/>
          <w:sz w:val="22"/>
          <w:szCs w:val="22"/>
          <w:shd w:val="clear" w:color="auto" w:fill="FAF9F8"/>
        </w:rPr>
        <w:tab/>
      </w:r>
      <w:r>
        <w:rPr>
          <w:rFonts w:ascii="Calibri" w:hAnsi="Calibri" w:cs="Calibri"/>
          <w:sz w:val="22"/>
          <w:szCs w:val="22"/>
          <w:shd w:val="clear" w:color="auto" w:fill="FAF9F8"/>
        </w:rPr>
        <w:tab/>
      </w:r>
      <w:r>
        <w:rPr>
          <w:rFonts w:ascii="Calibri" w:hAnsi="Calibri" w:cs="Calibri"/>
          <w:sz w:val="22"/>
          <w:szCs w:val="22"/>
          <w:shd w:val="clear" w:color="auto" w:fill="FAF9F8"/>
        </w:rPr>
        <w:tab/>
      </w:r>
      <w:r>
        <w:rPr>
          <w:rFonts w:ascii="Calibri" w:hAnsi="Calibri" w:cs="Calibri"/>
          <w:sz w:val="22"/>
          <w:szCs w:val="22"/>
          <w:shd w:val="clear" w:color="auto" w:fill="FAF9F8"/>
        </w:rPr>
        <w:tab/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t xml:space="preserve">Date: 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instrText xml:space="preserve"> FORMTEXT </w:instrTex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separate"/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noProof/>
          <w:sz w:val="22"/>
          <w:szCs w:val="22"/>
          <w:shd w:val="clear" w:color="auto" w:fill="FAF9F8"/>
        </w:rPr>
        <w:t> </w:t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fldChar w:fldCharType="end"/>
      </w:r>
      <w:r w:rsidRPr="00F765AF">
        <w:rPr>
          <w:rFonts w:ascii="Calibri" w:hAnsi="Calibri" w:cs="Calibri"/>
          <w:sz w:val="22"/>
          <w:szCs w:val="22"/>
          <w:shd w:val="clear" w:color="auto" w:fill="FAF9F8"/>
        </w:rPr>
        <w:t xml:space="preserve">  </w:t>
      </w:r>
    </w:p>
    <w:p w14:paraId="6AB9B235" w14:textId="77777777" w:rsidR="0031036A" w:rsidRPr="00930E70" w:rsidRDefault="0031036A" w:rsidP="00317037">
      <w:pPr>
        <w:rPr>
          <w:rFonts w:ascii="Calibri" w:hAnsi="Calibri" w:cs="Calibri"/>
          <w:sz w:val="22"/>
          <w:szCs w:val="22"/>
          <w:shd w:val="clear" w:color="auto" w:fill="FAF9F8"/>
        </w:rPr>
      </w:pPr>
    </w:p>
    <w:sectPr w:rsidR="0031036A" w:rsidRPr="00930E70" w:rsidSect="00C8436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630" w:right="630" w:bottom="720" w:left="720" w:header="54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47799" w14:textId="77777777" w:rsidR="00B07613" w:rsidRDefault="00B07613" w:rsidP="00A428D4">
      <w:r>
        <w:separator/>
      </w:r>
    </w:p>
  </w:endnote>
  <w:endnote w:type="continuationSeparator" w:id="0">
    <w:p w14:paraId="23A1A10B" w14:textId="77777777" w:rsidR="00B07613" w:rsidRDefault="00B07613" w:rsidP="00A4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6FC16" w14:textId="77777777" w:rsidR="00EB4CA8" w:rsidRPr="00A10D5E" w:rsidRDefault="004A31BC" w:rsidP="004A31B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  <w:lang w:val="en-US"/>
      </w:rPr>
      <w:t>04-</w:t>
    </w:r>
    <w:r w:rsidR="00930E70">
      <w:rPr>
        <w:rFonts w:ascii="Calibri" w:hAnsi="Calibri" w:cs="Calibri"/>
        <w:sz w:val="18"/>
        <w:szCs w:val="18"/>
        <w:lang w:val="en-US"/>
      </w:rPr>
      <w:t>809</w:t>
    </w:r>
    <w:r>
      <w:rPr>
        <w:rFonts w:ascii="Calibri" w:hAnsi="Calibri" w:cs="Calibri"/>
        <w:sz w:val="18"/>
        <w:szCs w:val="18"/>
        <w:lang w:val="en-US"/>
      </w:rPr>
      <w:t xml:space="preserve"> (0</w:t>
    </w:r>
    <w:r w:rsidR="00930E70">
      <w:rPr>
        <w:rFonts w:ascii="Calibri" w:hAnsi="Calibri" w:cs="Calibri"/>
        <w:sz w:val="18"/>
        <w:szCs w:val="18"/>
        <w:lang w:val="en-US"/>
      </w:rPr>
      <w:t>9</w:t>
    </w:r>
    <w:r>
      <w:rPr>
        <w:rFonts w:ascii="Calibri" w:hAnsi="Calibri" w:cs="Calibri"/>
        <w:sz w:val="18"/>
        <w:szCs w:val="18"/>
        <w:lang w:val="en-US"/>
      </w:rPr>
      <w:t>/</w:t>
    </w:r>
    <w:r w:rsidR="00930E70">
      <w:rPr>
        <w:rFonts w:ascii="Calibri" w:hAnsi="Calibri" w:cs="Calibri"/>
        <w:sz w:val="18"/>
        <w:szCs w:val="18"/>
        <w:lang w:val="en-US"/>
      </w:rPr>
      <w:t>24</w:t>
    </w:r>
    <w:r>
      <w:rPr>
        <w:rFonts w:ascii="Calibri" w:hAnsi="Calibri" w:cs="Calibri"/>
        <w:sz w:val="18"/>
        <w:szCs w:val="18"/>
        <w:lang w:val="en-US"/>
      </w:rPr>
      <w:t>)</w:t>
    </w:r>
    <w:r w:rsidRPr="004A31BC">
      <w:rPr>
        <w:rFonts w:ascii="Calibri" w:hAnsi="Calibri" w:cs="Calibri"/>
        <w:sz w:val="18"/>
        <w:szCs w:val="18"/>
      </w:rPr>
      <w:tab/>
      <w:t xml:space="preserve">Page </w:t>
    </w:r>
    <w:r w:rsidRPr="004A31BC">
      <w:rPr>
        <w:rFonts w:ascii="Calibri" w:hAnsi="Calibri" w:cs="Calibri"/>
        <w:bCs/>
        <w:sz w:val="18"/>
        <w:szCs w:val="18"/>
      </w:rPr>
      <w:fldChar w:fldCharType="begin"/>
    </w:r>
    <w:r w:rsidRPr="004A31BC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4A31BC">
      <w:rPr>
        <w:rFonts w:ascii="Calibri" w:hAnsi="Calibri" w:cs="Calibri"/>
        <w:bCs/>
        <w:sz w:val="18"/>
        <w:szCs w:val="18"/>
      </w:rPr>
      <w:fldChar w:fldCharType="separate"/>
    </w:r>
    <w:r w:rsidR="006C5E39">
      <w:rPr>
        <w:rFonts w:ascii="Calibri" w:hAnsi="Calibri" w:cs="Calibri"/>
        <w:bCs/>
        <w:noProof/>
        <w:sz w:val="18"/>
        <w:szCs w:val="18"/>
      </w:rPr>
      <w:t>2</w:t>
    </w:r>
    <w:r w:rsidRPr="004A31BC">
      <w:rPr>
        <w:rFonts w:ascii="Calibri" w:hAnsi="Calibri" w:cs="Calibri"/>
        <w:bCs/>
        <w:sz w:val="18"/>
        <w:szCs w:val="18"/>
      </w:rPr>
      <w:fldChar w:fldCharType="end"/>
    </w:r>
    <w:r w:rsidRPr="004A31BC">
      <w:rPr>
        <w:rFonts w:ascii="Calibri" w:hAnsi="Calibri" w:cs="Calibri"/>
        <w:sz w:val="18"/>
        <w:szCs w:val="18"/>
      </w:rPr>
      <w:t xml:space="preserve"> of </w:t>
    </w:r>
    <w:r w:rsidRPr="004A31BC">
      <w:rPr>
        <w:rFonts w:ascii="Calibri" w:hAnsi="Calibri" w:cs="Calibri"/>
        <w:bCs/>
        <w:sz w:val="18"/>
        <w:szCs w:val="18"/>
      </w:rPr>
      <w:fldChar w:fldCharType="begin"/>
    </w:r>
    <w:r w:rsidRPr="004A31BC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Pr="004A31BC">
      <w:rPr>
        <w:rFonts w:ascii="Calibri" w:hAnsi="Calibri" w:cs="Calibri"/>
        <w:bCs/>
        <w:sz w:val="18"/>
        <w:szCs w:val="18"/>
      </w:rPr>
      <w:fldChar w:fldCharType="separate"/>
    </w:r>
    <w:r w:rsidR="006C5E39">
      <w:rPr>
        <w:rFonts w:ascii="Calibri" w:hAnsi="Calibri" w:cs="Calibri"/>
        <w:bCs/>
        <w:noProof/>
        <w:sz w:val="18"/>
        <w:szCs w:val="18"/>
      </w:rPr>
      <w:t>2</w:t>
    </w:r>
    <w:r w:rsidRPr="004A31BC">
      <w:rPr>
        <w:rFonts w:ascii="Calibri" w:hAnsi="Calibri" w:cs="Calibri"/>
        <w:bCs/>
        <w:sz w:val="18"/>
        <w:szCs w:val="18"/>
      </w:rPr>
      <w:fldChar w:fldCharType="end"/>
    </w:r>
    <w:r w:rsidRPr="004A31BC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  <w:lang w:val="en-US"/>
      </w:rPr>
      <w:t>County of San Diego/HHSA/C</w:t>
    </w:r>
    <w:r w:rsidR="00930E70">
      <w:rPr>
        <w:rFonts w:ascii="Calibri" w:hAnsi="Calibri" w:cs="Calibri"/>
        <w:sz w:val="18"/>
        <w:szCs w:val="18"/>
        <w:lang w:val="en-US"/>
      </w:rPr>
      <w:t>FWB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8AD8B" w14:textId="1EE4BF2F" w:rsidR="00A10D5E" w:rsidRPr="004A31BC" w:rsidRDefault="0081571C" w:rsidP="004A31BC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  <w:lang w:val="en-US"/>
      </w:rPr>
      <w:t>04-809</w:t>
    </w:r>
    <w:r w:rsidR="00930E70">
      <w:rPr>
        <w:rFonts w:ascii="Calibri" w:hAnsi="Calibri" w:cs="Calibri"/>
        <w:sz w:val="18"/>
        <w:szCs w:val="18"/>
        <w:lang w:val="en-US"/>
      </w:rPr>
      <w:t xml:space="preserve"> (09/24)</w:t>
    </w:r>
    <w:r w:rsidR="004A31BC" w:rsidRPr="004A31BC">
      <w:rPr>
        <w:rFonts w:ascii="Calibri" w:hAnsi="Calibri" w:cs="Calibri"/>
        <w:sz w:val="18"/>
        <w:szCs w:val="18"/>
        <w:lang w:val="en-US"/>
      </w:rPr>
      <w:tab/>
    </w:r>
    <w:r w:rsidR="00CC6756" w:rsidRPr="00930E70">
      <w:rPr>
        <w:rFonts w:ascii="Calibri" w:hAnsi="Calibri" w:cs="Calibri"/>
        <w:noProof/>
        <w:sz w:val="18"/>
        <w:szCs w:val="18"/>
        <w:lang w:val="en-US"/>
      </w:rPr>
      <w:drawing>
        <wp:inline distT="0" distB="0" distL="0" distR="0" wp14:anchorId="46504C48" wp14:editId="69DB58A6">
          <wp:extent cx="1952625" cy="266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31BC" w:rsidRPr="004A31BC">
      <w:rPr>
        <w:rFonts w:ascii="Calibri" w:hAnsi="Calibri" w:cs="Calibri"/>
        <w:sz w:val="18"/>
        <w:szCs w:val="18"/>
        <w:lang w:val="en-US"/>
      </w:rPr>
      <w:tab/>
    </w:r>
    <w:r w:rsidR="004A31BC">
      <w:rPr>
        <w:rFonts w:ascii="Calibri" w:hAnsi="Calibri" w:cs="Calibri"/>
        <w:sz w:val="18"/>
        <w:szCs w:val="18"/>
        <w:lang w:val="en-US"/>
      </w:rPr>
      <w:t>County of San Diego/HHSA/</w:t>
    </w:r>
    <w:r w:rsidR="00055B8F">
      <w:rPr>
        <w:rFonts w:ascii="Calibri" w:hAnsi="Calibri" w:cs="Calibri"/>
        <w:sz w:val="18"/>
        <w:szCs w:val="18"/>
        <w:lang w:val="en-US"/>
      </w:rPr>
      <w:t>CFWB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FD9893" w14:textId="77777777" w:rsidR="00B07613" w:rsidRDefault="00B07613" w:rsidP="00A428D4">
      <w:r>
        <w:separator/>
      </w:r>
    </w:p>
  </w:footnote>
  <w:footnote w:type="continuationSeparator" w:id="0">
    <w:p w14:paraId="293FA867" w14:textId="77777777" w:rsidR="00B07613" w:rsidRDefault="00B07613" w:rsidP="00A42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55044" w14:textId="77777777" w:rsidR="00200A39" w:rsidRDefault="00200A39" w:rsidP="00200A39">
    <w:pPr>
      <w:pStyle w:val="Header"/>
      <w:jc w:val="center"/>
      <w:rPr>
        <w:rFonts w:ascii="Calibri" w:hAnsi="Calibri" w:cs="Calibri"/>
        <w:b/>
        <w:sz w:val="24"/>
        <w:szCs w:val="24"/>
      </w:rPr>
    </w:pPr>
    <w:r w:rsidRPr="00BE3BE2">
      <w:rPr>
        <w:rFonts w:ascii="Calibri" w:hAnsi="Calibri" w:cs="Calibri"/>
        <w:b/>
        <w:noProof/>
        <w:sz w:val="24"/>
        <w:szCs w:val="24"/>
        <w:lang w:eastAsia="en-US"/>
      </w:rPr>
      <w:t>C</w:t>
    </w:r>
    <w:r>
      <w:rPr>
        <w:rFonts w:ascii="Calibri" w:hAnsi="Calibri" w:cs="Calibri"/>
        <w:b/>
        <w:noProof/>
        <w:sz w:val="24"/>
        <w:szCs w:val="24"/>
        <w:lang w:val="en-US" w:eastAsia="en-US"/>
      </w:rPr>
      <w:t>FWB</w:t>
    </w:r>
    <w:r w:rsidRPr="00BE3BE2">
      <w:rPr>
        <w:rFonts w:ascii="Calibri" w:hAnsi="Calibri" w:cs="Calibri"/>
        <w:b/>
        <w:noProof/>
        <w:sz w:val="24"/>
        <w:szCs w:val="24"/>
        <w:lang w:eastAsia="en-US"/>
      </w:rPr>
      <w:t xml:space="preserve"> </w:t>
    </w:r>
    <w:r>
      <w:rPr>
        <w:rFonts w:ascii="Calibri" w:hAnsi="Calibri" w:cs="Calibri"/>
        <w:b/>
        <w:sz w:val="24"/>
        <w:szCs w:val="24"/>
      </w:rPr>
      <w:t>YOUTH ENRICHMENT FUNDS REQUEST FORM</w:t>
    </w:r>
  </w:p>
  <w:p w14:paraId="1854FEAC" w14:textId="77777777" w:rsidR="00200A39" w:rsidRPr="00930E70" w:rsidRDefault="00200A39" w:rsidP="00200A39">
    <w:pPr>
      <w:pStyle w:val="BodyText"/>
      <w:spacing w:before="134"/>
      <w:ind w:left="-360" w:right="38"/>
      <w:jc w:val="center"/>
      <w:rPr>
        <w:rFonts w:ascii="Tahoma"/>
      </w:rPr>
    </w:pPr>
    <w:r w:rsidRPr="006F3F54">
      <w:rPr>
        <w:rFonts w:ascii="Tahoma"/>
      </w:rPr>
      <w:t>BEFORE</w:t>
    </w:r>
    <w:r w:rsidRPr="006F3F54">
      <w:rPr>
        <w:rFonts w:ascii="Tahoma"/>
        <w:spacing w:val="-1"/>
      </w:rPr>
      <w:t xml:space="preserve"> </w:t>
    </w:r>
    <w:r w:rsidRPr="006F3F54">
      <w:rPr>
        <w:rFonts w:ascii="Tahoma"/>
      </w:rPr>
      <w:t>COMPLETING, PLEASE EMAIL</w:t>
    </w:r>
    <w:r w:rsidRPr="00930E70">
      <w:rPr>
        <w:rFonts w:ascii="Tahoma"/>
      </w:rPr>
      <w:t xml:space="preserve"> </w:t>
    </w:r>
    <w:hyperlink r:id="rId1" w:history="1">
      <w:r w:rsidRPr="00930E70">
        <w:rPr>
          <w:rStyle w:val="Hyperlink"/>
          <w:rFonts w:ascii="Calibri" w:hAnsi="Calibri" w:cs="Calibri"/>
          <w:bCs w:val="0"/>
          <w:color w:val="0000FF"/>
          <w:sz w:val="22"/>
          <w:szCs w:val="22"/>
          <w:lang w:eastAsia="zh-TW"/>
        </w:rPr>
        <w:t>CFWBFamilyFlexFunds.HHSA@sdcounty.ca.gov</w:t>
      </w:r>
    </w:hyperlink>
    <w:r w:rsidRPr="00312EFD">
      <w:rPr>
        <w:rFonts w:ascii="Calibri" w:hAnsi="Calibri" w:cs="Calibri"/>
        <w:bCs w:val="0"/>
        <w:sz w:val="22"/>
        <w:szCs w:val="22"/>
        <w:lang w:eastAsia="zh-TW"/>
      </w:rPr>
      <w:t xml:space="preserve"> </w:t>
    </w:r>
    <w:r w:rsidRPr="006F3F54">
      <w:rPr>
        <w:rFonts w:ascii="Tahoma" w:hAnsi="Tahoma"/>
        <w:caps/>
      </w:rPr>
      <w:t>or call the social worker</w:t>
    </w:r>
    <w:r w:rsidRPr="006F3F54">
      <w:rPr>
        <w:rFonts w:ascii="Calibri" w:hAnsi="Calibri" w:cs="Calibri"/>
        <w:bCs w:val="0"/>
        <w:sz w:val="22"/>
        <w:szCs w:val="22"/>
        <w:lang w:eastAsia="zh-TW"/>
      </w:rPr>
      <w:t xml:space="preserve"> </w:t>
    </w:r>
    <w:r w:rsidRPr="006F3F54">
      <w:rPr>
        <w:rFonts w:ascii="Tahoma"/>
      </w:rPr>
      <w:t>WITH ANY</w:t>
    </w:r>
    <w:r w:rsidRPr="00930E70">
      <w:rPr>
        <w:rFonts w:ascii="Tahoma"/>
      </w:rPr>
      <w:t xml:space="preserve"> </w:t>
    </w:r>
    <w:r w:rsidRPr="006F3F54">
      <w:rPr>
        <w:rFonts w:ascii="Tahoma"/>
      </w:rPr>
      <w:t>QUESTIONS OR REQUESTS THAT NEED PRE-APPROVAL</w:t>
    </w:r>
  </w:p>
  <w:p w14:paraId="0FBAC848" w14:textId="77777777" w:rsidR="00200A39" w:rsidRPr="00200A39" w:rsidRDefault="00200A39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D7564" w14:textId="77777777" w:rsidR="00200A39" w:rsidRDefault="00200A39" w:rsidP="00200A39">
    <w:pPr>
      <w:pStyle w:val="Header"/>
      <w:jc w:val="center"/>
      <w:rPr>
        <w:rFonts w:ascii="Calibri" w:hAnsi="Calibri" w:cs="Calibri"/>
        <w:b/>
        <w:sz w:val="24"/>
        <w:szCs w:val="24"/>
      </w:rPr>
    </w:pPr>
    <w:r w:rsidRPr="00BE3BE2">
      <w:rPr>
        <w:rFonts w:ascii="Calibri" w:hAnsi="Calibri" w:cs="Calibri"/>
        <w:b/>
        <w:noProof/>
        <w:sz w:val="24"/>
        <w:szCs w:val="24"/>
        <w:lang w:eastAsia="en-US"/>
      </w:rPr>
      <w:t>C</w:t>
    </w:r>
    <w:r>
      <w:rPr>
        <w:rFonts w:ascii="Calibri" w:hAnsi="Calibri" w:cs="Calibri"/>
        <w:b/>
        <w:noProof/>
        <w:sz w:val="24"/>
        <w:szCs w:val="24"/>
        <w:lang w:val="en-US" w:eastAsia="en-US"/>
      </w:rPr>
      <w:t>FWB</w:t>
    </w:r>
    <w:r w:rsidRPr="00BE3BE2">
      <w:rPr>
        <w:rFonts w:ascii="Calibri" w:hAnsi="Calibri" w:cs="Calibri"/>
        <w:b/>
        <w:noProof/>
        <w:sz w:val="24"/>
        <w:szCs w:val="24"/>
        <w:lang w:eastAsia="en-US"/>
      </w:rPr>
      <w:t xml:space="preserve"> </w:t>
    </w:r>
    <w:r>
      <w:rPr>
        <w:rFonts w:ascii="Calibri" w:hAnsi="Calibri" w:cs="Calibri"/>
        <w:b/>
        <w:sz w:val="24"/>
        <w:szCs w:val="24"/>
      </w:rPr>
      <w:t>YOUTH ENRICHMENT FUNDS REQUEST FORM</w:t>
    </w:r>
  </w:p>
  <w:p w14:paraId="1CBD5F56" w14:textId="77777777" w:rsidR="00200A39" w:rsidRPr="00930E70" w:rsidRDefault="00200A39" w:rsidP="00200A39">
    <w:pPr>
      <w:pStyle w:val="BodyText"/>
      <w:spacing w:before="134"/>
      <w:ind w:left="-360" w:right="38"/>
      <w:jc w:val="center"/>
      <w:rPr>
        <w:rFonts w:ascii="Tahoma"/>
      </w:rPr>
    </w:pPr>
    <w:r w:rsidRPr="006F3F54">
      <w:rPr>
        <w:rFonts w:ascii="Tahoma"/>
      </w:rPr>
      <w:t>BEFORE</w:t>
    </w:r>
    <w:r w:rsidRPr="006F3F54">
      <w:rPr>
        <w:rFonts w:ascii="Tahoma"/>
        <w:spacing w:val="-1"/>
      </w:rPr>
      <w:t xml:space="preserve"> </w:t>
    </w:r>
    <w:r w:rsidRPr="006F3F54">
      <w:rPr>
        <w:rFonts w:ascii="Tahoma"/>
      </w:rPr>
      <w:t>COMPLETING, PLEASE EMAIL</w:t>
    </w:r>
    <w:r w:rsidRPr="00930E70">
      <w:rPr>
        <w:rFonts w:ascii="Tahoma"/>
      </w:rPr>
      <w:t xml:space="preserve"> </w:t>
    </w:r>
    <w:hyperlink r:id="rId1" w:history="1">
      <w:r w:rsidRPr="00930E70">
        <w:rPr>
          <w:rStyle w:val="Hyperlink"/>
          <w:rFonts w:ascii="Calibri" w:hAnsi="Calibri" w:cs="Calibri"/>
          <w:bCs w:val="0"/>
          <w:color w:val="0000FF"/>
          <w:sz w:val="22"/>
          <w:szCs w:val="22"/>
          <w:lang w:eastAsia="zh-TW"/>
        </w:rPr>
        <w:t>CFWBFamilyFlexFunds.HHSA@sdcounty.ca.gov</w:t>
      </w:r>
    </w:hyperlink>
    <w:r w:rsidRPr="00312EFD">
      <w:rPr>
        <w:rFonts w:ascii="Calibri" w:hAnsi="Calibri" w:cs="Calibri"/>
        <w:bCs w:val="0"/>
        <w:sz w:val="22"/>
        <w:szCs w:val="22"/>
        <w:lang w:eastAsia="zh-TW"/>
      </w:rPr>
      <w:t xml:space="preserve"> </w:t>
    </w:r>
    <w:r w:rsidRPr="006F3F54">
      <w:rPr>
        <w:rFonts w:ascii="Tahoma" w:hAnsi="Tahoma"/>
        <w:caps/>
      </w:rPr>
      <w:t>or call the social worker</w:t>
    </w:r>
    <w:r w:rsidRPr="006F3F54">
      <w:rPr>
        <w:rFonts w:ascii="Calibri" w:hAnsi="Calibri" w:cs="Calibri"/>
        <w:bCs w:val="0"/>
        <w:sz w:val="22"/>
        <w:szCs w:val="22"/>
        <w:lang w:eastAsia="zh-TW"/>
      </w:rPr>
      <w:t xml:space="preserve"> </w:t>
    </w:r>
    <w:r w:rsidRPr="006F3F54">
      <w:rPr>
        <w:rFonts w:ascii="Tahoma"/>
      </w:rPr>
      <w:t>WITH ANY</w:t>
    </w:r>
    <w:r w:rsidRPr="00930E70">
      <w:rPr>
        <w:rFonts w:ascii="Tahoma"/>
      </w:rPr>
      <w:t xml:space="preserve"> </w:t>
    </w:r>
    <w:r w:rsidRPr="006F3F54">
      <w:rPr>
        <w:rFonts w:ascii="Tahoma"/>
      </w:rPr>
      <w:t>QUESTIONS OR REQUESTS THAT NEED PRE-APPROVAL</w:t>
    </w:r>
  </w:p>
  <w:p w14:paraId="27FF3033" w14:textId="77777777" w:rsidR="00200A39" w:rsidRDefault="00200A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556A9"/>
    <w:multiLevelType w:val="hybridMultilevel"/>
    <w:tmpl w:val="8618C2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7B2DF6"/>
    <w:multiLevelType w:val="hybridMultilevel"/>
    <w:tmpl w:val="C172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32AA2"/>
    <w:multiLevelType w:val="hybridMultilevel"/>
    <w:tmpl w:val="9CBC81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749885">
    <w:abstractNumId w:val="0"/>
  </w:num>
  <w:num w:numId="2" w16cid:durableId="1414665308">
    <w:abstractNumId w:val="2"/>
  </w:num>
  <w:num w:numId="3" w16cid:durableId="124376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ttachedTemplate r:id="rId1"/>
  <w:documentProtection w:edit="forms" w:enforcement="1" w:cryptProviderType="rsaAES" w:cryptAlgorithmClass="hash" w:cryptAlgorithmType="typeAny" w:cryptAlgorithmSid="14" w:cryptSpinCount="100000" w:hash="qMW/ic3TvfmqvK09d46Qs/3zJVw2W+D8mWTReH7FS+LoZCTk7v7NvPcXUdWUtP7e6MvN55ZxEwAnX3Pf9j2+Vg==" w:salt="WqN+9g2hZkeUDKAx0kGu9A==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Created" w:val="1"/>
  </w:docVars>
  <w:rsids>
    <w:rsidRoot w:val="00826544"/>
    <w:rsid w:val="0000033B"/>
    <w:rsid w:val="0000377D"/>
    <w:rsid w:val="0000529F"/>
    <w:rsid w:val="00005AF5"/>
    <w:rsid w:val="000106D4"/>
    <w:rsid w:val="00020877"/>
    <w:rsid w:val="00023922"/>
    <w:rsid w:val="000247CE"/>
    <w:rsid w:val="00024DBB"/>
    <w:rsid w:val="000350C0"/>
    <w:rsid w:val="000471B8"/>
    <w:rsid w:val="00055B8F"/>
    <w:rsid w:val="00060FCA"/>
    <w:rsid w:val="00062E51"/>
    <w:rsid w:val="000668D7"/>
    <w:rsid w:val="00071D30"/>
    <w:rsid w:val="000817C9"/>
    <w:rsid w:val="000823DB"/>
    <w:rsid w:val="00084AE6"/>
    <w:rsid w:val="0009387B"/>
    <w:rsid w:val="000A57FB"/>
    <w:rsid w:val="000B7536"/>
    <w:rsid w:val="000C0121"/>
    <w:rsid w:val="000C3203"/>
    <w:rsid w:val="000D14E1"/>
    <w:rsid w:val="000E4F3E"/>
    <w:rsid w:val="00107460"/>
    <w:rsid w:val="001357B4"/>
    <w:rsid w:val="00146C96"/>
    <w:rsid w:val="0015308A"/>
    <w:rsid w:val="00156BA0"/>
    <w:rsid w:val="0016525C"/>
    <w:rsid w:val="0016783F"/>
    <w:rsid w:val="0017518D"/>
    <w:rsid w:val="001801B3"/>
    <w:rsid w:val="0018311D"/>
    <w:rsid w:val="0018388B"/>
    <w:rsid w:val="00195468"/>
    <w:rsid w:val="0019710C"/>
    <w:rsid w:val="001A3266"/>
    <w:rsid w:val="001B0BA0"/>
    <w:rsid w:val="001B3A44"/>
    <w:rsid w:val="001B47A3"/>
    <w:rsid w:val="001B5354"/>
    <w:rsid w:val="001C15BB"/>
    <w:rsid w:val="001D4213"/>
    <w:rsid w:val="001E2934"/>
    <w:rsid w:val="001F329E"/>
    <w:rsid w:val="001F5B52"/>
    <w:rsid w:val="001F71A2"/>
    <w:rsid w:val="001F7664"/>
    <w:rsid w:val="00200A39"/>
    <w:rsid w:val="00210A75"/>
    <w:rsid w:val="002120F0"/>
    <w:rsid w:val="002330EB"/>
    <w:rsid w:val="00233A18"/>
    <w:rsid w:val="002420D9"/>
    <w:rsid w:val="00244DF5"/>
    <w:rsid w:val="00245AE2"/>
    <w:rsid w:val="00254439"/>
    <w:rsid w:val="00262B60"/>
    <w:rsid w:val="002752E1"/>
    <w:rsid w:val="00277FCD"/>
    <w:rsid w:val="002A2BB1"/>
    <w:rsid w:val="002B2F82"/>
    <w:rsid w:val="002B303E"/>
    <w:rsid w:val="002E6E9B"/>
    <w:rsid w:val="002F396E"/>
    <w:rsid w:val="002F55A9"/>
    <w:rsid w:val="002F66FA"/>
    <w:rsid w:val="0030077C"/>
    <w:rsid w:val="00304449"/>
    <w:rsid w:val="00306826"/>
    <w:rsid w:val="00307ADC"/>
    <w:rsid w:val="0031036A"/>
    <w:rsid w:val="00312EFD"/>
    <w:rsid w:val="00315C7F"/>
    <w:rsid w:val="00317037"/>
    <w:rsid w:val="003373B3"/>
    <w:rsid w:val="00337A6A"/>
    <w:rsid w:val="00342C2B"/>
    <w:rsid w:val="003623B9"/>
    <w:rsid w:val="00372501"/>
    <w:rsid w:val="003738C2"/>
    <w:rsid w:val="00373A7B"/>
    <w:rsid w:val="003757FB"/>
    <w:rsid w:val="00375A87"/>
    <w:rsid w:val="00386167"/>
    <w:rsid w:val="003A060D"/>
    <w:rsid w:val="003A2BAB"/>
    <w:rsid w:val="003B023A"/>
    <w:rsid w:val="003B2AFD"/>
    <w:rsid w:val="003B70B9"/>
    <w:rsid w:val="003C6EDC"/>
    <w:rsid w:val="003C7C2A"/>
    <w:rsid w:val="003E09FA"/>
    <w:rsid w:val="003E430E"/>
    <w:rsid w:val="003E4D3C"/>
    <w:rsid w:val="003F2364"/>
    <w:rsid w:val="003F2EB4"/>
    <w:rsid w:val="00401424"/>
    <w:rsid w:val="00401D09"/>
    <w:rsid w:val="0041247D"/>
    <w:rsid w:val="004178C6"/>
    <w:rsid w:val="00427F9F"/>
    <w:rsid w:val="00445A2D"/>
    <w:rsid w:val="00445D98"/>
    <w:rsid w:val="00453241"/>
    <w:rsid w:val="004537C1"/>
    <w:rsid w:val="00460196"/>
    <w:rsid w:val="00461AC1"/>
    <w:rsid w:val="00465248"/>
    <w:rsid w:val="004654DF"/>
    <w:rsid w:val="00492DA1"/>
    <w:rsid w:val="004A31BC"/>
    <w:rsid w:val="004A5492"/>
    <w:rsid w:val="004B33BC"/>
    <w:rsid w:val="004B7489"/>
    <w:rsid w:val="004C5283"/>
    <w:rsid w:val="004D2FDF"/>
    <w:rsid w:val="004D544D"/>
    <w:rsid w:val="004E2A59"/>
    <w:rsid w:val="004E7AF6"/>
    <w:rsid w:val="004F247B"/>
    <w:rsid w:val="004F64BF"/>
    <w:rsid w:val="005000B3"/>
    <w:rsid w:val="005063FB"/>
    <w:rsid w:val="00507DBB"/>
    <w:rsid w:val="005155B2"/>
    <w:rsid w:val="005260FF"/>
    <w:rsid w:val="005335C8"/>
    <w:rsid w:val="0053448D"/>
    <w:rsid w:val="005374FE"/>
    <w:rsid w:val="005404AD"/>
    <w:rsid w:val="0054669F"/>
    <w:rsid w:val="00551DB4"/>
    <w:rsid w:val="005532C6"/>
    <w:rsid w:val="0056017D"/>
    <w:rsid w:val="005618E1"/>
    <w:rsid w:val="00561EF5"/>
    <w:rsid w:val="00567267"/>
    <w:rsid w:val="00572D42"/>
    <w:rsid w:val="005735DD"/>
    <w:rsid w:val="00574EF2"/>
    <w:rsid w:val="00577BCB"/>
    <w:rsid w:val="00581200"/>
    <w:rsid w:val="0058384B"/>
    <w:rsid w:val="00587208"/>
    <w:rsid w:val="00590C74"/>
    <w:rsid w:val="005923AA"/>
    <w:rsid w:val="005C6DF0"/>
    <w:rsid w:val="005D62B5"/>
    <w:rsid w:val="005D6DBB"/>
    <w:rsid w:val="005F0392"/>
    <w:rsid w:val="0060078F"/>
    <w:rsid w:val="006149BD"/>
    <w:rsid w:val="00615977"/>
    <w:rsid w:val="00616C4C"/>
    <w:rsid w:val="006256E3"/>
    <w:rsid w:val="00627C5A"/>
    <w:rsid w:val="00634D10"/>
    <w:rsid w:val="00647B56"/>
    <w:rsid w:val="00651D6B"/>
    <w:rsid w:val="00664416"/>
    <w:rsid w:val="00667F04"/>
    <w:rsid w:val="00673058"/>
    <w:rsid w:val="0067407B"/>
    <w:rsid w:val="00681320"/>
    <w:rsid w:val="00684D15"/>
    <w:rsid w:val="006872F6"/>
    <w:rsid w:val="006923CF"/>
    <w:rsid w:val="00697E75"/>
    <w:rsid w:val="006A7B98"/>
    <w:rsid w:val="006B310C"/>
    <w:rsid w:val="006B3D02"/>
    <w:rsid w:val="006C5E39"/>
    <w:rsid w:val="006D3D5A"/>
    <w:rsid w:val="006E0F1F"/>
    <w:rsid w:val="006E7241"/>
    <w:rsid w:val="006F3F54"/>
    <w:rsid w:val="006F4361"/>
    <w:rsid w:val="00713439"/>
    <w:rsid w:val="00714C98"/>
    <w:rsid w:val="0071770F"/>
    <w:rsid w:val="0071793B"/>
    <w:rsid w:val="007273EE"/>
    <w:rsid w:val="00730EF6"/>
    <w:rsid w:val="00737A5C"/>
    <w:rsid w:val="0074654C"/>
    <w:rsid w:val="00747184"/>
    <w:rsid w:val="0075009B"/>
    <w:rsid w:val="0075192B"/>
    <w:rsid w:val="00755805"/>
    <w:rsid w:val="00760128"/>
    <w:rsid w:val="007624CC"/>
    <w:rsid w:val="00766541"/>
    <w:rsid w:val="0076665B"/>
    <w:rsid w:val="0077502B"/>
    <w:rsid w:val="00777488"/>
    <w:rsid w:val="00784A1C"/>
    <w:rsid w:val="00794CE5"/>
    <w:rsid w:val="007A2128"/>
    <w:rsid w:val="007A25B4"/>
    <w:rsid w:val="007A45EA"/>
    <w:rsid w:val="007A69D8"/>
    <w:rsid w:val="007B0122"/>
    <w:rsid w:val="007C00CF"/>
    <w:rsid w:val="007C0C9F"/>
    <w:rsid w:val="007C3D1D"/>
    <w:rsid w:val="007C7238"/>
    <w:rsid w:val="007D3E20"/>
    <w:rsid w:val="007E5199"/>
    <w:rsid w:val="008039AC"/>
    <w:rsid w:val="0081534C"/>
    <w:rsid w:val="0081571C"/>
    <w:rsid w:val="00826544"/>
    <w:rsid w:val="0082748C"/>
    <w:rsid w:val="00834B0D"/>
    <w:rsid w:val="00836297"/>
    <w:rsid w:val="00836E52"/>
    <w:rsid w:val="00836FB5"/>
    <w:rsid w:val="008468D5"/>
    <w:rsid w:val="00856D28"/>
    <w:rsid w:val="00861FDA"/>
    <w:rsid w:val="008656BD"/>
    <w:rsid w:val="00867D87"/>
    <w:rsid w:val="00872D99"/>
    <w:rsid w:val="00882768"/>
    <w:rsid w:val="00897A95"/>
    <w:rsid w:val="008A4970"/>
    <w:rsid w:val="008B4466"/>
    <w:rsid w:val="008B452E"/>
    <w:rsid w:val="008B4D76"/>
    <w:rsid w:val="008B5576"/>
    <w:rsid w:val="008B5AB5"/>
    <w:rsid w:val="008C38C8"/>
    <w:rsid w:val="008C51BE"/>
    <w:rsid w:val="008C7363"/>
    <w:rsid w:val="008C78F7"/>
    <w:rsid w:val="008D7ABE"/>
    <w:rsid w:val="008E07A7"/>
    <w:rsid w:val="008F21AE"/>
    <w:rsid w:val="00903B30"/>
    <w:rsid w:val="0090598F"/>
    <w:rsid w:val="0091153C"/>
    <w:rsid w:val="00912260"/>
    <w:rsid w:val="009159F4"/>
    <w:rsid w:val="0091761F"/>
    <w:rsid w:val="00924DBA"/>
    <w:rsid w:val="009266C5"/>
    <w:rsid w:val="00930E70"/>
    <w:rsid w:val="009352F0"/>
    <w:rsid w:val="00943456"/>
    <w:rsid w:val="00950ACB"/>
    <w:rsid w:val="009553B2"/>
    <w:rsid w:val="00955577"/>
    <w:rsid w:val="00957AAC"/>
    <w:rsid w:val="00960CA5"/>
    <w:rsid w:val="00961F7D"/>
    <w:rsid w:val="00976100"/>
    <w:rsid w:val="0098083D"/>
    <w:rsid w:val="00980A62"/>
    <w:rsid w:val="00982613"/>
    <w:rsid w:val="009867EF"/>
    <w:rsid w:val="009C0AF6"/>
    <w:rsid w:val="009C21EF"/>
    <w:rsid w:val="009D2D6C"/>
    <w:rsid w:val="009D3D3B"/>
    <w:rsid w:val="009D7064"/>
    <w:rsid w:val="009F3784"/>
    <w:rsid w:val="00A02E4A"/>
    <w:rsid w:val="00A0607F"/>
    <w:rsid w:val="00A07F9B"/>
    <w:rsid w:val="00A10268"/>
    <w:rsid w:val="00A10D5E"/>
    <w:rsid w:val="00A15C78"/>
    <w:rsid w:val="00A20891"/>
    <w:rsid w:val="00A271AD"/>
    <w:rsid w:val="00A32851"/>
    <w:rsid w:val="00A3349B"/>
    <w:rsid w:val="00A428D4"/>
    <w:rsid w:val="00A45762"/>
    <w:rsid w:val="00A51DC1"/>
    <w:rsid w:val="00A524B6"/>
    <w:rsid w:val="00A631EF"/>
    <w:rsid w:val="00A6539D"/>
    <w:rsid w:val="00A67420"/>
    <w:rsid w:val="00A74AC1"/>
    <w:rsid w:val="00A86239"/>
    <w:rsid w:val="00AA37F4"/>
    <w:rsid w:val="00AA51AF"/>
    <w:rsid w:val="00AB1C95"/>
    <w:rsid w:val="00AB2D7E"/>
    <w:rsid w:val="00AC0F2F"/>
    <w:rsid w:val="00AC3731"/>
    <w:rsid w:val="00AC518E"/>
    <w:rsid w:val="00AD51B6"/>
    <w:rsid w:val="00AE2ACD"/>
    <w:rsid w:val="00AE4428"/>
    <w:rsid w:val="00AE7DC9"/>
    <w:rsid w:val="00AF3D14"/>
    <w:rsid w:val="00B07613"/>
    <w:rsid w:val="00B07F84"/>
    <w:rsid w:val="00B10EDF"/>
    <w:rsid w:val="00B135FA"/>
    <w:rsid w:val="00B25B4F"/>
    <w:rsid w:val="00B423DB"/>
    <w:rsid w:val="00B43060"/>
    <w:rsid w:val="00B56055"/>
    <w:rsid w:val="00B617EA"/>
    <w:rsid w:val="00B869CB"/>
    <w:rsid w:val="00BA428B"/>
    <w:rsid w:val="00BB0C2E"/>
    <w:rsid w:val="00BB6057"/>
    <w:rsid w:val="00BC009F"/>
    <w:rsid w:val="00BC0D6E"/>
    <w:rsid w:val="00BC0E6C"/>
    <w:rsid w:val="00BC2ABE"/>
    <w:rsid w:val="00BD0A7C"/>
    <w:rsid w:val="00BE35E0"/>
    <w:rsid w:val="00BE3BE2"/>
    <w:rsid w:val="00BE5ED1"/>
    <w:rsid w:val="00BE7273"/>
    <w:rsid w:val="00BF0A29"/>
    <w:rsid w:val="00BF2F14"/>
    <w:rsid w:val="00BF7CD5"/>
    <w:rsid w:val="00C002AD"/>
    <w:rsid w:val="00C039FC"/>
    <w:rsid w:val="00C113F9"/>
    <w:rsid w:val="00C151BC"/>
    <w:rsid w:val="00C20813"/>
    <w:rsid w:val="00C23313"/>
    <w:rsid w:val="00C258B8"/>
    <w:rsid w:val="00C52F63"/>
    <w:rsid w:val="00C57474"/>
    <w:rsid w:val="00C6362F"/>
    <w:rsid w:val="00C674F0"/>
    <w:rsid w:val="00C705F1"/>
    <w:rsid w:val="00C71DAB"/>
    <w:rsid w:val="00C72CEE"/>
    <w:rsid w:val="00C76F92"/>
    <w:rsid w:val="00C823E8"/>
    <w:rsid w:val="00C83CD3"/>
    <w:rsid w:val="00C8425D"/>
    <w:rsid w:val="00C84363"/>
    <w:rsid w:val="00C93C6A"/>
    <w:rsid w:val="00CB0C26"/>
    <w:rsid w:val="00CB24F1"/>
    <w:rsid w:val="00CB512E"/>
    <w:rsid w:val="00CB5962"/>
    <w:rsid w:val="00CB5FE5"/>
    <w:rsid w:val="00CB7FCD"/>
    <w:rsid w:val="00CC00A6"/>
    <w:rsid w:val="00CC0AFB"/>
    <w:rsid w:val="00CC5659"/>
    <w:rsid w:val="00CC6756"/>
    <w:rsid w:val="00CD3F14"/>
    <w:rsid w:val="00CD75E2"/>
    <w:rsid w:val="00CD791E"/>
    <w:rsid w:val="00CE4287"/>
    <w:rsid w:val="00CE517C"/>
    <w:rsid w:val="00CF08F9"/>
    <w:rsid w:val="00CF352A"/>
    <w:rsid w:val="00D16D0C"/>
    <w:rsid w:val="00D2175F"/>
    <w:rsid w:val="00D22B19"/>
    <w:rsid w:val="00D2437B"/>
    <w:rsid w:val="00D44183"/>
    <w:rsid w:val="00D700C1"/>
    <w:rsid w:val="00D76145"/>
    <w:rsid w:val="00D76779"/>
    <w:rsid w:val="00D84E07"/>
    <w:rsid w:val="00D91E5A"/>
    <w:rsid w:val="00DA063F"/>
    <w:rsid w:val="00DA564E"/>
    <w:rsid w:val="00DA58ED"/>
    <w:rsid w:val="00DA5CC8"/>
    <w:rsid w:val="00DB058D"/>
    <w:rsid w:val="00DB2478"/>
    <w:rsid w:val="00DB6E04"/>
    <w:rsid w:val="00DC0291"/>
    <w:rsid w:val="00DE3947"/>
    <w:rsid w:val="00DF3A17"/>
    <w:rsid w:val="00E00FC9"/>
    <w:rsid w:val="00E01DC5"/>
    <w:rsid w:val="00E034BC"/>
    <w:rsid w:val="00E041D5"/>
    <w:rsid w:val="00E05B78"/>
    <w:rsid w:val="00E12532"/>
    <w:rsid w:val="00E214CA"/>
    <w:rsid w:val="00E230A8"/>
    <w:rsid w:val="00E23D9A"/>
    <w:rsid w:val="00E241EF"/>
    <w:rsid w:val="00E2552C"/>
    <w:rsid w:val="00E326C7"/>
    <w:rsid w:val="00E35A0B"/>
    <w:rsid w:val="00E37BAE"/>
    <w:rsid w:val="00E41982"/>
    <w:rsid w:val="00E517CB"/>
    <w:rsid w:val="00E51A95"/>
    <w:rsid w:val="00E526EE"/>
    <w:rsid w:val="00E56352"/>
    <w:rsid w:val="00E567F4"/>
    <w:rsid w:val="00E60E0F"/>
    <w:rsid w:val="00E64B6D"/>
    <w:rsid w:val="00E677D9"/>
    <w:rsid w:val="00E72447"/>
    <w:rsid w:val="00E86A94"/>
    <w:rsid w:val="00EA1DAB"/>
    <w:rsid w:val="00EA30BA"/>
    <w:rsid w:val="00EA5B41"/>
    <w:rsid w:val="00EB108A"/>
    <w:rsid w:val="00EB4CA8"/>
    <w:rsid w:val="00EC0FCB"/>
    <w:rsid w:val="00EC4394"/>
    <w:rsid w:val="00EE0496"/>
    <w:rsid w:val="00EE3B41"/>
    <w:rsid w:val="00EE51A7"/>
    <w:rsid w:val="00EE5AF5"/>
    <w:rsid w:val="00EF1561"/>
    <w:rsid w:val="00EF356B"/>
    <w:rsid w:val="00EF4CB3"/>
    <w:rsid w:val="00F073E5"/>
    <w:rsid w:val="00F13149"/>
    <w:rsid w:val="00F3657E"/>
    <w:rsid w:val="00F42D0C"/>
    <w:rsid w:val="00F42E53"/>
    <w:rsid w:val="00F471BA"/>
    <w:rsid w:val="00F53622"/>
    <w:rsid w:val="00F54F77"/>
    <w:rsid w:val="00F627C5"/>
    <w:rsid w:val="00F6670E"/>
    <w:rsid w:val="00F6748E"/>
    <w:rsid w:val="00F6764C"/>
    <w:rsid w:val="00F703BC"/>
    <w:rsid w:val="00F705A1"/>
    <w:rsid w:val="00F72090"/>
    <w:rsid w:val="00F720BE"/>
    <w:rsid w:val="00F75F4D"/>
    <w:rsid w:val="00F765AF"/>
    <w:rsid w:val="00F866AC"/>
    <w:rsid w:val="00FA05D8"/>
    <w:rsid w:val="00FA2091"/>
    <w:rsid w:val="00FA3359"/>
    <w:rsid w:val="00FA3D23"/>
    <w:rsid w:val="00FB1DBC"/>
    <w:rsid w:val="00FB42F2"/>
    <w:rsid w:val="00FC26EC"/>
    <w:rsid w:val="00FD4B50"/>
    <w:rsid w:val="00FD7FF2"/>
    <w:rsid w:val="00FE3B9B"/>
    <w:rsid w:val="00FE7552"/>
    <w:rsid w:val="00FE7D79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52BCD6F"/>
  <w15:chartTrackingRefBased/>
  <w15:docId w15:val="{03E57B09-4729-462C-9DE9-07B8D7F6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3AA"/>
    <w:rPr>
      <w:rFonts w:ascii="Times New Roman" w:eastAsia="Times New Roman" w:hAnsi="Times New Roman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A428D4"/>
    <w:pPr>
      <w:keepNext/>
      <w:widowControl w:val="0"/>
      <w:jc w:val="center"/>
      <w:outlineLvl w:val="1"/>
    </w:pPr>
    <w:rPr>
      <w:b/>
      <w:sz w:val="18"/>
      <w:lang w:val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52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428D4"/>
    <w:rPr>
      <w:rFonts w:ascii="Times New Roman" w:eastAsia="Times New Roman" w:hAnsi="Times New Roman" w:cs="Times New Roman"/>
      <w:b/>
      <w:sz w:val="18"/>
      <w:szCs w:val="20"/>
      <w:lang w:eastAsia="zh-TW"/>
    </w:rPr>
  </w:style>
  <w:style w:type="paragraph" w:styleId="NormalWeb">
    <w:name w:val="Normal (Web)"/>
    <w:basedOn w:val="Normal"/>
    <w:rsid w:val="00A428D4"/>
    <w:pPr>
      <w:spacing w:before="100" w:after="100"/>
    </w:pPr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428D4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428D4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A428D4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rsid w:val="00A428D4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F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E5AF5"/>
    <w:rPr>
      <w:rFonts w:ascii="Tahoma" w:eastAsia="Times New Roman" w:hAnsi="Tahoma" w:cs="Tahoma"/>
      <w:sz w:val="16"/>
      <w:szCs w:val="16"/>
      <w:lang w:eastAsia="zh-TW"/>
    </w:rPr>
  </w:style>
  <w:style w:type="character" w:styleId="CommentReference">
    <w:name w:val="annotation reference"/>
    <w:uiPriority w:val="99"/>
    <w:semiHidden/>
    <w:unhideWhenUsed/>
    <w:rsid w:val="00375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57FB"/>
    <w:rPr>
      <w:lang w:val="x-none"/>
    </w:rPr>
  </w:style>
  <w:style w:type="character" w:customStyle="1" w:styleId="CommentTextChar">
    <w:name w:val="Comment Text Char"/>
    <w:link w:val="CommentText"/>
    <w:uiPriority w:val="99"/>
    <w:rsid w:val="003757FB"/>
    <w:rPr>
      <w:rFonts w:ascii="Times New Roman" w:eastAsia="Times New Roman" w:hAnsi="Times New Roman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57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757FB"/>
    <w:rPr>
      <w:rFonts w:ascii="Times New Roman" w:eastAsia="Times New Roman" w:hAnsi="Times New Roman"/>
      <w:b/>
      <w:bCs/>
      <w:lang w:eastAsia="zh-TW"/>
    </w:rPr>
  </w:style>
  <w:style w:type="table" w:styleId="TableGrid">
    <w:name w:val="Table Grid"/>
    <w:basedOn w:val="TableNormal"/>
    <w:uiPriority w:val="59"/>
    <w:rsid w:val="004A3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C0AF6"/>
    <w:rPr>
      <w:color w:val="0563C1"/>
      <w:u w:val="single"/>
    </w:rPr>
  </w:style>
  <w:style w:type="paragraph" w:styleId="Revision">
    <w:name w:val="Revision"/>
    <w:hidden/>
    <w:uiPriority w:val="99"/>
    <w:semiHidden/>
    <w:rsid w:val="00C20813"/>
    <w:rPr>
      <w:rFonts w:ascii="Times New Roman" w:eastAsia="Times New Roman" w:hAnsi="Times New Roman"/>
      <w:lang w:eastAsia="zh-TW"/>
    </w:rPr>
  </w:style>
  <w:style w:type="character" w:styleId="UnresolvedMention">
    <w:name w:val="Unresolved Mention"/>
    <w:uiPriority w:val="99"/>
    <w:semiHidden/>
    <w:unhideWhenUsed/>
    <w:rsid w:val="002F55A9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8B452E"/>
    <w:rPr>
      <w:rFonts w:ascii="Calibri Light" w:eastAsia="Times New Roman" w:hAnsi="Calibri Light" w:cs="Times New Roman"/>
      <w:b/>
      <w:bCs/>
      <w:sz w:val="26"/>
      <w:szCs w:val="26"/>
      <w:lang w:eastAsia="zh-TW"/>
    </w:rPr>
  </w:style>
  <w:style w:type="character" w:styleId="FollowedHyperlink">
    <w:name w:val="FollowedHyperlink"/>
    <w:uiPriority w:val="99"/>
    <w:semiHidden/>
    <w:unhideWhenUsed/>
    <w:rsid w:val="00C84363"/>
    <w:rPr>
      <w:color w:val="96607D"/>
      <w:u w:val="single"/>
    </w:rPr>
  </w:style>
  <w:style w:type="paragraph" w:styleId="BodyText">
    <w:name w:val="Body Text"/>
    <w:basedOn w:val="Normal"/>
    <w:link w:val="BodyTextChar"/>
    <w:uiPriority w:val="1"/>
    <w:qFormat/>
    <w:rsid w:val="001A3266"/>
    <w:pPr>
      <w:widowControl w:val="0"/>
      <w:autoSpaceDE w:val="0"/>
      <w:autoSpaceDN w:val="0"/>
    </w:pPr>
    <w:rPr>
      <w:b/>
      <w:bCs/>
      <w:sz w:val="18"/>
      <w:szCs w:val="18"/>
      <w:lang w:eastAsia="en-US"/>
    </w:rPr>
  </w:style>
  <w:style w:type="character" w:customStyle="1" w:styleId="BodyTextChar">
    <w:name w:val="Body Text Char"/>
    <w:link w:val="BodyText"/>
    <w:uiPriority w:val="1"/>
    <w:rsid w:val="001A3266"/>
    <w:rPr>
      <w:rFonts w:ascii="Times New Roman" w:eastAsia="Times New Roman" w:hAnsi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6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FWBFamilyFlexFunds.HHSA@sdcounty.c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CFWBFamilyFlexFunds.HHSA@sdcounty.ca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cw\template\130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E9D84BD2A1048B08E3CF5B219D7BC" ma:contentTypeVersion="11" ma:contentTypeDescription="Create a new document." ma:contentTypeScope="" ma:versionID="e40dade79d64c516c7721670b7e07967">
  <xsd:schema xmlns:xsd="http://www.w3.org/2001/XMLSchema" xmlns:xs="http://www.w3.org/2001/XMLSchema" xmlns:p="http://schemas.microsoft.com/office/2006/metadata/properties" xmlns:ns3="80d6f51d-7403-4236-acd3-26c34a703fd8" xmlns:ns4="7982e77c-5904-4dc7-aa0c-6b63079e3545" targetNamespace="http://schemas.microsoft.com/office/2006/metadata/properties" ma:root="true" ma:fieldsID="edb53b6a5fc03482806de109a33fc8e1" ns3:_="" ns4:_="">
    <xsd:import namespace="80d6f51d-7403-4236-acd3-26c34a703fd8"/>
    <xsd:import namespace="7982e77c-5904-4dc7-aa0c-6b63079e35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f51d-7403-4236-acd3-26c34a703f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2e77c-5904-4dc7-aa0c-6b63079e3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F5F199-C51D-4D2A-922A-F785D62FA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6f51d-7403-4236-acd3-26c34a703fd8"/>
    <ds:schemaRef ds:uri="7982e77c-5904-4dc7-aa0c-6b63079e3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ED5B3-9CCE-4998-B565-A1805EF1B5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A8BC8-93F0-487C-8297-F849565167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407D32-1AAF-499B-896B-6EF8813699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130d</Template>
  <TotalTime>0</TotalTime>
  <Pages>2</Pages>
  <Words>520</Words>
  <Characters>2611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 Testing Authorization (04-130d)</vt:lpstr>
    </vt:vector>
  </TitlesOfParts>
  <Company>County of San Diego</Company>
  <LinksUpToDate>false</LinksUpToDate>
  <CharactersWithSpaces>3095</CharactersWithSpaces>
  <SharedDoc>false</SharedDoc>
  <HLinks>
    <vt:vector size="18" baseType="variant">
      <vt:variant>
        <vt:i4>786468</vt:i4>
      </vt:variant>
      <vt:variant>
        <vt:i4>138</vt:i4>
      </vt:variant>
      <vt:variant>
        <vt:i4>0</vt:i4>
      </vt:variant>
      <vt:variant>
        <vt:i4>5</vt:i4>
      </vt:variant>
      <vt:variant>
        <vt:lpwstr>mailto:CFWBFamilyFlexFunds.HHSA@sdcounty.ca.gov</vt:lpwstr>
      </vt:variant>
      <vt:variant>
        <vt:lpwstr/>
      </vt:variant>
      <vt:variant>
        <vt:i4>786468</vt:i4>
      </vt:variant>
      <vt:variant>
        <vt:i4>9</vt:i4>
      </vt:variant>
      <vt:variant>
        <vt:i4>0</vt:i4>
      </vt:variant>
      <vt:variant>
        <vt:i4>5</vt:i4>
      </vt:variant>
      <vt:variant>
        <vt:lpwstr>mailto:CFWBFamilyFlexFunds.HHSA@sdcounty.ca.gov</vt:lpwstr>
      </vt:variant>
      <vt:variant>
        <vt:lpwstr/>
      </vt:variant>
      <vt:variant>
        <vt:i4>786468</vt:i4>
      </vt:variant>
      <vt:variant>
        <vt:i4>0</vt:i4>
      </vt:variant>
      <vt:variant>
        <vt:i4>0</vt:i4>
      </vt:variant>
      <vt:variant>
        <vt:i4>5</vt:i4>
      </vt:variant>
      <vt:variant>
        <vt:lpwstr>mailto:CFWBFamilyFlexFunds.HHSA@sdcounty.ca.gov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Testing Authorization (04-130d)</dc:title>
  <dc:subject/>
  <dc:creator>Corral, Yvette (HHSA)</dc:creator>
  <cp:keywords/>
  <cp:lastModifiedBy>Elizarraraz-Lopez, Nancy</cp:lastModifiedBy>
  <cp:revision>2</cp:revision>
  <cp:lastPrinted>2018-01-02T19:16:00Z</cp:lastPrinted>
  <dcterms:created xsi:type="dcterms:W3CDTF">2024-09-17T23:00:00Z</dcterms:created>
  <dcterms:modified xsi:type="dcterms:W3CDTF">2024-09-17T23:00:00Z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0x010100D74E9D84BD2A1048B08E3CF5B219D7BC</vt:lpwstr>
  </property>
</Properties>
</file>