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6BFBE" w14:textId="77777777" w:rsidR="0030061E" w:rsidRDefault="0030061E" w:rsidP="0030061E">
      <w:pPr>
        <w:pStyle w:val="Header"/>
      </w:pPr>
    </w:p>
    <w:p w14:paraId="3676E405" w14:textId="77777777" w:rsidR="0030061E" w:rsidRPr="0030061E" w:rsidRDefault="0030061E">
      <w:pPr>
        <w:rPr>
          <w:lang w:val="es-MX"/>
        </w:rPr>
      </w:pPr>
    </w:p>
    <w:tbl>
      <w:tblPr>
        <w:tblW w:w="10573" w:type="dxa"/>
        <w:tblLayout w:type="fixed"/>
        <w:tblCellMar>
          <w:top w:w="29" w:type="dxa"/>
          <w:bottom w:w="29" w:type="dxa"/>
        </w:tblCellMar>
        <w:tblLook w:val="0000" w:firstRow="0" w:lastRow="0" w:firstColumn="0" w:lastColumn="0" w:noHBand="0" w:noVBand="0"/>
      </w:tblPr>
      <w:tblGrid>
        <w:gridCol w:w="2643"/>
        <w:gridCol w:w="640"/>
        <w:gridCol w:w="1495"/>
        <w:gridCol w:w="469"/>
        <w:gridCol w:w="39"/>
        <w:gridCol w:w="67"/>
        <w:gridCol w:w="2070"/>
        <w:gridCol w:w="252"/>
        <w:gridCol w:w="254"/>
        <w:gridCol w:w="1069"/>
        <w:gridCol w:w="1575"/>
      </w:tblGrid>
      <w:tr w:rsidR="00F6764C" w:rsidRPr="0082247E" w14:paraId="32DD3EA1" w14:textId="77777777" w:rsidTr="0030061E">
        <w:trPr>
          <w:trHeight w:val="331"/>
        </w:trPr>
        <w:tc>
          <w:tcPr>
            <w:tcW w:w="4778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16615F" w14:textId="77777777" w:rsidR="00F6764C" w:rsidRPr="0082247E" w:rsidRDefault="0082247E" w:rsidP="00943456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Nombre del </w:t>
            </w:r>
            <w:r w:rsidR="00C21218">
              <w:rPr>
                <w:rFonts w:ascii="Calibri" w:hAnsi="Calibri" w:cs="Calibri"/>
                <w:sz w:val="22"/>
                <w:szCs w:val="22"/>
                <w:lang w:val="es-MX"/>
              </w:rPr>
              <w:t>Joven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 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CName"/>
                  <w:enabled/>
                  <w:calcOnExit w:val="0"/>
                  <w:textInput/>
                </w:ffData>
              </w:fldChar>
            </w:r>
            <w:bookmarkStart w:id="0" w:name="CCName"/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  <w:bookmarkEnd w:id="0"/>
          </w:p>
        </w:tc>
        <w:tc>
          <w:tcPr>
            <w:tcW w:w="2897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A22CEA" w14:textId="77777777" w:rsidR="00F6764C" w:rsidRPr="0082247E" w:rsidRDefault="0082247E" w:rsidP="00943456">
            <w:pPr>
              <w:tabs>
                <w:tab w:val="left" w:pos="6840"/>
              </w:tabs>
              <w:ind w:right="17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Fecha de Nacimiento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 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CBirthDate"/>
                  <w:enabled/>
                  <w:calcOnExit w:val="0"/>
                  <w:textInput/>
                </w:ffData>
              </w:fldChar>
            </w:r>
            <w:bookmarkStart w:id="1" w:name="CCBirthDate"/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="00F6764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bookmarkEnd w:id="1"/>
        <w:tc>
          <w:tcPr>
            <w:tcW w:w="2898" w:type="dxa"/>
            <w:gridSpan w:val="3"/>
            <w:vAlign w:val="center"/>
          </w:tcPr>
          <w:p w14:paraId="43A1D7B6" w14:textId="77777777" w:rsidR="00F6764C" w:rsidRPr="0082247E" w:rsidRDefault="00F6764C" w:rsidP="00943456">
            <w:pPr>
              <w:tabs>
                <w:tab w:val="left" w:pos="6840"/>
              </w:tabs>
              <w:ind w:right="17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#</w:t>
            </w:r>
            <w:r w:rsidR="00056B13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de DSS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(</w:t>
            </w:r>
            <w:r w:rsidR="0016444F">
              <w:rPr>
                <w:rFonts w:ascii="Calibri" w:hAnsi="Calibri" w:cs="Calibri"/>
                <w:sz w:val="22"/>
                <w:szCs w:val="22"/>
                <w:lang w:val="es-MX"/>
              </w:rPr>
              <w:t>Si lo sabe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):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CBirthDate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</w:tr>
      <w:tr w:rsidR="000B7536" w:rsidRPr="0082247E" w14:paraId="60192478" w14:textId="77777777" w:rsidTr="0030061E">
        <w:trPr>
          <w:trHeight w:val="335"/>
        </w:trPr>
        <w:tc>
          <w:tcPr>
            <w:tcW w:w="4778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B87456" w14:textId="77777777" w:rsidR="000B7536" w:rsidRPr="0082247E" w:rsidRDefault="0082247E" w:rsidP="00737A5C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sz w:val="22"/>
                <w:szCs w:val="22"/>
                <w:lang w:val="es-MX"/>
              </w:rPr>
              <w:t>Nombr</w:t>
            </w:r>
            <w:r w:rsidR="000B7536" w:rsidRPr="0082247E">
              <w:rPr>
                <w:rFonts w:ascii="Calibri" w:hAnsi="Calibri" w:cs="Calibri"/>
                <w:sz w:val="22"/>
                <w:szCs w:val="22"/>
                <w:lang w:val="es-MX"/>
              </w:rPr>
              <w:t>e</w:t>
            </w:r>
            <w:r>
              <w:rPr>
                <w:rFonts w:ascii="Calibri" w:hAnsi="Calibri" w:cs="Calibri"/>
                <w:sz w:val="22"/>
                <w:szCs w:val="22"/>
                <w:lang w:val="es-MX"/>
              </w:rPr>
              <w:t xml:space="preserve"> del Trabajador Social</w:t>
            </w:r>
            <w:r w:rsidR="000B7536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</w:t>
            </w:r>
            <w:r w:rsidR="00DA58ED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</w:t>
            </w:r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SSWName"/>
                  <w:enabled/>
                  <w:calcOnExit w:val="0"/>
                  <w:textInput/>
                </w:ffData>
              </w:fldChar>
            </w:r>
            <w:bookmarkStart w:id="2" w:name="CSSWName"/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  <w:bookmarkEnd w:id="2"/>
            <w:r w:rsidR="00EE0496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SSWCLName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B7536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EE0496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EE0496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EE0496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5795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53FCE0" w14:textId="77777777" w:rsidR="000B7536" w:rsidRPr="0082247E" w:rsidRDefault="000B7536" w:rsidP="00737A5C">
            <w:pPr>
              <w:tabs>
                <w:tab w:val="left" w:pos="6840"/>
              </w:tabs>
              <w:ind w:right="17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</w:t>
            </w:r>
            <w:bookmarkStart w:id="3" w:name="Text5"/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Numer</w:t>
            </w:r>
            <w:r w:rsidR="0082247E">
              <w:rPr>
                <w:rFonts w:ascii="Calibri" w:hAnsi="Calibri" w:cs="Calibri"/>
                <w:sz w:val="22"/>
                <w:szCs w:val="22"/>
                <w:lang w:val="es-MX"/>
              </w:rPr>
              <w:t>o de Teléfono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:</w:t>
            </w:r>
            <w:r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</w:t>
            </w:r>
            <w:r w:rsidR="00BE3BE2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</w:t>
            </w:r>
            <w:bookmarkEnd w:id="3"/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SSWPhone"/>
                  <w:enabled/>
                  <w:calcOnExit w:val="0"/>
                  <w:textInput/>
                </w:ffData>
              </w:fldChar>
            </w:r>
            <w:bookmarkStart w:id="4" w:name="CSSWPhone"/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737A5C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  <w:bookmarkEnd w:id="4"/>
          </w:p>
        </w:tc>
      </w:tr>
      <w:tr w:rsidR="00312EFD" w:rsidRPr="0082247E" w14:paraId="4475AC09" w14:textId="77777777" w:rsidTr="0030061E">
        <w:trPr>
          <w:trHeight w:val="335"/>
        </w:trPr>
        <w:tc>
          <w:tcPr>
            <w:tcW w:w="4778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98FC9D" w14:textId="77777777" w:rsidR="00312EFD" w:rsidRPr="0082247E" w:rsidRDefault="0082247E" w:rsidP="00737A5C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Nombre del Proveedor de Cuidado</w:t>
            </w:r>
            <w:r w:rsidR="00312EFD"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:</w:t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</w:t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SSWName"/>
                  <w:enabled/>
                  <w:calcOnExit w:val="0"/>
                  <w:textInput/>
                </w:ffData>
              </w:fldChar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795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1FF7E3" w14:textId="77777777" w:rsidR="00312EFD" w:rsidRPr="0082247E" w:rsidRDefault="00312EFD" w:rsidP="00737A5C">
            <w:pPr>
              <w:tabs>
                <w:tab w:val="left" w:pos="6840"/>
              </w:tabs>
              <w:ind w:right="17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Numer</w:t>
            </w:r>
            <w:r w:rsidR="0082247E">
              <w:rPr>
                <w:rFonts w:ascii="Calibri" w:hAnsi="Calibri" w:cs="Calibri"/>
                <w:sz w:val="22"/>
                <w:szCs w:val="22"/>
                <w:lang w:val="es-MX"/>
              </w:rPr>
              <w:t>o de Teléfono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>:</w:t>
            </w:r>
            <w:r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SSWPhone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</w:tr>
      <w:tr w:rsidR="00BE3BE2" w:rsidRPr="005D248F" w14:paraId="0050C9A8" w14:textId="77777777" w:rsidTr="0030061E">
        <w:trPr>
          <w:trHeight w:val="30"/>
        </w:trPr>
        <w:tc>
          <w:tcPr>
            <w:tcW w:w="10573" w:type="dxa"/>
            <w:gridSpan w:val="11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55B6C0" w14:textId="77777777" w:rsidR="00BE3BE2" w:rsidRPr="005D248F" w:rsidRDefault="005D248F" w:rsidP="004A31BC">
            <w:pPr>
              <w:ind w:right="17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bookmarkStart w:id="5" w:name="_Hlk175732294"/>
            <w:r w:rsidRPr="005D248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Información del solicitante</w:t>
            </w:r>
            <w:r w:rsidR="00F765AF" w:rsidRPr="005D248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(</w:t>
            </w:r>
            <w:r w:rsidRPr="005D248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si es diferente al joven o al 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trabajador social que fue mencionado </w:t>
            </w:r>
            <w:r w:rsidR="00C21218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anteriormente</w:t>
            </w:r>
            <w:r w:rsidR="00F765AF" w:rsidRPr="005D248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)</w:t>
            </w:r>
          </w:p>
        </w:tc>
      </w:tr>
      <w:tr w:rsidR="00BE3BE2" w:rsidRPr="0082247E" w14:paraId="323631A1" w14:textId="77777777" w:rsidTr="0030061E">
        <w:trPr>
          <w:trHeight w:val="335"/>
        </w:trPr>
        <w:tc>
          <w:tcPr>
            <w:tcW w:w="3283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54E6B5" w14:textId="77777777" w:rsidR="00BE3BE2" w:rsidRPr="0082247E" w:rsidRDefault="005D248F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Nombre</w:t>
            </w:r>
            <w:r w:rsidR="00BE3BE2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:  </w:t>
            </w:r>
            <w:r w:rsidR="00BE3BE2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="00BE3BE2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BE3BE2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BE3BE2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BE3BE2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BE3BE2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BE3BE2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BE3BE2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BE3BE2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BE3BE2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  <w:bookmarkEnd w:id="6"/>
            <w:r w:rsidR="001A3266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                                  </w:t>
            </w:r>
          </w:p>
        </w:tc>
        <w:tc>
          <w:tcPr>
            <w:tcW w:w="414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2237BD4" w14:textId="77777777" w:rsidR="00BE3BE2" w:rsidRPr="0082247E" w:rsidRDefault="005D248F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Agencia</w:t>
            </w:r>
            <w:r w:rsidR="00955577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/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relación al Nino:</w:t>
            </w:r>
            <w:r w:rsidR="00F765AF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 </w:t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3150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526694" w14:textId="77777777" w:rsidR="00BE3BE2" w:rsidRPr="0082247E" w:rsidRDefault="005D248F" w:rsidP="004A31BC">
            <w:pPr>
              <w:tabs>
                <w:tab w:val="left" w:pos="6840"/>
              </w:tabs>
              <w:ind w:right="44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Numero de Teléfono</w:t>
            </w:r>
            <w:r w:rsidR="00F765AF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: </w:t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CSSWPhone"/>
                  <w:enabled/>
                  <w:calcOnExit w:val="0"/>
                  <w:textInput/>
                </w:ffData>
              </w:fldChar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F765AF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</w:tr>
      <w:tr w:rsidR="0030061E" w:rsidRPr="0082247E" w14:paraId="61114853" w14:textId="77777777" w:rsidTr="0030061E">
        <w:trPr>
          <w:trHeight w:val="335"/>
        </w:trPr>
        <w:tc>
          <w:tcPr>
            <w:tcW w:w="264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1ABC9C" w14:textId="77777777" w:rsidR="0030061E" w:rsidRPr="0082247E" w:rsidRDefault="0030061E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Dirección</w:t>
            </w:r>
            <w:r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: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2643" w:type="dxa"/>
            <w:gridSpan w:val="4"/>
            <w:vAlign w:val="center"/>
          </w:tcPr>
          <w:p w14:paraId="70C2A5AE" w14:textId="77777777" w:rsidR="0030061E" w:rsidRPr="0082247E" w:rsidRDefault="0030061E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Ciudad</w:t>
            </w:r>
            <w:r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: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2643" w:type="dxa"/>
            <w:gridSpan w:val="4"/>
            <w:vAlign w:val="center"/>
          </w:tcPr>
          <w:p w14:paraId="765AEB76" w14:textId="77777777" w:rsidR="0030061E" w:rsidRPr="0082247E" w:rsidRDefault="0030061E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Estado</w:t>
            </w:r>
            <w:r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: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2644" w:type="dxa"/>
            <w:gridSpan w:val="2"/>
            <w:vAlign w:val="center"/>
          </w:tcPr>
          <w:p w14:paraId="1907F366" w14:textId="77777777" w:rsidR="0030061E" w:rsidRPr="0082247E" w:rsidRDefault="0030061E" w:rsidP="00E05B78">
            <w:pPr>
              <w:tabs>
                <w:tab w:val="left" w:pos="6840"/>
              </w:tabs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Código Postal</w:t>
            </w:r>
            <w:r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: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</w:tr>
      <w:tr w:rsidR="009352F0" w:rsidRPr="0082247E" w14:paraId="7AC0A1E1" w14:textId="77777777" w:rsidTr="0030061E">
        <w:trPr>
          <w:trHeight w:val="335"/>
        </w:trPr>
        <w:tc>
          <w:tcPr>
            <w:tcW w:w="3283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1081CC" w14:textId="77777777" w:rsidR="009352F0" w:rsidRPr="0082247E" w:rsidRDefault="00FE082A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La Solicitud fue</w:t>
            </w:r>
            <w:r w:rsidR="009352F0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rev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isada por</w:t>
            </w:r>
            <w:r w:rsidR="009352F0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:  </w:t>
            </w:r>
          </w:p>
          <w:p w14:paraId="675073A8" w14:textId="77777777" w:rsidR="009352F0" w:rsidRPr="0082247E" w:rsidRDefault="009352F0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</w:p>
        </w:tc>
        <w:tc>
          <w:tcPr>
            <w:tcW w:w="2070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71DA50" w14:textId="77777777" w:rsidR="009352F0" w:rsidRPr="0082247E" w:rsidRDefault="009352F0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instrText xml:space="preserve"> FORMCHECKBOX </w:instrText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end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 </w:t>
            </w:r>
            <w:r w:rsidR="00FE082A">
              <w:rPr>
                <w:rFonts w:ascii="Calibri" w:hAnsi="Calibri" w:cs="Calibri"/>
                <w:sz w:val="22"/>
                <w:szCs w:val="22"/>
                <w:lang w:val="es-MX"/>
              </w:rPr>
              <w:t>Trabajador Social</w:t>
            </w:r>
          </w:p>
        </w:tc>
        <w:tc>
          <w:tcPr>
            <w:tcW w:w="2070" w:type="dxa"/>
          </w:tcPr>
          <w:p w14:paraId="6ED0E037" w14:textId="77777777" w:rsidR="009352F0" w:rsidRPr="0082247E" w:rsidRDefault="009352F0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instrText xml:space="preserve"> FORMCHECKBOX </w:instrText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end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 </w:t>
            </w:r>
            <w:r w:rsidR="00FE082A">
              <w:rPr>
                <w:rFonts w:ascii="Calibri" w:hAnsi="Calibri" w:cs="Calibri"/>
                <w:sz w:val="22"/>
                <w:szCs w:val="22"/>
                <w:lang w:val="es-MX"/>
              </w:rPr>
              <w:t>Proveedor de Cuidado</w:t>
            </w:r>
          </w:p>
        </w:tc>
        <w:tc>
          <w:tcPr>
            <w:tcW w:w="1575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367DD0" w14:textId="77777777" w:rsidR="009352F0" w:rsidRPr="0082247E" w:rsidRDefault="009352F0" w:rsidP="006F3F54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instrText xml:space="preserve"> FORMCHECKBOX </w:instrText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end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 </w:t>
            </w:r>
            <w:r w:rsidR="00FE082A">
              <w:rPr>
                <w:rFonts w:ascii="Calibri" w:hAnsi="Calibri" w:cs="Calibri"/>
                <w:sz w:val="22"/>
                <w:szCs w:val="22"/>
                <w:lang w:val="es-MX"/>
              </w:rPr>
              <w:t>Joven</w:t>
            </w:r>
          </w:p>
        </w:tc>
        <w:tc>
          <w:tcPr>
            <w:tcW w:w="1575" w:type="dxa"/>
          </w:tcPr>
          <w:p w14:paraId="6B857AB0" w14:textId="77777777" w:rsidR="009352F0" w:rsidRPr="0082247E" w:rsidRDefault="009352F0" w:rsidP="006F3F54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instrText xml:space="preserve"> FORMCHECKBOX </w:instrText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fldChar w:fldCharType="end"/>
            </w:r>
            <w:r w:rsidRPr="0082247E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 </w:t>
            </w:r>
            <w:r w:rsidR="00FE082A">
              <w:rPr>
                <w:rFonts w:ascii="Calibri" w:hAnsi="Calibri" w:cs="Calibri"/>
                <w:sz w:val="22"/>
                <w:szCs w:val="22"/>
                <w:lang w:val="es-MX"/>
              </w:rPr>
              <w:t>Ninguno</w:t>
            </w:r>
          </w:p>
        </w:tc>
      </w:tr>
      <w:bookmarkEnd w:id="5"/>
      <w:tr w:rsidR="00664416" w:rsidRPr="0082247E" w14:paraId="1DD6FCAF" w14:textId="77777777" w:rsidTr="0030061E">
        <w:trPr>
          <w:trHeight w:val="290"/>
        </w:trPr>
        <w:tc>
          <w:tcPr>
            <w:tcW w:w="10573" w:type="dxa"/>
            <w:gridSpan w:val="11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0F1CF7" w14:textId="77777777" w:rsidR="00664416" w:rsidRPr="0082247E" w:rsidRDefault="00FE082A" w:rsidP="00C6362F">
            <w:pPr>
              <w:ind w:right="17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Articulo</w:t>
            </w:r>
            <w:r w:rsidR="00DA5CC8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/Activ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idad que se está Solicitando</w:t>
            </w:r>
            <w:r w:rsidR="00A631EF" w:rsidRPr="0082247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**</w:t>
            </w:r>
          </w:p>
        </w:tc>
      </w:tr>
      <w:tr w:rsidR="00664416" w:rsidRPr="0082247E" w14:paraId="2758CAF2" w14:textId="77777777" w:rsidTr="0030061E">
        <w:trPr>
          <w:trHeight w:val="1608"/>
        </w:trPr>
        <w:tc>
          <w:tcPr>
            <w:tcW w:w="10573" w:type="dxa"/>
            <w:gridSpan w:val="11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A88DF4" w14:textId="77777777" w:rsidR="00024DBB" w:rsidRPr="0082247E" w:rsidRDefault="00024DBB" w:rsidP="00664416">
            <w:pPr>
              <w:tabs>
                <w:tab w:val="left" w:pos="180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  <w:bookmarkStart w:id="7" w:name="Check6"/>
          </w:p>
          <w:tbl>
            <w:tblPr>
              <w:tblW w:w="10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1857"/>
              <w:gridCol w:w="360"/>
              <w:gridCol w:w="990"/>
              <w:gridCol w:w="355"/>
              <w:gridCol w:w="1615"/>
              <w:gridCol w:w="360"/>
              <w:gridCol w:w="4590"/>
              <w:gridCol w:w="11"/>
            </w:tblGrid>
            <w:tr w:rsidR="00DA5CC8" w:rsidRPr="0082247E" w14:paraId="24C8AD76" w14:textId="77777777" w:rsidTr="009352F0">
              <w:trPr>
                <w:gridAfter w:val="1"/>
                <w:wAfter w:w="11" w:type="dxa"/>
                <w:trHeight w:val="323"/>
              </w:trPr>
              <w:tc>
                <w:tcPr>
                  <w:tcW w:w="355" w:type="dxa"/>
                  <w:vAlign w:val="center"/>
                </w:tcPr>
                <w:p w14:paraId="6C5AB54F" w14:textId="77777777" w:rsidR="00DA5CC8" w:rsidRPr="0082247E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1857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EA9893" w14:textId="77777777" w:rsidR="00DA5CC8" w:rsidRPr="0082247E" w:rsidRDefault="008E07A7" w:rsidP="00DA5CC8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Camp</w:t>
                  </w:r>
                  <w:r w:rsidR="00B453AB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amento</w:t>
                  </w:r>
                </w:p>
              </w:tc>
              <w:tc>
                <w:tcPr>
                  <w:tcW w:w="360" w:type="dxa"/>
                  <w:vAlign w:val="center"/>
                </w:tcPr>
                <w:p w14:paraId="38EC296D" w14:textId="77777777" w:rsidR="00DA5CC8" w:rsidRPr="0082247E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56FE1556" w14:textId="77777777" w:rsidR="00DA5CC8" w:rsidRPr="0082247E" w:rsidRDefault="00B453AB" w:rsidP="00DA5CC8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Clases</w:t>
                  </w:r>
                </w:p>
              </w:tc>
              <w:tc>
                <w:tcPr>
                  <w:tcW w:w="355" w:type="dxa"/>
                  <w:vAlign w:val="center"/>
                </w:tcPr>
                <w:p w14:paraId="6C855CCE" w14:textId="77777777" w:rsidR="00DA5CC8" w:rsidRPr="0082247E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1615" w:type="dxa"/>
                  <w:vAlign w:val="center"/>
                </w:tcPr>
                <w:p w14:paraId="53463F80" w14:textId="77777777" w:rsidR="00DA5CC8" w:rsidRPr="0082247E" w:rsidRDefault="000C1A73" w:rsidP="00DA5CC8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D</w:t>
                  </w:r>
                  <w:r w:rsidR="00B453AB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eportes</w:t>
                  </w:r>
                </w:p>
              </w:tc>
              <w:tc>
                <w:tcPr>
                  <w:tcW w:w="360" w:type="dxa"/>
                  <w:vAlign w:val="center"/>
                </w:tcPr>
                <w:p w14:paraId="48FEE44C" w14:textId="77777777" w:rsidR="00DA5CC8" w:rsidRPr="0082247E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4590" w:type="dxa"/>
                  <w:vAlign w:val="center"/>
                </w:tcPr>
                <w:p w14:paraId="7589066E" w14:textId="77777777" w:rsidR="00DA5CC8" w:rsidRPr="0082247E" w:rsidRDefault="00545656" w:rsidP="00DA5CC8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9F0CF2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Elementos necesarios para apoyar </w:t>
                  </w:r>
                  <w:r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a las metas de preparación para la vida independiente</w:t>
                  </w:r>
                </w:p>
              </w:tc>
            </w:tr>
            <w:tr w:rsidR="00277FCD" w:rsidRPr="0082247E" w14:paraId="5C160CCF" w14:textId="77777777" w:rsidTr="009352F0">
              <w:trPr>
                <w:gridAfter w:val="1"/>
                <w:wAfter w:w="11" w:type="dxa"/>
                <w:trHeight w:val="323"/>
              </w:trPr>
              <w:tc>
                <w:tcPr>
                  <w:tcW w:w="355" w:type="dxa"/>
                  <w:vAlign w:val="center"/>
                </w:tcPr>
                <w:p w14:paraId="41B35951" w14:textId="77777777" w:rsidR="00277FCD" w:rsidRPr="0082247E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1857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763CEA" w14:textId="77777777" w:rsidR="00277FCD" w:rsidRPr="0082247E" w:rsidRDefault="00B453AB" w:rsidP="00277FCD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Actividades </w:t>
                  </w:r>
                  <w:r w:rsidRPr="0082247E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Extracurricular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es</w:t>
                  </w:r>
                  <w:r w:rsidR="00277FCD" w:rsidRPr="0082247E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por parte de la escuela</w:t>
                  </w:r>
                </w:p>
              </w:tc>
              <w:tc>
                <w:tcPr>
                  <w:tcW w:w="360" w:type="dxa"/>
                  <w:vAlign w:val="center"/>
                </w:tcPr>
                <w:p w14:paraId="0B0B913D" w14:textId="77777777" w:rsidR="00277FCD" w:rsidRPr="0082247E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55CF756D" w14:textId="77777777" w:rsidR="00277FCD" w:rsidRPr="0082247E" w:rsidRDefault="00B453AB" w:rsidP="00277FCD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Viajes</w:t>
                  </w:r>
                </w:p>
              </w:tc>
              <w:tc>
                <w:tcPr>
                  <w:tcW w:w="355" w:type="dxa"/>
                  <w:vAlign w:val="center"/>
                </w:tcPr>
                <w:p w14:paraId="12D8AD25" w14:textId="77777777" w:rsidR="00277FCD" w:rsidRPr="0082247E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1615" w:type="dxa"/>
                  <w:vAlign w:val="center"/>
                </w:tcPr>
                <w:p w14:paraId="1D77100D" w14:textId="77777777" w:rsidR="00277FCD" w:rsidRPr="0082247E" w:rsidRDefault="00B453AB" w:rsidP="00277FCD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Otra Cosa</w:t>
                  </w:r>
                </w:p>
              </w:tc>
              <w:tc>
                <w:tcPr>
                  <w:tcW w:w="360" w:type="dxa"/>
                  <w:vAlign w:val="center"/>
                </w:tcPr>
                <w:p w14:paraId="7BAF919E" w14:textId="77777777" w:rsidR="00277FCD" w:rsidRPr="0082247E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4590" w:type="dxa"/>
                  <w:vAlign w:val="center"/>
                </w:tcPr>
                <w:p w14:paraId="197264DE" w14:textId="77777777" w:rsidR="00545656" w:rsidRPr="009F0CF2" w:rsidRDefault="00545656" w:rsidP="00545656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9F0CF2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Artículos </w:t>
                  </w:r>
                  <w:r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que son </w:t>
                  </w:r>
                  <w:r w:rsidRPr="009F0CF2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necesarios para apoyar la participación de los jóvenes en cualquiera de las actividades </w:t>
                  </w:r>
                  <w:r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que se mencionaron </w:t>
                  </w:r>
                  <w:r w:rsidR="00C21218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anteriormente</w:t>
                  </w:r>
                </w:p>
                <w:p w14:paraId="549465E6" w14:textId="77777777" w:rsidR="00277FCD" w:rsidRPr="0082247E" w:rsidRDefault="00277FCD" w:rsidP="00277FCD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A631EF" w:rsidRPr="00B063C3" w14:paraId="5428BBC2" w14:textId="77777777" w:rsidTr="009352F0">
              <w:trPr>
                <w:trHeight w:val="323"/>
              </w:trPr>
              <w:tc>
                <w:tcPr>
                  <w:tcW w:w="355" w:type="dxa"/>
                  <w:vAlign w:val="center"/>
                </w:tcPr>
                <w:p w14:paraId="54F63C63" w14:textId="77777777" w:rsidR="00A631EF" w:rsidRPr="0082247E" w:rsidRDefault="00A631EF" w:rsidP="00F765AF">
                  <w:pPr>
                    <w:jc w:val="right"/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10138" w:type="dxa"/>
                  <w:gridSpan w:val="8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777DFB" w14:textId="77777777" w:rsidR="00A631EF" w:rsidRPr="00B063C3" w:rsidRDefault="00B063C3" w:rsidP="00F765AF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Productos </w:t>
                  </w:r>
                  <w:r w:rsidR="00DA0B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o artículos utilizados para mejorar la apariencia y el bienestar personal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que los fondos</w:t>
                  </w:r>
                  <w:r w:rsid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 de cuidado de crianza no cubren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 (</w:t>
                  </w:r>
                  <w:r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por ejemplo,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 </w:t>
                  </w:r>
                  <w:r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productos qué son 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cultural</w:t>
                  </w:r>
                  <w:r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mente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 </w:t>
                  </w:r>
                  <w:r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importantes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, </w:t>
                  </w:r>
                  <w:r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c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abello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/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citas para las unas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otros productos para el cuerpo/de belleza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, </w:t>
                  </w:r>
                  <w:r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etc.</w:t>
                  </w:r>
                  <w:r w:rsidR="00A631EF" w:rsidRPr="00B063C3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)</w:t>
                  </w:r>
                </w:p>
              </w:tc>
            </w:tr>
            <w:tr w:rsidR="00277FCD" w:rsidRPr="00545656" w14:paraId="5CAAAC81" w14:textId="77777777" w:rsidTr="009352F0">
              <w:trPr>
                <w:trHeight w:val="323"/>
              </w:trPr>
              <w:tc>
                <w:tcPr>
                  <w:tcW w:w="10493" w:type="dxa"/>
                  <w:gridSpan w:val="9"/>
                  <w:vAlign w:val="center"/>
                </w:tcPr>
                <w:p w14:paraId="39B7D672" w14:textId="77777777" w:rsidR="00277FCD" w:rsidRPr="00545656" w:rsidRDefault="00545656" w:rsidP="00277FCD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Descripción del articulo/actividad y como apoya el bienestar del joven</w:t>
                  </w:r>
                  <w:r w:rsidR="00312EFD"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 (inclui</w:t>
                  </w:r>
                  <w:r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r</w:t>
                  </w:r>
                  <w:r w:rsidR="00312EFD"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las fechas de inicio y de finalización del viaje, campamentos, clases u otras actividades</w:t>
                  </w:r>
                  <w:r w:rsidR="00277FCD"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: </w:t>
                  </w:r>
                  <w:r w:rsidR="00277FCD" w:rsidRPr="0082247E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277FCD" w:rsidRPr="00545656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instrText xml:space="preserve"> FORMTEXT </w:instrText>
                  </w:r>
                  <w:r w:rsidR="00277FCD" w:rsidRPr="0082247E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r>
                  <w:r w:rsidR="00277FCD" w:rsidRPr="0082247E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separate"/>
                  </w:r>
                  <w:r w:rsidR="00277FCD" w:rsidRPr="0082247E">
                    <w:rPr>
                      <w:rFonts w:ascii="Calibri" w:hAnsi="Calibri" w:cs="Calibri"/>
                      <w:noProof/>
                      <w:sz w:val="22"/>
                      <w:szCs w:val="22"/>
                      <w:lang w:val="es-MX"/>
                    </w:rPr>
                    <w:t> </w:t>
                  </w:r>
                  <w:r w:rsidR="00277FCD" w:rsidRPr="0082247E">
                    <w:rPr>
                      <w:rFonts w:ascii="Calibri" w:hAnsi="Calibri" w:cs="Calibri"/>
                      <w:noProof/>
                      <w:sz w:val="22"/>
                      <w:szCs w:val="22"/>
                      <w:lang w:val="es-MX"/>
                    </w:rPr>
                    <w:t> </w:t>
                  </w:r>
                  <w:r w:rsidR="00277FCD" w:rsidRPr="0082247E">
                    <w:rPr>
                      <w:rFonts w:ascii="Calibri" w:hAnsi="Calibri" w:cs="Calibri"/>
                      <w:noProof/>
                      <w:sz w:val="22"/>
                      <w:szCs w:val="22"/>
                      <w:lang w:val="es-MX"/>
                    </w:rPr>
                    <w:t> </w:t>
                  </w:r>
                  <w:r w:rsidR="00277FCD" w:rsidRPr="0082247E">
                    <w:rPr>
                      <w:rFonts w:ascii="Calibri" w:hAnsi="Calibri" w:cs="Calibri"/>
                      <w:noProof/>
                      <w:sz w:val="22"/>
                      <w:szCs w:val="22"/>
                      <w:lang w:val="es-MX"/>
                    </w:rPr>
                    <w:t> </w:t>
                  </w:r>
                  <w:r w:rsidR="00277FCD" w:rsidRPr="0082247E">
                    <w:rPr>
                      <w:rFonts w:ascii="Calibri" w:hAnsi="Calibri" w:cs="Calibri"/>
                      <w:noProof/>
                      <w:sz w:val="22"/>
                      <w:szCs w:val="22"/>
                      <w:lang w:val="es-MX"/>
                    </w:rPr>
                    <w:t> </w:t>
                  </w:r>
                  <w:r w:rsidR="00277FCD" w:rsidRPr="0082247E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</w:tr>
            <w:bookmarkEnd w:id="7"/>
          </w:tbl>
          <w:p w14:paraId="1AA8A995" w14:textId="77777777" w:rsidR="00647B56" w:rsidRPr="00545656" w:rsidRDefault="00647B56" w:rsidP="00FC26EC">
            <w:pPr>
              <w:tabs>
                <w:tab w:val="left" w:pos="1800"/>
              </w:tabs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</w:p>
          <w:tbl>
            <w:tblPr>
              <w:tblW w:w="9180" w:type="dxa"/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5940"/>
              <w:gridCol w:w="3240"/>
            </w:tblGrid>
            <w:tr w:rsidR="005D6DBB" w:rsidRPr="00D90DF5" w14:paraId="11B87E14" w14:textId="77777777" w:rsidTr="005D6DBB">
              <w:trPr>
                <w:trHeight w:val="323"/>
              </w:trPr>
              <w:tc>
                <w:tcPr>
                  <w:tcW w:w="5940" w:type="dxa"/>
                  <w:vAlign w:val="center"/>
                </w:tcPr>
                <w:p w14:paraId="537E6F00" w14:textId="77777777" w:rsidR="005D6DBB" w:rsidRPr="0082247E" w:rsidRDefault="00D90DF5" w:rsidP="00955577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¿Ha recibido el joven Fondos de Enriquecimiento antes de esta solicitud?</w:t>
                  </w:r>
                </w:p>
              </w:tc>
              <w:tc>
                <w:tcPr>
                  <w:tcW w:w="3240" w:type="dxa"/>
                  <w:vAlign w:val="center"/>
                </w:tcPr>
                <w:p w14:paraId="347543D8" w14:textId="77777777" w:rsidR="005D6DBB" w:rsidRPr="00D90DF5" w:rsidRDefault="005D6DBB" w:rsidP="00E677D9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90DF5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  <w:r w:rsidRPr="00D90DF5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t xml:space="preserve"> No     </w: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90DF5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  <w:r w:rsidRPr="00D90DF5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t xml:space="preserve"> </w:t>
                  </w:r>
                  <w:r w:rsidR="00D90DF5" w:rsidRPr="00D90DF5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t>Si</w:t>
                  </w:r>
                  <w:r w:rsidRPr="00D90DF5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t xml:space="preserve">: </w:t>
                  </w:r>
                  <w:r w:rsid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Fecha y Cantidad"/>
                        </w:textInput>
                      </w:ffData>
                    </w:fldChar>
                  </w:r>
                  <w:r w:rsid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instrText xml:space="preserve"> FORMTEXT </w:instrText>
                  </w:r>
                  <w:r w:rsid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r>
                  <w:r w:rsid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separate"/>
                  </w:r>
                  <w:r w:rsidR="00D90DF5">
                    <w:rPr>
                      <w:rFonts w:ascii="Calibri" w:hAnsi="Calibri" w:cs="Calibri"/>
                      <w:noProof/>
                      <w:sz w:val="22"/>
                      <w:szCs w:val="22"/>
                      <w:lang w:val="es-MX"/>
                    </w:rPr>
                    <w:t>Fecha y Cantidad</w:t>
                  </w:r>
                  <w:r w:rsid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</w:tr>
          </w:tbl>
          <w:p w14:paraId="6DC9791D" w14:textId="77777777" w:rsidR="00F627C5" w:rsidRPr="0094188B" w:rsidRDefault="00F627C5" w:rsidP="005D6DBB">
            <w:pPr>
              <w:tabs>
                <w:tab w:val="left" w:pos="1800"/>
              </w:tabs>
              <w:rPr>
                <w:rFonts w:ascii="Calibri" w:hAnsi="Calibri" w:cs="Calibri"/>
                <w:b/>
                <w:sz w:val="6"/>
                <w:szCs w:val="6"/>
                <w:lang w:val="es-MX"/>
              </w:rPr>
            </w:pPr>
          </w:p>
          <w:p w14:paraId="6538420C" w14:textId="77777777" w:rsidR="00D90DF5" w:rsidRPr="0082247E" w:rsidRDefault="00D90DF5" w:rsidP="00B26C6C">
            <w:pPr>
              <w:tabs>
                <w:tab w:val="left" w:pos="1800"/>
              </w:tabs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D90DF5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**Nota: Si el artículo/</w:t>
            </w:r>
            <w:r w:rsidR="0016444F" w:rsidRPr="00D90DF5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actividad solicitada</w:t>
            </w:r>
            <w:r w:rsidRPr="00D90DF5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requiere autorización del Tribunal de Menores, asegúrese de tener la aprobación del tribunal antes de presentar la solicitud.</w:t>
            </w:r>
          </w:p>
          <w:p w14:paraId="3A4AB195" w14:textId="77777777" w:rsidR="005D6DBB" w:rsidRPr="0094188B" w:rsidRDefault="005D6DBB" w:rsidP="00FC26EC">
            <w:pPr>
              <w:tabs>
                <w:tab w:val="left" w:pos="1800"/>
              </w:tabs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  <w:tbl>
            <w:tblPr>
              <w:tblW w:w="10763" w:type="dxa"/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10763"/>
              <w:tblGridChange w:id="8">
                <w:tblGrid>
                  <w:gridCol w:w="10763"/>
                </w:tblGrid>
              </w:tblGridChange>
            </w:tblGrid>
            <w:tr w:rsidR="00647B56" w:rsidRPr="0082247E" w14:paraId="278EF28D" w14:textId="77777777" w:rsidTr="00312EFD">
              <w:trPr>
                <w:trHeight w:val="288"/>
              </w:trPr>
              <w:tc>
                <w:tcPr>
                  <w:tcW w:w="10763" w:type="dxa"/>
                  <w:shd w:val="clear" w:color="auto" w:fill="D9D9D9"/>
                  <w:vAlign w:val="center"/>
                </w:tcPr>
                <w:p w14:paraId="5E8B7832" w14:textId="77777777" w:rsidR="00647B56" w:rsidRPr="00D90DF5" w:rsidRDefault="00D90DF5" w:rsidP="0071770F">
                  <w:pPr>
                    <w:tabs>
                      <w:tab w:val="left" w:pos="180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MX"/>
                    </w:rPr>
                  </w:pPr>
                  <w:r w:rsidRPr="00D90DF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MX"/>
                    </w:rPr>
                    <w:t>Información del beneficiario</w:t>
                  </w:r>
                </w:p>
              </w:tc>
            </w:tr>
          </w:tbl>
          <w:p w14:paraId="31FBE3A4" w14:textId="77777777" w:rsidR="00647B56" w:rsidRPr="0082247E" w:rsidRDefault="00647B56" w:rsidP="00FC26EC">
            <w:pPr>
              <w:tabs>
                <w:tab w:val="left" w:pos="180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</w:p>
        </w:tc>
      </w:tr>
      <w:tr w:rsidR="005335C8" w:rsidRPr="00D90DF5" w14:paraId="2961BB65" w14:textId="77777777" w:rsidTr="0030061E">
        <w:trPr>
          <w:trHeight w:val="584"/>
        </w:trPr>
        <w:tc>
          <w:tcPr>
            <w:tcW w:w="10573" w:type="dxa"/>
            <w:gridSpan w:val="11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tbl>
            <w:tblPr>
              <w:tblW w:w="10363" w:type="dxa"/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3870"/>
              <w:gridCol w:w="348"/>
              <w:gridCol w:w="2622"/>
              <w:gridCol w:w="360"/>
              <w:gridCol w:w="2793"/>
            </w:tblGrid>
            <w:tr w:rsidR="005D6DBB" w:rsidRPr="00D90DF5" w14:paraId="564F23F3" w14:textId="77777777" w:rsidTr="005D6DBB">
              <w:trPr>
                <w:trHeight w:val="323"/>
              </w:trPr>
              <w:tc>
                <w:tcPr>
                  <w:tcW w:w="370" w:type="dxa"/>
                  <w:vAlign w:val="center"/>
                </w:tcPr>
                <w:p w14:paraId="146E5A84" w14:textId="77777777" w:rsidR="005D6DBB" w:rsidRPr="0082247E" w:rsidRDefault="005D6DBB" w:rsidP="003F2EB4">
                  <w:pPr>
                    <w:jc w:val="right"/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387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93410F" w14:textId="77777777" w:rsidR="005D6DBB" w:rsidRPr="0082247E" w:rsidRDefault="00D90DF5" w:rsidP="003F2EB4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Único Costo</w:t>
                  </w:r>
                </w:p>
              </w:tc>
              <w:tc>
                <w:tcPr>
                  <w:tcW w:w="348" w:type="dxa"/>
                  <w:vAlign w:val="center"/>
                </w:tcPr>
                <w:p w14:paraId="7433C4BF" w14:textId="77777777" w:rsidR="005D6DBB" w:rsidRPr="0082247E" w:rsidRDefault="005D6DBB" w:rsidP="003F2EB4">
                  <w:pPr>
                    <w:jc w:val="right"/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5775" w:type="dxa"/>
                  <w:gridSpan w:val="3"/>
                  <w:vAlign w:val="center"/>
                </w:tcPr>
                <w:p w14:paraId="010FCD99" w14:textId="77777777" w:rsidR="005D6DBB" w:rsidRPr="00D90DF5" w:rsidRDefault="00D90DF5" w:rsidP="003F2EB4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Pago continuo</w:t>
                  </w:r>
                  <w:r w:rsidR="005D6DBB" w:rsidRP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 xml:space="preserve">: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Frecuencia de pago"/>
                        </w:textInput>
                      </w:ffData>
                    </w:fldChar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2"/>
                      <w:szCs w:val="22"/>
                      <w:lang w:val="es-MX"/>
                    </w:rPr>
                    <w:t>Frecuencia de pago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</w:tr>
            <w:tr w:rsidR="003F2EB4" w:rsidRPr="00D90DF5" w14:paraId="281C0E32" w14:textId="77777777" w:rsidTr="005D6DBB">
              <w:trPr>
                <w:trHeight w:val="323"/>
              </w:trPr>
              <w:tc>
                <w:tcPr>
                  <w:tcW w:w="370" w:type="dxa"/>
                  <w:vAlign w:val="center"/>
                </w:tcPr>
                <w:p w14:paraId="3522F20D" w14:textId="77777777" w:rsidR="003F2EB4" w:rsidRPr="0082247E" w:rsidRDefault="003F2EB4" w:rsidP="003F2EB4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387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ACBAAF" w14:textId="77777777" w:rsidR="0030061E" w:rsidRDefault="0030061E" w:rsidP="003F2EB4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</w:p>
                <w:p w14:paraId="35829CDF" w14:textId="77777777" w:rsidR="003F2EB4" w:rsidRPr="0082247E" w:rsidRDefault="00D90DF5" w:rsidP="003F2EB4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Pago por adelantado a una empresa/organización</w:t>
                  </w:r>
                </w:p>
              </w:tc>
              <w:tc>
                <w:tcPr>
                  <w:tcW w:w="348" w:type="dxa"/>
                  <w:vAlign w:val="center"/>
                </w:tcPr>
                <w:p w14:paraId="6EC8F3EC" w14:textId="77777777" w:rsidR="003F2EB4" w:rsidRPr="0082247E" w:rsidRDefault="003F2EB4" w:rsidP="003F2EB4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2622" w:type="dxa"/>
                  <w:vAlign w:val="center"/>
                </w:tcPr>
                <w:p w14:paraId="2E428791" w14:textId="77777777" w:rsidR="0030061E" w:rsidRDefault="0030061E" w:rsidP="003F2EB4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</w:p>
                <w:p w14:paraId="49578FA1" w14:textId="77777777" w:rsidR="003F2EB4" w:rsidRPr="00D90DF5" w:rsidRDefault="00D90DF5" w:rsidP="003F2EB4">
                  <w:pP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Reembolso al proveedor de c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uidado</w:t>
                  </w:r>
                </w:p>
              </w:tc>
              <w:tc>
                <w:tcPr>
                  <w:tcW w:w="360" w:type="dxa"/>
                  <w:vAlign w:val="center"/>
                </w:tcPr>
                <w:p w14:paraId="3F2DF80B" w14:textId="77777777" w:rsidR="003F2EB4" w:rsidRPr="0082247E" w:rsidRDefault="003F2EB4" w:rsidP="003F2EB4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</w:pP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instrText xml:space="preserve"> FORMCHECKBOX </w:instrText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separate"/>
                  </w:r>
                  <w:r w:rsidRPr="0082247E">
                    <w:rPr>
                      <w:rFonts w:ascii="Calibri" w:hAnsi="Calibri" w:cs="Calibri"/>
                      <w:bCs/>
                      <w:sz w:val="22"/>
                      <w:szCs w:val="22"/>
                      <w:lang w:val="es-MX"/>
                    </w:rPr>
                    <w:fldChar w:fldCharType="end"/>
                  </w:r>
                </w:p>
              </w:tc>
              <w:tc>
                <w:tcPr>
                  <w:tcW w:w="2793" w:type="dxa"/>
                  <w:vAlign w:val="center"/>
                </w:tcPr>
                <w:p w14:paraId="61918EB1" w14:textId="77777777" w:rsidR="003F2EB4" w:rsidRPr="00D90DF5" w:rsidRDefault="00D90DF5" w:rsidP="003F2E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0DF5">
                    <w:rPr>
                      <w:rFonts w:ascii="Calibri" w:hAnsi="Calibri" w:cs="Calibri"/>
                      <w:sz w:val="22"/>
                      <w:szCs w:val="22"/>
                      <w:lang w:val="es-MX"/>
                    </w:rPr>
                    <w:t>Reembolso a los jóvenes</w:t>
                  </w:r>
                </w:p>
              </w:tc>
            </w:tr>
          </w:tbl>
          <w:p w14:paraId="57594B3C" w14:textId="77777777" w:rsidR="003F2EB4" w:rsidRPr="00D90DF5" w:rsidRDefault="003F2EB4" w:rsidP="005F0392">
            <w:pPr>
              <w:ind w:right="-94"/>
              <w:rPr>
                <w:rFonts w:ascii="Calibri" w:hAnsi="Calibri" w:cs="Calibri"/>
                <w:sz w:val="22"/>
                <w:szCs w:val="22"/>
              </w:rPr>
            </w:pPr>
          </w:p>
          <w:p w14:paraId="17A82A0C" w14:textId="77777777" w:rsidR="003F2EB4" w:rsidRPr="00D90DF5" w:rsidRDefault="00312EFD" w:rsidP="005F0392">
            <w:pPr>
              <w:ind w:right="-94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>Cost</w:t>
            </w:r>
            <w:r w:rsidR="00D90DF5" w:rsidRPr="00D90DF5">
              <w:rPr>
                <w:rFonts w:ascii="Calibri" w:hAnsi="Calibri" w:cs="Calibri"/>
                <w:sz w:val="22"/>
                <w:szCs w:val="22"/>
                <w:lang w:val="es-MX"/>
              </w:rPr>
              <w:t>o de la actividad</w:t>
            </w: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>/</w:t>
            </w:r>
            <w:r w:rsidR="00D90DF5" w:rsidRPr="00D90DF5">
              <w:rPr>
                <w:rFonts w:ascii="Calibri" w:hAnsi="Calibri" w:cs="Calibri"/>
                <w:sz w:val="22"/>
                <w:szCs w:val="22"/>
                <w:lang w:val="es-MX"/>
              </w:rPr>
              <w:t>articulo</w:t>
            </w: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</w:t>
            </w:r>
            <w:r w:rsidR="00D90DF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 </w:t>
            </w: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>(</w:t>
            </w:r>
            <w:r w:rsidR="00D90DF5" w:rsidRPr="00D90DF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Todas las solicitudes de viaje y todos los costos de actividades/artículos superiores a $500 requieren </w:t>
            </w:r>
            <w:r w:rsidR="0016444F">
              <w:rPr>
                <w:rFonts w:ascii="Calibri" w:hAnsi="Calibri" w:cs="Calibri"/>
                <w:sz w:val="22"/>
                <w:szCs w:val="22"/>
                <w:lang w:val="es-MX"/>
              </w:rPr>
              <w:t>prea</w:t>
            </w:r>
            <w:r w:rsidR="0016444F" w:rsidRPr="00D90DF5">
              <w:rPr>
                <w:rFonts w:ascii="Calibri" w:hAnsi="Calibri" w:cs="Calibri"/>
                <w:sz w:val="22"/>
                <w:szCs w:val="22"/>
                <w:lang w:val="es-MX"/>
              </w:rPr>
              <w:t>probación)</w:t>
            </w:r>
          </w:p>
        </w:tc>
      </w:tr>
      <w:tr w:rsidR="005335C8" w:rsidRPr="0082247E" w14:paraId="34444358" w14:textId="77777777" w:rsidTr="0030061E">
        <w:trPr>
          <w:trHeight w:val="335"/>
        </w:trPr>
        <w:tc>
          <w:tcPr>
            <w:tcW w:w="5247" w:type="dxa"/>
            <w:gridSpan w:val="4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55ECB8A" w14:textId="77777777" w:rsidR="005335C8" w:rsidRPr="0082247E" w:rsidRDefault="00D90DF5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>Haga el cheque a</w:t>
            </w:r>
            <w:r>
              <w:rPr>
                <w:rFonts w:ascii="Calibri" w:hAnsi="Calibri" w:cs="Calibri"/>
                <w:sz w:val="22"/>
                <w:szCs w:val="22"/>
                <w:lang w:val="es-MX"/>
              </w:rPr>
              <w:t xml:space="preserve"> nombre de</w:t>
            </w: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 </w:t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CC0AFB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5326" w:type="dxa"/>
            <w:gridSpan w:val="7"/>
            <w:shd w:val="clear" w:color="auto" w:fill="auto"/>
            <w:vAlign w:val="center"/>
          </w:tcPr>
          <w:p w14:paraId="40B3294D" w14:textId="77777777" w:rsidR="005335C8" w:rsidRPr="0082247E" w:rsidRDefault="00D90DF5" w:rsidP="005335C8">
            <w:pPr>
              <w:tabs>
                <w:tab w:val="left" w:pos="6840"/>
              </w:tabs>
              <w:ind w:right="44"/>
              <w:rPr>
                <w:rFonts w:ascii="Calibri" w:hAnsi="Calibri" w:cs="Calibri"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sz w:val="22"/>
                <w:szCs w:val="22"/>
                <w:lang w:val="es-MX"/>
              </w:rPr>
              <w:t>Numero de Teléfono</w:t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 </w:t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5335C8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</w:tr>
      <w:tr w:rsidR="0030061E" w:rsidRPr="0082247E" w14:paraId="0E430966" w14:textId="77777777" w:rsidTr="0030061E">
        <w:trPr>
          <w:trHeight w:val="209"/>
        </w:trPr>
        <w:tc>
          <w:tcPr>
            <w:tcW w:w="264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D84EAD" w14:textId="77777777" w:rsidR="0030061E" w:rsidRPr="009F0CF2" w:rsidRDefault="0030061E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9F0CF2">
              <w:rPr>
                <w:rFonts w:ascii="Calibri" w:hAnsi="Calibri" w:cs="Calibri"/>
                <w:sz w:val="22"/>
                <w:szCs w:val="22"/>
                <w:lang w:val="es-MX"/>
              </w:rPr>
              <w:t xml:space="preserve">Dirección:  </w:t>
            </w:r>
            <w:r w:rsidRPr="009F0CF2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F0CF2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9F0CF2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9F0CF2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9F0CF2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9F0CF2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9F0CF2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9F0CF2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9F0CF2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9F0CF2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2643" w:type="dxa"/>
            <w:gridSpan w:val="4"/>
            <w:shd w:val="clear" w:color="auto" w:fill="auto"/>
            <w:vAlign w:val="center"/>
          </w:tcPr>
          <w:p w14:paraId="3A4F162B" w14:textId="77777777" w:rsidR="0030061E" w:rsidRPr="0082247E" w:rsidRDefault="0030061E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City: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2643" w:type="dxa"/>
            <w:gridSpan w:val="4"/>
            <w:shd w:val="clear" w:color="auto" w:fill="auto"/>
            <w:vAlign w:val="center"/>
          </w:tcPr>
          <w:p w14:paraId="071248DD" w14:textId="77777777" w:rsidR="0030061E" w:rsidRPr="0082247E" w:rsidRDefault="0030061E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82247E">
              <w:rPr>
                <w:rFonts w:ascii="Calibri" w:hAnsi="Calibri" w:cs="Calibri"/>
                <w:sz w:val="22"/>
                <w:szCs w:val="22"/>
              </w:rPr>
              <w:t>Estado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63820692" w14:textId="77777777" w:rsidR="0030061E" w:rsidRPr="0082247E" w:rsidRDefault="0030061E" w:rsidP="005335C8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sz w:val="22"/>
                <w:szCs w:val="22"/>
                <w:lang w:val="es-MX"/>
              </w:rPr>
              <w:t>Código Postal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t xml:space="preserve">:  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</w:tr>
      <w:tr w:rsidR="00312EFD" w:rsidRPr="00D90DF5" w14:paraId="068A0716" w14:textId="77777777" w:rsidTr="0030061E">
        <w:trPr>
          <w:trHeight w:val="209"/>
        </w:trPr>
        <w:tc>
          <w:tcPr>
            <w:tcW w:w="10573" w:type="dxa"/>
            <w:gridSpan w:val="11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CCC5949" w14:textId="77777777" w:rsidR="00312EFD" w:rsidRPr="00D90DF5" w:rsidRDefault="00D90DF5" w:rsidP="005335C8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D90DF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Dirección postal para el cheque (Si </w:t>
            </w:r>
            <w:r>
              <w:rPr>
                <w:rFonts w:ascii="Calibri" w:hAnsi="Calibri" w:cs="Calibri"/>
                <w:sz w:val="22"/>
                <w:szCs w:val="22"/>
                <w:lang w:val="es-MX"/>
              </w:rPr>
              <w:t>es diferente a la dirección de arriba</w:t>
            </w:r>
            <w:r w:rsidR="00312EFD" w:rsidRPr="00D90DF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): </w:t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12EFD" w:rsidRPr="00D90DF5">
              <w:rPr>
                <w:rFonts w:ascii="Calibri" w:hAnsi="Calibri" w:cs="Calibri"/>
                <w:sz w:val="22"/>
                <w:szCs w:val="22"/>
                <w:lang w:val="es-MX"/>
              </w:rPr>
              <w:instrText xml:space="preserve"> FORMTEXT </w:instrText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separate"/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noProof/>
                <w:sz w:val="22"/>
                <w:szCs w:val="22"/>
                <w:lang w:val="es-MX"/>
              </w:rPr>
              <w:t> </w:t>
            </w:r>
            <w:r w:rsidR="00312EFD" w:rsidRPr="0082247E">
              <w:rPr>
                <w:rFonts w:ascii="Calibri" w:hAnsi="Calibri" w:cs="Calibri"/>
                <w:sz w:val="22"/>
                <w:szCs w:val="22"/>
                <w:lang w:val="es-MX"/>
              </w:rPr>
              <w:fldChar w:fldCharType="end"/>
            </w:r>
          </w:p>
        </w:tc>
      </w:tr>
    </w:tbl>
    <w:p w14:paraId="783E87FE" w14:textId="77777777" w:rsidR="0094188B" w:rsidRPr="0094188B" w:rsidRDefault="0094188B" w:rsidP="00312EFD">
      <w:pPr>
        <w:pStyle w:val="BodyText"/>
        <w:ind w:left="105"/>
        <w:rPr>
          <w:rFonts w:ascii="Calibri" w:hAnsi="Calibri" w:cs="Calibri"/>
          <w:sz w:val="16"/>
          <w:szCs w:val="16"/>
          <w:lang w:val="es-MX"/>
        </w:rPr>
      </w:pPr>
    </w:p>
    <w:p w14:paraId="11F41389" w14:textId="77777777" w:rsidR="00312EFD" w:rsidRPr="00980CD3" w:rsidRDefault="00980CD3" w:rsidP="00312EFD">
      <w:pPr>
        <w:pStyle w:val="BodyText"/>
        <w:ind w:left="105"/>
        <w:rPr>
          <w:rFonts w:ascii="Calibri" w:hAnsi="Calibri" w:cs="Calibri"/>
          <w:bCs w:val="0"/>
          <w:sz w:val="22"/>
          <w:szCs w:val="22"/>
          <w:lang w:val="es-MX" w:eastAsia="zh-TW"/>
        </w:rPr>
      </w:pPr>
      <w:r>
        <w:rPr>
          <w:rFonts w:ascii="Calibri" w:hAnsi="Calibri" w:cs="Calibri"/>
          <w:sz w:val="22"/>
          <w:szCs w:val="22"/>
          <w:lang w:val="es-MX"/>
        </w:rPr>
        <w:lastRenderedPageBreak/>
        <w:t>Envié</w:t>
      </w:r>
      <w:r w:rsidRPr="00980CD3">
        <w:rPr>
          <w:rFonts w:ascii="Calibri" w:hAnsi="Calibri" w:cs="Calibri"/>
          <w:sz w:val="22"/>
          <w:szCs w:val="22"/>
          <w:lang w:val="es-MX"/>
        </w:rPr>
        <w:t xml:space="preserve"> la solicitud y el comprobante de compra, factura o recibo a</w:t>
      </w:r>
      <w:r w:rsidRPr="0030061E">
        <w:rPr>
          <w:rFonts w:ascii="Calibri" w:hAnsi="Calibri" w:cs="Calibri"/>
          <w:color w:val="0000FF"/>
          <w:sz w:val="22"/>
          <w:szCs w:val="22"/>
          <w:lang w:val="es-MX"/>
        </w:rPr>
        <w:t xml:space="preserve"> </w:t>
      </w:r>
      <w:bookmarkStart w:id="9" w:name="_Hlk176505219"/>
      <w:r w:rsidRPr="0030061E">
        <w:rPr>
          <w:rFonts w:ascii="Calibri" w:hAnsi="Calibri" w:cs="Calibri"/>
          <w:bCs w:val="0"/>
          <w:color w:val="0000FF"/>
          <w:sz w:val="22"/>
          <w:szCs w:val="22"/>
        </w:rPr>
        <w:fldChar w:fldCharType="begin"/>
      </w:r>
      <w:r w:rsidRPr="0030061E">
        <w:rPr>
          <w:rFonts w:ascii="Calibri" w:hAnsi="Calibri" w:cs="Calibri"/>
          <w:color w:val="0000FF"/>
          <w:sz w:val="22"/>
          <w:szCs w:val="22"/>
          <w:lang w:val="es-MX"/>
        </w:rPr>
        <w:instrText>HYPERLINK "mailto:CFWBFamilyFlexFunds.HHSA@sdcounty.ca.gov"</w:instrText>
      </w:r>
      <w:r w:rsidRPr="0030061E">
        <w:rPr>
          <w:rFonts w:ascii="Calibri" w:hAnsi="Calibri" w:cs="Calibri"/>
          <w:bCs w:val="0"/>
          <w:color w:val="0000FF"/>
          <w:sz w:val="22"/>
          <w:szCs w:val="22"/>
        </w:rPr>
      </w:r>
      <w:r w:rsidRPr="0030061E">
        <w:rPr>
          <w:rFonts w:ascii="Calibri" w:hAnsi="Calibri" w:cs="Calibri"/>
          <w:bCs w:val="0"/>
          <w:color w:val="0000FF"/>
          <w:sz w:val="22"/>
          <w:szCs w:val="22"/>
        </w:rPr>
        <w:fldChar w:fldCharType="separate"/>
      </w:r>
      <w:r w:rsidRPr="0030061E">
        <w:rPr>
          <w:rStyle w:val="Hyperlink"/>
          <w:rFonts w:ascii="Calibri" w:hAnsi="Calibri" w:cs="Calibri"/>
          <w:color w:val="0000FF"/>
          <w:sz w:val="22"/>
          <w:szCs w:val="22"/>
          <w:lang w:val="es-MX"/>
        </w:rPr>
        <w:t>CFWBFamilyFlexFunds.HHSA@sdcounty.ca.gov</w:t>
      </w:r>
      <w:r w:rsidRPr="0030061E">
        <w:rPr>
          <w:rFonts w:ascii="Calibri" w:hAnsi="Calibri" w:cs="Calibri"/>
          <w:bCs w:val="0"/>
          <w:color w:val="0000FF"/>
          <w:sz w:val="22"/>
          <w:szCs w:val="22"/>
        </w:rPr>
        <w:fldChar w:fldCharType="end"/>
      </w:r>
      <w:r w:rsidRPr="00980CD3">
        <w:rPr>
          <w:rFonts w:ascii="Calibri" w:hAnsi="Calibri" w:cs="Calibri"/>
          <w:sz w:val="22"/>
          <w:szCs w:val="22"/>
          <w:lang w:val="es-MX"/>
        </w:rPr>
        <w:t xml:space="preserve"> y al trabajador social del joven. </w:t>
      </w:r>
      <w:bookmarkEnd w:id="9"/>
      <w:r w:rsidRPr="00980CD3">
        <w:rPr>
          <w:rFonts w:ascii="Calibri" w:hAnsi="Calibri" w:cs="Calibri"/>
          <w:sz w:val="22"/>
          <w:szCs w:val="22"/>
          <w:lang w:val="es-MX"/>
        </w:rPr>
        <w:t>Aprobación y distribución de fondos puede tardar hasta 6 semanas</w:t>
      </w:r>
      <w:r w:rsidR="00312EFD" w:rsidRPr="00980CD3">
        <w:rPr>
          <w:rFonts w:ascii="Calibri" w:hAnsi="Calibri" w:cs="Calibri"/>
          <w:bCs w:val="0"/>
          <w:sz w:val="22"/>
          <w:szCs w:val="22"/>
          <w:lang w:val="es-MX" w:eastAsia="zh-TW"/>
        </w:rPr>
        <w:t>.</w:t>
      </w:r>
    </w:p>
    <w:p w14:paraId="5B9E36C6" w14:textId="77777777" w:rsidR="00312EFD" w:rsidRPr="00980CD3" w:rsidRDefault="00312EFD">
      <w:pPr>
        <w:rPr>
          <w:rFonts w:ascii="Calibri" w:hAnsi="Calibri" w:cs="Calibri"/>
          <w:sz w:val="22"/>
          <w:szCs w:val="22"/>
          <w:lang w:val="es-MX"/>
        </w:rPr>
      </w:pPr>
    </w:p>
    <w:tbl>
      <w:tblPr>
        <w:tblW w:w="11019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11019"/>
      </w:tblGrid>
      <w:tr w:rsidR="0071770F" w:rsidRPr="00F765AF" w14:paraId="53A44961" w14:textId="77777777" w:rsidTr="00460196">
        <w:trPr>
          <w:trHeight w:val="288"/>
        </w:trPr>
        <w:tc>
          <w:tcPr>
            <w:tcW w:w="11019" w:type="dxa"/>
            <w:shd w:val="clear" w:color="auto" w:fill="D9D9D9"/>
            <w:vAlign w:val="center"/>
          </w:tcPr>
          <w:p w14:paraId="5FA8391F" w14:textId="77777777" w:rsidR="0071770F" w:rsidRPr="00F765AF" w:rsidRDefault="0071770F" w:rsidP="0071770F">
            <w:pPr>
              <w:tabs>
                <w:tab w:val="center" w:pos="5393"/>
                <w:tab w:val="left" w:pos="7587"/>
              </w:tabs>
              <w:ind w:right="1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>Authorization for County Payment</w:t>
            </w:r>
          </w:p>
        </w:tc>
      </w:tr>
    </w:tbl>
    <w:p w14:paraId="609FF663" w14:textId="77777777" w:rsidR="0094188B" w:rsidRDefault="0094188B" w:rsidP="0094188B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CC3343">
        <w:rPr>
          <w:rFonts w:ascii="Calibri" w:hAnsi="Calibri" w:cs="Calibri"/>
          <w:i/>
          <w:iCs/>
          <w:sz w:val="22"/>
          <w:szCs w:val="22"/>
        </w:rPr>
        <w:t>For County use only</w:t>
      </w:r>
      <w:r w:rsidR="0030061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0061E" w:rsidRPr="0030061E">
        <w:rPr>
          <w:rFonts w:ascii="Calibri" w:hAnsi="Calibri" w:cs="Calibri"/>
          <w:i/>
          <w:iCs/>
          <w:sz w:val="22"/>
          <w:szCs w:val="22"/>
          <w:lang w:val="es-MX"/>
        </w:rPr>
        <w:t>(Solo para uso del condado)</w:t>
      </w:r>
    </w:p>
    <w:p w14:paraId="73BC203C" w14:textId="77777777" w:rsidR="00F54F77" w:rsidRPr="00F765AF" w:rsidRDefault="00F54F77" w:rsidP="00F54F77">
      <w:pPr>
        <w:rPr>
          <w:rFonts w:ascii="Calibri" w:hAnsi="Calibri" w:cs="Calibri"/>
          <w:sz w:val="22"/>
          <w:szCs w:val="22"/>
        </w:rPr>
      </w:pPr>
    </w:p>
    <w:p w14:paraId="132D89B2" w14:textId="77777777" w:rsidR="00F54F77" w:rsidRPr="00F765AF" w:rsidRDefault="00F54F77" w:rsidP="00F54F77">
      <w:pPr>
        <w:rPr>
          <w:rFonts w:ascii="Calibri" w:hAnsi="Calibri" w:cs="Calibri"/>
          <w:sz w:val="22"/>
          <w:szCs w:val="22"/>
          <w:shd w:val="clear" w:color="auto" w:fill="FAF9F8"/>
        </w:rPr>
      </w:pP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Payee Name: 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0" w:name="Text54"/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bookmarkEnd w:id="10"/>
      <w:r w:rsidRPr="00F765AF">
        <w:rPr>
          <w:rFonts w:ascii="Calibri" w:hAnsi="Calibri" w:cs="Calibri"/>
          <w:sz w:val="22"/>
          <w:szCs w:val="22"/>
          <w:shd w:val="clear" w:color="auto" w:fill="FAF9F8"/>
        </w:rPr>
        <w:tab/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tab/>
        <w:t xml:space="preserve">Payment Amount $: </w:t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tab/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tab/>
        <w:t xml:space="preserve">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Date of Service: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1" w:name="Text55"/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bookmarkEnd w:id="11"/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  </w:t>
      </w:r>
    </w:p>
    <w:p w14:paraId="55083AB8" w14:textId="77777777" w:rsidR="00CD75E2" w:rsidRPr="00F765AF" w:rsidRDefault="00CD75E2" w:rsidP="00F54F77">
      <w:pPr>
        <w:rPr>
          <w:rFonts w:ascii="Calibri" w:hAnsi="Calibri" w:cs="Calibri"/>
          <w:sz w:val="22"/>
          <w:szCs w:val="22"/>
          <w:shd w:val="clear" w:color="auto" w:fill="FAF9F8"/>
        </w:rPr>
      </w:pPr>
    </w:p>
    <w:p w14:paraId="37C18281" w14:textId="77777777" w:rsidR="00055B8F" w:rsidRPr="00F765AF" w:rsidRDefault="00055B8F" w:rsidP="00F54F77">
      <w:pPr>
        <w:rPr>
          <w:rFonts w:ascii="Calibri" w:hAnsi="Calibri" w:cs="Calibri"/>
          <w:sz w:val="22"/>
          <w:szCs w:val="22"/>
          <w:shd w:val="clear" w:color="auto" w:fill="FAF9F8"/>
        </w:rPr>
      </w:pPr>
    </w:p>
    <w:p w14:paraId="15B86AA7" w14:textId="77777777" w:rsidR="00055B8F" w:rsidRDefault="00055B8F" w:rsidP="00055B8F">
      <w:pPr>
        <w:rPr>
          <w:rFonts w:ascii="Calibri" w:hAnsi="Calibri" w:cs="Calibri"/>
          <w:sz w:val="22"/>
          <w:szCs w:val="22"/>
          <w:shd w:val="clear" w:color="auto" w:fill="FAF9F8"/>
        </w:rPr>
      </w:pP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Approved by: ___________________________________________________       Title: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</w:p>
    <w:p w14:paraId="5EE04FB3" w14:textId="77777777" w:rsidR="005D6DBB" w:rsidRDefault="005D6DBB" w:rsidP="00055B8F">
      <w:pPr>
        <w:rPr>
          <w:rFonts w:ascii="Calibri" w:hAnsi="Calibri" w:cs="Calibri"/>
          <w:color w:val="FF0000"/>
          <w:sz w:val="22"/>
          <w:szCs w:val="22"/>
          <w:shd w:val="clear" w:color="auto" w:fill="FAF9F8"/>
        </w:rPr>
      </w:pPr>
    </w:p>
    <w:p w14:paraId="5E5E675C" w14:textId="77777777" w:rsidR="005D6DBB" w:rsidRDefault="005D6DBB" w:rsidP="00055B8F">
      <w:pPr>
        <w:rPr>
          <w:rFonts w:ascii="Calibri" w:hAnsi="Calibri" w:cs="Calibri"/>
          <w:color w:val="FF0000"/>
          <w:sz w:val="22"/>
          <w:szCs w:val="22"/>
          <w:shd w:val="clear" w:color="auto" w:fill="FAF9F8"/>
        </w:rPr>
      </w:pPr>
      <w:r w:rsidRPr="005D6DBB">
        <w:rPr>
          <w:rFonts w:ascii="Calibri" w:hAnsi="Calibri" w:cs="Calibri"/>
          <w:sz w:val="22"/>
          <w:szCs w:val="22"/>
          <w:shd w:val="clear" w:color="auto" w:fill="FAF9F8"/>
        </w:rPr>
        <w:t>Reviewed by Policy Analyst:</w:t>
      </w:r>
      <w:r>
        <w:rPr>
          <w:rFonts w:ascii="Calibri" w:hAnsi="Calibri" w:cs="Calibri"/>
          <w:color w:val="FF0000"/>
          <w:sz w:val="22"/>
          <w:szCs w:val="22"/>
          <w:shd w:val="clear" w:color="auto" w:fill="FAF9F8"/>
        </w:rPr>
        <w:t xml:space="preserve">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r>
        <w:rPr>
          <w:rFonts w:ascii="Calibri" w:hAnsi="Calibri" w:cs="Calibri"/>
          <w:sz w:val="22"/>
          <w:szCs w:val="22"/>
          <w:shd w:val="clear" w:color="auto" w:fill="FAF9F8"/>
        </w:rPr>
        <w:t xml:space="preserve"> </w:t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Date: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  </w:t>
      </w:r>
    </w:p>
    <w:p w14:paraId="66B00C63" w14:textId="77777777" w:rsidR="0031036A" w:rsidRPr="0071205F" w:rsidRDefault="0031036A" w:rsidP="00317037">
      <w:pPr>
        <w:rPr>
          <w:rFonts w:ascii="Calibri" w:hAnsi="Calibri" w:cs="Calibri"/>
          <w:sz w:val="22"/>
          <w:szCs w:val="22"/>
          <w:shd w:val="clear" w:color="auto" w:fill="FAF9F8"/>
        </w:rPr>
      </w:pPr>
    </w:p>
    <w:sectPr w:rsidR="0031036A" w:rsidRPr="0071205F" w:rsidSect="00C843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630" w:right="630" w:bottom="720" w:left="720" w:header="54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8D8AC" w14:textId="77777777" w:rsidR="001951C8" w:rsidRDefault="001951C8" w:rsidP="00A428D4">
      <w:r>
        <w:separator/>
      </w:r>
    </w:p>
  </w:endnote>
  <w:endnote w:type="continuationSeparator" w:id="0">
    <w:p w14:paraId="469D7405" w14:textId="77777777" w:rsidR="001951C8" w:rsidRDefault="001951C8" w:rsidP="00A4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991E" w14:textId="77777777" w:rsidR="00EB4CA8" w:rsidRPr="00A10D5E" w:rsidRDefault="004A31BC" w:rsidP="004A31B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  <w:lang w:val="en-US"/>
      </w:rPr>
      <w:t>04-</w:t>
    </w:r>
    <w:r w:rsidR="0030061E">
      <w:rPr>
        <w:rFonts w:ascii="Calibri" w:hAnsi="Calibri" w:cs="Calibri"/>
        <w:sz w:val="18"/>
        <w:szCs w:val="18"/>
        <w:lang w:val="en-US"/>
      </w:rPr>
      <w:t>809</w:t>
    </w:r>
    <w:r>
      <w:rPr>
        <w:rFonts w:ascii="Calibri" w:hAnsi="Calibri" w:cs="Calibri"/>
        <w:sz w:val="18"/>
        <w:szCs w:val="18"/>
        <w:lang w:val="en-US"/>
      </w:rPr>
      <w:t xml:space="preserve"> (0</w:t>
    </w:r>
    <w:r w:rsidR="0030061E">
      <w:rPr>
        <w:rFonts w:ascii="Calibri" w:hAnsi="Calibri" w:cs="Calibri"/>
        <w:sz w:val="18"/>
        <w:szCs w:val="18"/>
        <w:lang w:val="en-US"/>
      </w:rPr>
      <w:t>9</w:t>
    </w:r>
    <w:r>
      <w:rPr>
        <w:rFonts w:ascii="Calibri" w:hAnsi="Calibri" w:cs="Calibri"/>
        <w:sz w:val="18"/>
        <w:szCs w:val="18"/>
        <w:lang w:val="en-US"/>
      </w:rPr>
      <w:t>/</w:t>
    </w:r>
    <w:r w:rsidR="0030061E">
      <w:rPr>
        <w:rFonts w:ascii="Calibri" w:hAnsi="Calibri" w:cs="Calibri"/>
        <w:sz w:val="18"/>
        <w:szCs w:val="18"/>
        <w:lang w:val="en-US"/>
      </w:rPr>
      <w:t>24</w:t>
    </w:r>
    <w:r>
      <w:rPr>
        <w:rFonts w:ascii="Calibri" w:hAnsi="Calibri" w:cs="Calibri"/>
        <w:sz w:val="18"/>
        <w:szCs w:val="18"/>
        <w:lang w:val="en-US"/>
      </w:rPr>
      <w:t>)</w:t>
    </w:r>
    <w:r w:rsidRPr="004A31BC">
      <w:rPr>
        <w:rFonts w:ascii="Calibri" w:hAnsi="Calibri" w:cs="Calibri"/>
        <w:sz w:val="18"/>
        <w:szCs w:val="18"/>
      </w:rPr>
      <w:tab/>
      <w:t xml:space="preserve">Page </w:t>
    </w:r>
    <w:r w:rsidRPr="004A31BC">
      <w:rPr>
        <w:rFonts w:ascii="Calibri" w:hAnsi="Calibri" w:cs="Calibri"/>
        <w:bCs/>
        <w:sz w:val="18"/>
        <w:szCs w:val="18"/>
      </w:rPr>
      <w:fldChar w:fldCharType="begin"/>
    </w:r>
    <w:r w:rsidRPr="004A31B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A31BC">
      <w:rPr>
        <w:rFonts w:ascii="Calibri" w:hAnsi="Calibri" w:cs="Calibri"/>
        <w:bCs/>
        <w:sz w:val="18"/>
        <w:szCs w:val="18"/>
      </w:rPr>
      <w:fldChar w:fldCharType="separate"/>
    </w:r>
    <w:r w:rsidR="006C5E39">
      <w:rPr>
        <w:rFonts w:ascii="Calibri" w:hAnsi="Calibri" w:cs="Calibri"/>
        <w:bCs/>
        <w:noProof/>
        <w:sz w:val="18"/>
        <w:szCs w:val="18"/>
      </w:rPr>
      <w:t>2</w:t>
    </w:r>
    <w:r w:rsidRPr="004A31BC">
      <w:rPr>
        <w:rFonts w:ascii="Calibri" w:hAnsi="Calibri" w:cs="Calibri"/>
        <w:bCs/>
        <w:sz w:val="18"/>
        <w:szCs w:val="18"/>
      </w:rPr>
      <w:fldChar w:fldCharType="end"/>
    </w:r>
    <w:r w:rsidRPr="004A31BC">
      <w:rPr>
        <w:rFonts w:ascii="Calibri" w:hAnsi="Calibri" w:cs="Calibri"/>
        <w:sz w:val="18"/>
        <w:szCs w:val="18"/>
      </w:rPr>
      <w:t xml:space="preserve"> of </w:t>
    </w:r>
    <w:r w:rsidRPr="004A31BC">
      <w:rPr>
        <w:rFonts w:ascii="Calibri" w:hAnsi="Calibri" w:cs="Calibri"/>
        <w:bCs/>
        <w:sz w:val="18"/>
        <w:szCs w:val="18"/>
      </w:rPr>
      <w:fldChar w:fldCharType="begin"/>
    </w:r>
    <w:r w:rsidRPr="004A31BC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4A31BC">
      <w:rPr>
        <w:rFonts w:ascii="Calibri" w:hAnsi="Calibri" w:cs="Calibri"/>
        <w:bCs/>
        <w:sz w:val="18"/>
        <w:szCs w:val="18"/>
      </w:rPr>
      <w:fldChar w:fldCharType="separate"/>
    </w:r>
    <w:r w:rsidR="006C5E39">
      <w:rPr>
        <w:rFonts w:ascii="Calibri" w:hAnsi="Calibri" w:cs="Calibri"/>
        <w:bCs/>
        <w:noProof/>
        <w:sz w:val="18"/>
        <w:szCs w:val="18"/>
      </w:rPr>
      <w:t>2</w:t>
    </w:r>
    <w:r w:rsidRPr="004A31BC">
      <w:rPr>
        <w:rFonts w:ascii="Calibri" w:hAnsi="Calibri" w:cs="Calibri"/>
        <w:bCs/>
        <w:sz w:val="18"/>
        <w:szCs w:val="18"/>
      </w:rPr>
      <w:fldChar w:fldCharType="end"/>
    </w:r>
    <w:r w:rsidRPr="004A31BC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  <w:lang w:val="en-US"/>
      </w:rPr>
      <w:t>County of San Diego/HHSA/C</w:t>
    </w:r>
    <w:r w:rsidR="0030061E">
      <w:rPr>
        <w:rFonts w:ascii="Calibri" w:hAnsi="Calibri" w:cs="Calibri"/>
        <w:sz w:val="18"/>
        <w:szCs w:val="18"/>
        <w:lang w:val="en-US"/>
      </w:rPr>
      <w:t>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4A166" w14:textId="40B13DBE" w:rsidR="00A10D5E" w:rsidRPr="004A31BC" w:rsidRDefault="00522458" w:rsidP="004A31B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  <w:lang w:val="en-US"/>
      </w:rPr>
      <w:t>04-809sp</w:t>
    </w:r>
    <w:r w:rsidR="0030061E">
      <w:rPr>
        <w:rFonts w:ascii="Calibri" w:hAnsi="Calibri" w:cs="Calibri"/>
        <w:sz w:val="18"/>
        <w:szCs w:val="18"/>
        <w:lang w:val="en-US"/>
      </w:rPr>
      <w:t xml:space="preserve"> (09/24)</w:t>
    </w:r>
    <w:r w:rsidR="004A31BC" w:rsidRPr="004A31BC">
      <w:rPr>
        <w:rFonts w:ascii="Calibri" w:hAnsi="Calibri" w:cs="Calibri"/>
        <w:sz w:val="18"/>
        <w:szCs w:val="18"/>
        <w:lang w:val="en-US"/>
      </w:rPr>
      <w:tab/>
    </w:r>
    <w:r w:rsidR="007D7DEE" w:rsidRPr="0030061E">
      <w:rPr>
        <w:rFonts w:ascii="Calibri" w:hAnsi="Calibri" w:cs="Calibri"/>
        <w:noProof/>
        <w:sz w:val="18"/>
        <w:szCs w:val="18"/>
        <w:lang w:val="en-US"/>
      </w:rPr>
      <w:drawing>
        <wp:inline distT="0" distB="0" distL="0" distR="0" wp14:anchorId="2561D3CE" wp14:editId="01B2BAB4">
          <wp:extent cx="1771650" cy="238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31BC" w:rsidRPr="004A31BC">
      <w:rPr>
        <w:rFonts w:ascii="Calibri" w:hAnsi="Calibri" w:cs="Calibri"/>
        <w:sz w:val="18"/>
        <w:szCs w:val="18"/>
        <w:lang w:val="en-US"/>
      </w:rPr>
      <w:tab/>
    </w:r>
    <w:r w:rsidR="004A31BC">
      <w:rPr>
        <w:rFonts w:ascii="Calibri" w:hAnsi="Calibri" w:cs="Calibri"/>
        <w:sz w:val="18"/>
        <w:szCs w:val="18"/>
        <w:lang w:val="en-US"/>
      </w:rPr>
      <w:t>County of San Diego/HHSA/</w:t>
    </w:r>
    <w:r w:rsidR="00055B8F">
      <w:rPr>
        <w:rFonts w:ascii="Calibri" w:hAnsi="Calibri" w:cs="Calibri"/>
        <w:sz w:val="18"/>
        <w:szCs w:val="18"/>
        <w:lang w:val="en-US"/>
      </w:rPr>
      <w:t>CFWB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3DF37" w14:textId="77777777" w:rsidR="001951C8" w:rsidRDefault="001951C8" w:rsidP="00A428D4">
      <w:r>
        <w:separator/>
      </w:r>
    </w:p>
  </w:footnote>
  <w:footnote w:type="continuationSeparator" w:id="0">
    <w:p w14:paraId="57F7E02C" w14:textId="77777777" w:rsidR="001951C8" w:rsidRDefault="001951C8" w:rsidP="00A4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91FA" w14:textId="77777777" w:rsidR="0082130E" w:rsidRDefault="0082130E" w:rsidP="0082130E">
    <w:pPr>
      <w:pStyle w:val="Header"/>
      <w:jc w:val="center"/>
      <w:rPr>
        <w:rFonts w:ascii="Calibri" w:hAnsi="Calibri" w:cs="Calibri"/>
        <w:b/>
        <w:sz w:val="24"/>
        <w:szCs w:val="24"/>
        <w:lang w:val="es-MX" w:eastAsia="en-US"/>
      </w:rPr>
    </w:pPr>
    <w:r w:rsidRPr="0071205F">
      <w:rPr>
        <w:rFonts w:ascii="Calibri" w:hAnsi="Calibri" w:cs="Calibri"/>
        <w:b/>
        <w:sz w:val="24"/>
        <w:szCs w:val="24"/>
        <w:lang w:val="es-MX" w:eastAsia="en-US"/>
      </w:rPr>
      <w:t xml:space="preserve">El Departamento de Bienestar del Nino y La Familia (CFWB, por sus siglas en inglés) </w:t>
    </w:r>
  </w:p>
  <w:p w14:paraId="6833FB69" w14:textId="77777777" w:rsidR="0082130E" w:rsidRPr="0071205F" w:rsidRDefault="0082130E" w:rsidP="0082130E">
    <w:pPr>
      <w:pStyle w:val="Header"/>
      <w:jc w:val="center"/>
      <w:rPr>
        <w:rFonts w:ascii="Calibri" w:hAnsi="Calibri" w:cs="Calibri"/>
        <w:b/>
        <w:sz w:val="24"/>
        <w:szCs w:val="24"/>
        <w:lang w:val="es-MX"/>
      </w:rPr>
    </w:pPr>
    <w:r>
      <w:rPr>
        <w:rFonts w:ascii="Calibri" w:hAnsi="Calibri" w:cs="Calibri"/>
        <w:b/>
        <w:sz w:val="24"/>
        <w:szCs w:val="24"/>
        <w:lang w:val="es-MX" w:eastAsia="en-US"/>
      </w:rPr>
      <w:t xml:space="preserve">FORMA PARA SOLICITAR FONDOS DE ENRIQUECIMIENTO PARA LOS JOVENES </w:t>
    </w:r>
  </w:p>
  <w:p w14:paraId="2D40D1F3" w14:textId="77777777" w:rsidR="0082130E" w:rsidRDefault="0082130E" w:rsidP="0082130E">
    <w:pPr>
      <w:pStyle w:val="BodyText"/>
      <w:ind w:left="-360" w:right="43"/>
      <w:jc w:val="center"/>
      <w:rPr>
        <w:rFonts w:ascii="Tahoma"/>
        <w:lang w:val="es-MX"/>
      </w:rPr>
    </w:pPr>
  </w:p>
  <w:p w14:paraId="2AC312D9" w14:textId="77777777" w:rsidR="0082130E" w:rsidRPr="009F0CF2" w:rsidRDefault="0082130E" w:rsidP="0082130E">
    <w:pPr>
      <w:pStyle w:val="BodyText"/>
      <w:ind w:left="-360" w:right="43"/>
      <w:jc w:val="center"/>
      <w:rPr>
        <w:rFonts w:ascii="Calibri" w:hAnsi="Calibri" w:cs="Calibri"/>
        <w:bCs w:val="0"/>
        <w:sz w:val="22"/>
        <w:szCs w:val="22"/>
        <w:lang w:val="es-MX" w:eastAsia="zh-TW"/>
      </w:rPr>
    </w:pPr>
    <w:r w:rsidRPr="0071205F">
      <w:rPr>
        <w:rFonts w:ascii="Tahoma"/>
        <w:lang w:val="es-MX"/>
      </w:rPr>
      <w:t>ANTES DE COMPLETAR</w:t>
    </w:r>
    <w:r>
      <w:rPr>
        <w:rFonts w:ascii="Tahoma"/>
        <w:lang w:val="es-MX"/>
      </w:rPr>
      <w:t xml:space="preserve"> ESTA FORMA</w:t>
    </w:r>
    <w:r w:rsidRPr="0071205F">
      <w:rPr>
        <w:rFonts w:ascii="Tahoma"/>
        <w:lang w:val="es-MX"/>
      </w:rPr>
      <w:t xml:space="preserve">, </w:t>
    </w:r>
    <w:r>
      <w:rPr>
        <w:rFonts w:ascii="Tahoma"/>
        <w:lang w:val="es-MX"/>
      </w:rPr>
      <w:t xml:space="preserve">SI TIENE PREGUNTAS O PARA </w:t>
    </w:r>
    <w:r>
      <w:rPr>
        <w:rFonts w:ascii="Tahoma" w:hAnsi="Tahoma"/>
        <w:caps/>
        <w:lang w:val="es-MX"/>
      </w:rPr>
      <w:t>SOLICITAR UNA PRE</w:t>
    </w:r>
    <w:r w:rsidRPr="00B369B5">
      <w:rPr>
        <w:rFonts w:ascii="Tahoma"/>
        <w:lang w:val="es-MX"/>
      </w:rPr>
      <w:t>APROBACI</w:t>
    </w:r>
    <w:r w:rsidRPr="00B369B5">
      <w:rPr>
        <w:rFonts w:ascii="Tahoma"/>
        <w:lang w:val="es-MX"/>
      </w:rPr>
      <w:t>Ó</w:t>
    </w:r>
    <w:r w:rsidRPr="00B369B5">
      <w:rPr>
        <w:rFonts w:ascii="Tahoma"/>
        <w:lang w:val="es-MX"/>
      </w:rPr>
      <w:t>N</w:t>
    </w:r>
    <w:r>
      <w:rPr>
        <w:rFonts w:ascii="Tahoma"/>
        <w:lang w:val="es-MX"/>
      </w:rPr>
      <w:t xml:space="preserve"> </w:t>
    </w:r>
    <w:r w:rsidRPr="0071205F">
      <w:rPr>
        <w:rFonts w:ascii="Tahoma"/>
        <w:lang w:val="es-MX"/>
      </w:rPr>
      <w:t>POR</w:t>
    </w:r>
    <w:r>
      <w:rPr>
        <w:rFonts w:ascii="Tahoma"/>
        <w:lang w:val="es-MX"/>
      </w:rPr>
      <w:t xml:space="preserve"> </w:t>
    </w:r>
    <w:r w:rsidRPr="0071205F">
      <w:rPr>
        <w:rFonts w:ascii="Tahoma"/>
        <w:lang w:val="es-MX"/>
      </w:rPr>
      <w:t>FAVOR ENVIE UN CORREO ELECTRONICO A</w:t>
    </w:r>
    <w:r w:rsidRPr="0071205F">
      <w:rPr>
        <w:rFonts w:ascii="Tahoma"/>
        <w:color w:val="FF0000"/>
        <w:lang w:val="es-MX"/>
      </w:rPr>
      <w:t xml:space="preserve"> </w:t>
    </w:r>
    <w:hyperlink r:id="rId1" w:history="1">
      <w:r w:rsidRPr="0030061E">
        <w:rPr>
          <w:rStyle w:val="Hyperlink"/>
          <w:rFonts w:ascii="Calibri" w:hAnsi="Calibri" w:cs="Calibri"/>
          <w:bCs w:val="0"/>
          <w:color w:val="0000FF"/>
          <w:sz w:val="22"/>
          <w:szCs w:val="22"/>
          <w:lang w:val="es-MX" w:eastAsia="zh-TW"/>
        </w:rPr>
        <w:t>CFWBFamilyFlexFunds.HHSA@sdcounty.ca.gov</w:t>
      </w:r>
    </w:hyperlink>
    <w:r w:rsidRPr="0071205F">
      <w:rPr>
        <w:rFonts w:ascii="Calibri" w:hAnsi="Calibri" w:cs="Calibri"/>
        <w:bCs w:val="0"/>
        <w:sz w:val="22"/>
        <w:szCs w:val="22"/>
        <w:lang w:val="es-MX" w:eastAsia="zh-TW"/>
      </w:rPr>
      <w:t xml:space="preserve">  </w:t>
    </w:r>
    <w:r w:rsidRPr="0071205F">
      <w:rPr>
        <w:rFonts w:ascii="Tahoma" w:hAnsi="Tahoma"/>
        <w:caps/>
        <w:lang w:val="es-MX"/>
      </w:rPr>
      <w:t>o LLAME A</w:t>
    </w:r>
    <w:r>
      <w:rPr>
        <w:rFonts w:ascii="Tahoma" w:hAnsi="Tahoma"/>
        <w:caps/>
        <w:lang w:val="es-MX"/>
      </w:rPr>
      <w:t xml:space="preserve"> SU</w:t>
    </w:r>
    <w:r w:rsidRPr="0071205F">
      <w:rPr>
        <w:rFonts w:ascii="Tahoma" w:hAnsi="Tahoma"/>
        <w:caps/>
        <w:lang w:val="es-MX"/>
      </w:rPr>
      <w:t xml:space="preserve"> TRABAJADOR SO</w:t>
    </w:r>
    <w:r>
      <w:rPr>
        <w:rFonts w:ascii="Tahoma" w:hAnsi="Tahoma"/>
        <w:caps/>
        <w:lang w:val="es-MX"/>
      </w:rPr>
      <w:t xml:space="preserve">CIAL </w:t>
    </w:r>
  </w:p>
  <w:p w14:paraId="18B6D1D2" w14:textId="77777777" w:rsidR="0094188B" w:rsidRPr="0082130E" w:rsidRDefault="0094188B" w:rsidP="0094188B">
    <w:pPr>
      <w:pStyle w:val="Header"/>
      <w:rPr>
        <w:lang w:val="es-MX"/>
      </w:rPr>
    </w:pPr>
  </w:p>
  <w:p w14:paraId="389C279A" w14:textId="77777777" w:rsidR="0094188B" w:rsidRPr="0094188B" w:rsidRDefault="0094188B" w:rsidP="00941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F5C7" w14:textId="77777777" w:rsidR="0082130E" w:rsidRDefault="0082130E" w:rsidP="0082130E">
    <w:pPr>
      <w:pStyle w:val="Header"/>
      <w:jc w:val="center"/>
      <w:rPr>
        <w:rFonts w:ascii="Calibri" w:hAnsi="Calibri" w:cs="Calibri"/>
        <w:b/>
        <w:sz w:val="24"/>
        <w:szCs w:val="24"/>
        <w:lang w:val="es-MX" w:eastAsia="en-US"/>
      </w:rPr>
    </w:pPr>
    <w:r w:rsidRPr="0071205F">
      <w:rPr>
        <w:rFonts w:ascii="Calibri" w:hAnsi="Calibri" w:cs="Calibri"/>
        <w:b/>
        <w:sz w:val="24"/>
        <w:szCs w:val="24"/>
        <w:lang w:val="es-MX" w:eastAsia="en-US"/>
      </w:rPr>
      <w:t xml:space="preserve">El Departamento de Bienestar del Nino y La Familia (CFWB, por sus siglas en inglés) </w:t>
    </w:r>
  </w:p>
  <w:p w14:paraId="005E91F0" w14:textId="77777777" w:rsidR="0082130E" w:rsidRPr="0071205F" w:rsidRDefault="0082130E" w:rsidP="0082130E">
    <w:pPr>
      <w:pStyle w:val="Header"/>
      <w:jc w:val="center"/>
      <w:rPr>
        <w:rFonts w:ascii="Calibri" w:hAnsi="Calibri" w:cs="Calibri"/>
        <w:b/>
        <w:sz w:val="24"/>
        <w:szCs w:val="24"/>
        <w:lang w:val="es-MX"/>
      </w:rPr>
    </w:pPr>
    <w:r>
      <w:rPr>
        <w:rFonts w:ascii="Calibri" w:hAnsi="Calibri" w:cs="Calibri"/>
        <w:b/>
        <w:sz w:val="24"/>
        <w:szCs w:val="24"/>
        <w:lang w:val="es-MX" w:eastAsia="en-US"/>
      </w:rPr>
      <w:t xml:space="preserve">FORMA PARA SOLICITAR FONDOS DE ENRIQUECIMIENTO PARA LOS JOVENES </w:t>
    </w:r>
  </w:p>
  <w:p w14:paraId="471151F8" w14:textId="77777777" w:rsidR="0082130E" w:rsidRDefault="0082130E" w:rsidP="0082130E">
    <w:pPr>
      <w:pStyle w:val="BodyText"/>
      <w:ind w:left="-360" w:right="43"/>
      <w:jc w:val="center"/>
      <w:rPr>
        <w:rFonts w:ascii="Tahoma"/>
        <w:lang w:val="es-MX"/>
      </w:rPr>
    </w:pPr>
    <w:bookmarkStart w:id="12" w:name="_Hlk176952763"/>
  </w:p>
  <w:p w14:paraId="7E827042" w14:textId="77777777" w:rsidR="0082130E" w:rsidRPr="009F0CF2" w:rsidRDefault="0082130E" w:rsidP="0082130E">
    <w:pPr>
      <w:pStyle w:val="BodyText"/>
      <w:ind w:left="-360" w:right="43"/>
      <w:jc w:val="center"/>
      <w:rPr>
        <w:rFonts w:ascii="Calibri" w:hAnsi="Calibri" w:cs="Calibri"/>
        <w:bCs w:val="0"/>
        <w:sz w:val="22"/>
        <w:szCs w:val="22"/>
        <w:lang w:val="es-MX" w:eastAsia="zh-TW"/>
      </w:rPr>
    </w:pPr>
    <w:r w:rsidRPr="0071205F">
      <w:rPr>
        <w:rFonts w:ascii="Tahoma"/>
        <w:lang w:val="es-MX"/>
      </w:rPr>
      <w:t>ANTES DE COMPLETAR</w:t>
    </w:r>
    <w:r>
      <w:rPr>
        <w:rFonts w:ascii="Tahoma"/>
        <w:lang w:val="es-MX"/>
      </w:rPr>
      <w:t xml:space="preserve"> ESTA FORMA</w:t>
    </w:r>
    <w:r w:rsidRPr="0071205F">
      <w:rPr>
        <w:rFonts w:ascii="Tahoma"/>
        <w:lang w:val="es-MX"/>
      </w:rPr>
      <w:t xml:space="preserve">, </w:t>
    </w:r>
    <w:r>
      <w:rPr>
        <w:rFonts w:ascii="Tahoma"/>
        <w:lang w:val="es-MX"/>
      </w:rPr>
      <w:t xml:space="preserve">SI TIENE PREGUNTAS O PARA </w:t>
    </w:r>
    <w:r>
      <w:rPr>
        <w:rFonts w:ascii="Tahoma" w:hAnsi="Tahoma"/>
        <w:caps/>
        <w:lang w:val="es-MX"/>
      </w:rPr>
      <w:t>SOLICITAR UNA PRE</w:t>
    </w:r>
    <w:r w:rsidRPr="00B369B5">
      <w:rPr>
        <w:rFonts w:ascii="Tahoma"/>
        <w:lang w:val="es-MX"/>
      </w:rPr>
      <w:t>APROBACI</w:t>
    </w:r>
    <w:r w:rsidRPr="00B369B5">
      <w:rPr>
        <w:rFonts w:ascii="Tahoma"/>
        <w:lang w:val="es-MX"/>
      </w:rPr>
      <w:t>Ó</w:t>
    </w:r>
    <w:r w:rsidRPr="00B369B5">
      <w:rPr>
        <w:rFonts w:ascii="Tahoma"/>
        <w:lang w:val="es-MX"/>
      </w:rPr>
      <w:t>N</w:t>
    </w:r>
    <w:r>
      <w:rPr>
        <w:rFonts w:ascii="Tahoma"/>
        <w:lang w:val="es-MX"/>
      </w:rPr>
      <w:t xml:space="preserve"> </w:t>
    </w:r>
    <w:r w:rsidRPr="0071205F">
      <w:rPr>
        <w:rFonts w:ascii="Tahoma"/>
        <w:lang w:val="es-MX"/>
      </w:rPr>
      <w:t>POR</w:t>
    </w:r>
    <w:r>
      <w:rPr>
        <w:rFonts w:ascii="Tahoma"/>
        <w:lang w:val="es-MX"/>
      </w:rPr>
      <w:t xml:space="preserve"> </w:t>
    </w:r>
    <w:r w:rsidRPr="0071205F">
      <w:rPr>
        <w:rFonts w:ascii="Tahoma"/>
        <w:lang w:val="es-MX"/>
      </w:rPr>
      <w:t>FAVOR ENVIE UN CORREO ELECTRONICO A</w:t>
    </w:r>
    <w:r w:rsidRPr="0071205F">
      <w:rPr>
        <w:rFonts w:ascii="Tahoma"/>
        <w:color w:val="FF0000"/>
        <w:lang w:val="es-MX"/>
      </w:rPr>
      <w:t xml:space="preserve"> </w:t>
    </w:r>
    <w:hyperlink r:id="rId1" w:history="1">
      <w:r w:rsidRPr="0030061E">
        <w:rPr>
          <w:rStyle w:val="Hyperlink"/>
          <w:rFonts w:ascii="Calibri" w:hAnsi="Calibri" w:cs="Calibri"/>
          <w:bCs w:val="0"/>
          <w:color w:val="0000FF"/>
          <w:sz w:val="22"/>
          <w:szCs w:val="22"/>
          <w:lang w:val="es-MX" w:eastAsia="zh-TW"/>
        </w:rPr>
        <w:t>CFWBFamilyFlexFunds.HHSA@sdcounty.ca.gov</w:t>
      </w:r>
    </w:hyperlink>
    <w:r w:rsidRPr="0071205F">
      <w:rPr>
        <w:rFonts w:ascii="Calibri" w:hAnsi="Calibri" w:cs="Calibri"/>
        <w:bCs w:val="0"/>
        <w:sz w:val="22"/>
        <w:szCs w:val="22"/>
        <w:lang w:val="es-MX" w:eastAsia="zh-TW"/>
      </w:rPr>
      <w:t xml:space="preserve">  </w:t>
    </w:r>
    <w:r w:rsidRPr="0071205F">
      <w:rPr>
        <w:rFonts w:ascii="Tahoma" w:hAnsi="Tahoma"/>
        <w:caps/>
        <w:lang w:val="es-MX"/>
      </w:rPr>
      <w:t>o LLAME A</w:t>
    </w:r>
    <w:r>
      <w:rPr>
        <w:rFonts w:ascii="Tahoma" w:hAnsi="Tahoma"/>
        <w:caps/>
        <w:lang w:val="es-MX"/>
      </w:rPr>
      <w:t xml:space="preserve"> SU</w:t>
    </w:r>
    <w:r w:rsidRPr="0071205F">
      <w:rPr>
        <w:rFonts w:ascii="Tahoma" w:hAnsi="Tahoma"/>
        <w:caps/>
        <w:lang w:val="es-MX"/>
      </w:rPr>
      <w:t xml:space="preserve"> TRABAJADOR SO</w:t>
    </w:r>
    <w:r>
      <w:rPr>
        <w:rFonts w:ascii="Tahoma" w:hAnsi="Tahoma"/>
        <w:caps/>
        <w:lang w:val="es-MX"/>
      </w:rPr>
      <w:t xml:space="preserve">CIAL </w:t>
    </w:r>
  </w:p>
  <w:bookmarkEnd w:id="12"/>
  <w:p w14:paraId="6D19820B" w14:textId="77777777" w:rsidR="0082130E" w:rsidRDefault="00821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556A9"/>
    <w:multiLevelType w:val="hybridMultilevel"/>
    <w:tmpl w:val="8618C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2DF6"/>
    <w:multiLevelType w:val="hybridMultilevel"/>
    <w:tmpl w:val="C172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32AA2"/>
    <w:multiLevelType w:val="hybridMultilevel"/>
    <w:tmpl w:val="9CBC8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608D1"/>
    <w:multiLevelType w:val="hybridMultilevel"/>
    <w:tmpl w:val="C64CD2F8"/>
    <w:lvl w:ilvl="0" w:tplc="012E95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696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6023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A49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56D1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6FE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4EA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6E5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46F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561558">
    <w:abstractNumId w:val="0"/>
  </w:num>
  <w:num w:numId="2" w16cid:durableId="2122873830">
    <w:abstractNumId w:val="2"/>
  </w:num>
  <w:num w:numId="3" w16cid:durableId="201133506">
    <w:abstractNumId w:val="1"/>
  </w:num>
  <w:num w:numId="4" w16cid:durableId="228735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ttachedTemplate r:id="rId1"/>
  <w:documentProtection w:edit="forms" w:enforcement="1" w:cryptProviderType="rsaAES" w:cryptAlgorithmClass="hash" w:cryptAlgorithmType="typeAny" w:cryptAlgorithmSid="14" w:cryptSpinCount="100000" w:hash="U/51cVQLsh20f33kdgmBbfqRoOMpKiRJJ5i1UsSfLx37YuI4afMSWFsbnj1SLmiRjEiIyrnu3LD5OCQTKHDHyQ==" w:salt="UFS2XUptjyYsumdxu4aCzQ==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Created" w:val="1"/>
  </w:docVars>
  <w:rsids>
    <w:rsidRoot w:val="00826544"/>
    <w:rsid w:val="0000033B"/>
    <w:rsid w:val="0000377D"/>
    <w:rsid w:val="0000529F"/>
    <w:rsid w:val="00005AF5"/>
    <w:rsid w:val="000106D4"/>
    <w:rsid w:val="00020877"/>
    <w:rsid w:val="00023922"/>
    <w:rsid w:val="000247CE"/>
    <w:rsid w:val="00024DBB"/>
    <w:rsid w:val="000350C0"/>
    <w:rsid w:val="000471B8"/>
    <w:rsid w:val="00055B8F"/>
    <w:rsid w:val="00056B13"/>
    <w:rsid w:val="00060FCA"/>
    <w:rsid w:val="00062E51"/>
    <w:rsid w:val="000668D7"/>
    <w:rsid w:val="00071D30"/>
    <w:rsid w:val="000817C9"/>
    <w:rsid w:val="000823DB"/>
    <w:rsid w:val="00084AE6"/>
    <w:rsid w:val="0009387B"/>
    <w:rsid w:val="000A57FB"/>
    <w:rsid w:val="000B7536"/>
    <w:rsid w:val="000C0121"/>
    <w:rsid w:val="000C1A73"/>
    <w:rsid w:val="000C3203"/>
    <w:rsid w:val="000D14E1"/>
    <w:rsid w:val="000E4F3E"/>
    <w:rsid w:val="00107460"/>
    <w:rsid w:val="001357B4"/>
    <w:rsid w:val="00146C96"/>
    <w:rsid w:val="0015308A"/>
    <w:rsid w:val="00156BA0"/>
    <w:rsid w:val="0016444F"/>
    <w:rsid w:val="0016525C"/>
    <w:rsid w:val="0016783F"/>
    <w:rsid w:val="0017518D"/>
    <w:rsid w:val="001801B3"/>
    <w:rsid w:val="0018311D"/>
    <w:rsid w:val="0018388B"/>
    <w:rsid w:val="001951C8"/>
    <w:rsid w:val="00195468"/>
    <w:rsid w:val="0019710C"/>
    <w:rsid w:val="001A3266"/>
    <w:rsid w:val="001B0BA0"/>
    <w:rsid w:val="001B3A44"/>
    <w:rsid w:val="001B47A3"/>
    <w:rsid w:val="001B5354"/>
    <w:rsid w:val="001C15BB"/>
    <w:rsid w:val="001D4213"/>
    <w:rsid w:val="001E2934"/>
    <w:rsid w:val="001F329E"/>
    <w:rsid w:val="001F5B52"/>
    <w:rsid w:val="001F71A2"/>
    <w:rsid w:val="001F7664"/>
    <w:rsid w:val="00210A75"/>
    <w:rsid w:val="002120F0"/>
    <w:rsid w:val="002330EB"/>
    <w:rsid w:val="00233A18"/>
    <w:rsid w:val="002420D9"/>
    <w:rsid w:val="00244DF5"/>
    <w:rsid w:val="00245AE2"/>
    <w:rsid w:val="00254439"/>
    <w:rsid w:val="00262B60"/>
    <w:rsid w:val="002752E1"/>
    <w:rsid w:val="00277FCD"/>
    <w:rsid w:val="002A2BB1"/>
    <w:rsid w:val="002B2F82"/>
    <w:rsid w:val="002B303E"/>
    <w:rsid w:val="002B5494"/>
    <w:rsid w:val="002E6E9B"/>
    <w:rsid w:val="002F396E"/>
    <w:rsid w:val="002F55A9"/>
    <w:rsid w:val="002F66FA"/>
    <w:rsid w:val="0030061E"/>
    <w:rsid w:val="0030077C"/>
    <w:rsid w:val="00304449"/>
    <w:rsid w:val="00306826"/>
    <w:rsid w:val="00307ADC"/>
    <w:rsid w:val="0031036A"/>
    <w:rsid w:val="00312EFD"/>
    <w:rsid w:val="00315C7F"/>
    <w:rsid w:val="00317037"/>
    <w:rsid w:val="003373B3"/>
    <w:rsid w:val="00337A6A"/>
    <w:rsid w:val="00342C2B"/>
    <w:rsid w:val="003623B9"/>
    <w:rsid w:val="00372501"/>
    <w:rsid w:val="003738C2"/>
    <w:rsid w:val="00373A7B"/>
    <w:rsid w:val="003757FB"/>
    <w:rsid w:val="00375A87"/>
    <w:rsid w:val="00386167"/>
    <w:rsid w:val="003A060D"/>
    <w:rsid w:val="003A2BAB"/>
    <w:rsid w:val="003B023A"/>
    <w:rsid w:val="003B2AFD"/>
    <w:rsid w:val="003B70B9"/>
    <w:rsid w:val="003C6EDC"/>
    <w:rsid w:val="003C7C2A"/>
    <w:rsid w:val="003E09FA"/>
    <w:rsid w:val="003E430E"/>
    <w:rsid w:val="003E4D3C"/>
    <w:rsid w:val="003F0661"/>
    <w:rsid w:val="003F2364"/>
    <w:rsid w:val="003F2EB4"/>
    <w:rsid w:val="00401424"/>
    <w:rsid w:val="00401D09"/>
    <w:rsid w:val="0041247D"/>
    <w:rsid w:val="004178C6"/>
    <w:rsid w:val="00427F9F"/>
    <w:rsid w:val="00445A2D"/>
    <w:rsid w:val="00445D98"/>
    <w:rsid w:val="00453241"/>
    <w:rsid w:val="004537C1"/>
    <w:rsid w:val="00460196"/>
    <w:rsid w:val="00461AC1"/>
    <w:rsid w:val="00465248"/>
    <w:rsid w:val="004654DF"/>
    <w:rsid w:val="00492DA1"/>
    <w:rsid w:val="004A31BC"/>
    <w:rsid w:val="004A5492"/>
    <w:rsid w:val="004B33BC"/>
    <w:rsid w:val="004B7489"/>
    <w:rsid w:val="004C5283"/>
    <w:rsid w:val="004D2FDF"/>
    <w:rsid w:val="004D544D"/>
    <w:rsid w:val="004E2A59"/>
    <w:rsid w:val="004E7AF6"/>
    <w:rsid w:val="004F247B"/>
    <w:rsid w:val="004F4FE2"/>
    <w:rsid w:val="004F64BF"/>
    <w:rsid w:val="005000B3"/>
    <w:rsid w:val="005063FB"/>
    <w:rsid w:val="00507DBB"/>
    <w:rsid w:val="005155B2"/>
    <w:rsid w:val="00522458"/>
    <w:rsid w:val="005260FF"/>
    <w:rsid w:val="005335C8"/>
    <w:rsid w:val="0053448D"/>
    <w:rsid w:val="005374FE"/>
    <w:rsid w:val="005404AD"/>
    <w:rsid w:val="00545656"/>
    <w:rsid w:val="0054669F"/>
    <w:rsid w:val="00551DB4"/>
    <w:rsid w:val="005532C6"/>
    <w:rsid w:val="0056017D"/>
    <w:rsid w:val="005618E1"/>
    <w:rsid w:val="00561EF5"/>
    <w:rsid w:val="00567267"/>
    <w:rsid w:val="00572D42"/>
    <w:rsid w:val="005735DD"/>
    <w:rsid w:val="00574EF2"/>
    <w:rsid w:val="00577397"/>
    <w:rsid w:val="00577BCB"/>
    <w:rsid w:val="00581200"/>
    <w:rsid w:val="0058384B"/>
    <w:rsid w:val="00587208"/>
    <w:rsid w:val="00590C74"/>
    <w:rsid w:val="005923AA"/>
    <w:rsid w:val="005C6DF0"/>
    <w:rsid w:val="005D248F"/>
    <w:rsid w:val="005D62B5"/>
    <w:rsid w:val="005D6DBB"/>
    <w:rsid w:val="005F0392"/>
    <w:rsid w:val="0060078F"/>
    <w:rsid w:val="006149BD"/>
    <w:rsid w:val="00615977"/>
    <w:rsid w:val="00616C4C"/>
    <w:rsid w:val="006256E3"/>
    <w:rsid w:val="00627C5A"/>
    <w:rsid w:val="00634D10"/>
    <w:rsid w:val="00647B56"/>
    <w:rsid w:val="00651D6B"/>
    <w:rsid w:val="00664416"/>
    <w:rsid w:val="00667F04"/>
    <w:rsid w:val="00673058"/>
    <w:rsid w:val="0067407B"/>
    <w:rsid w:val="00681320"/>
    <w:rsid w:val="00684D15"/>
    <w:rsid w:val="006872F6"/>
    <w:rsid w:val="006923CF"/>
    <w:rsid w:val="00697E75"/>
    <w:rsid w:val="006A7B98"/>
    <w:rsid w:val="006B310C"/>
    <w:rsid w:val="006B3D02"/>
    <w:rsid w:val="006C5E39"/>
    <w:rsid w:val="006D3D5A"/>
    <w:rsid w:val="006E0F1F"/>
    <w:rsid w:val="006E7241"/>
    <w:rsid w:val="006F3F54"/>
    <w:rsid w:val="006F4361"/>
    <w:rsid w:val="0071205F"/>
    <w:rsid w:val="00713439"/>
    <w:rsid w:val="00714C98"/>
    <w:rsid w:val="0071770F"/>
    <w:rsid w:val="0071793B"/>
    <w:rsid w:val="007273EE"/>
    <w:rsid w:val="00730EF6"/>
    <w:rsid w:val="00737A5C"/>
    <w:rsid w:val="0074654C"/>
    <w:rsid w:val="00747184"/>
    <w:rsid w:val="0075009B"/>
    <w:rsid w:val="0075192B"/>
    <w:rsid w:val="00755805"/>
    <w:rsid w:val="00760128"/>
    <w:rsid w:val="007624CC"/>
    <w:rsid w:val="00766541"/>
    <w:rsid w:val="0076665B"/>
    <w:rsid w:val="0077502B"/>
    <w:rsid w:val="00777488"/>
    <w:rsid w:val="00784A1C"/>
    <w:rsid w:val="00794CE5"/>
    <w:rsid w:val="007A2128"/>
    <w:rsid w:val="007A25B4"/>
    <w:rsid w:val="007A45EA"/>
    <w:rsid w:val="007A69D8"/>
    <w:rsid w:val="007B0122"/>
    <w:rsid w:val="007C00CF"/>
    <w:rsid w:val="007C0C9F"/>
    <w:rsid w:val="007C3D1D"/>
    <w:rsid w:val="007C7238"/>
    <w:rsid w:val="007D3E20"/>
    <w:rsid w:val="007D7DEE"/>
    <w:rsid w:val="007E5199"/>
    <w:rsid w:val="008039AC"/>
    <w:rsid w:val="0081534C"/>
    <w:rsid w:val="0082130E"/>
    <w:rsid w:val="0082247E"/>
    <w:rsid w:val="00826544"/>
    <w:rsid w:val="0082748C"/>
    <w:rsid w:val="00834B0D"/>
    <w:rsid w:val="00836297"/>
    <w:rsid w:val="00836E52"/>
    <w:rsid w:val="00836FB5"/>
    <w:rsid w:val="008468D5"/>
    <w:rsid w:val="00856D28"/>
    <w:rsid w:val="00861FDA"/>
    <w:rsid w:val="008656BD"/>
    <w:rsid w:val="00867D87"/>
    <w:rsid w:val="00872D99"/>
    <w:rsid w:val="00882768"/>
    <w:rsid w:val="00897A95"/>
    <w:rsid w:val="008A4970"/>
    <w:rsid w:val="008B4466"/>
    <w:rsid w:val="008B452E"/>
    <w:rsid w:val="008B4D76"/>
    <w:rsid w:val="008B5576"/>
    <w:rsid w:val="008B5AB5"/>
    <w:rsid w:val="008C38C8"/>
    <w:rsid w:val="008C51BE"/>
    <w:rsid w:val="008C7363"/>
    <w:rsid w:val="008C78F7"/>
    <w:rsid w:val="008D7ABE"/>
    <w:rsid w:val="008E07A7"/>
    <w:rsid w:val="008F21AE"/>
    <w:rsid w:val="00903B30"/>
    <w:rsid w:val="0090598F"/>
    <w:rsid w:val="0091153C"/>
    <w:rsid w:val="00912260"/>
    <w:rsid w:val="009159F4"/>
    <w:rsid w:val="0091761F"/>
    <w:rsid w:val="00924DBA"/>
    <w:rsid w:val="009266C5"/>
    <w:rsid w:val="009352F0"/>
    <w:rsid w:val="0094188B"/>
    <w:rsid w:val="00943456"/>
    <w:rsid w:val="00950ACB"/>
    <w:rsid w:val="009553B2"/>
    <w:rsid w:val="00955577"/>
    <w:rsid w:val="00957AAC"/>
    <w:rsid w:val="00960CA5"/>
    <w:rsid w:val="00961F7D"/>
    <w:rsid w:val="00976100"/>
    <w:rsid w:val="0098083D"/>
    <w:rsid w:val="00980A62"/>
    <w:rsid w:val="00980CD3"/>
    <w:rsid w:val="00982613"/>
    <w:rsid w:val="009867EF"/>
    <w:rsid w:val="009C0AF6"/>
    <w:rsid w:val="009C21EF"/>
    <w:rsid w:val="009D2D6C"/>
    <w:rsid w:val="009D3D3B"/>
    <w:rsid w:val="009D7064"/>
    <w:rsid w:val="009F0CF2"/>
    <w:rsid w:val="009F3784"/>
    <w:rsid w:val="00A02E4A"/>
    <w:rsid w:val="00A0607F"/>
    <w:rsid w:val="00A07F9B"/>
    <w:rsid w:val="00A10268"/>
    <w:rsid w:val="00A10D5E"/>
    <w:rsid w:val="00A15C78"/>
    <w:rsid w:val="00A20891"/>
    <w:rsid w:val="00A271AD"/>
    <w:rsid w:val="00A32851"/>
    <w:rsid w:val="00A3349B"/>
    <w:rsid w:val="00A428D4"/>
    <w:rsid w:val="00A45762"/>
    <w:rsid w:val="00A51DC1"/>
    <w:rsid w:val="00A524B6"/>
    <w:rsid w:val="00A631EF"/>
    <w:rsid w:val="00A6539D"/>
    <w:rsid w:val="00A67420"/>
    <w:rsid w:val="00A74AC1"/>
    <w:rsid w:val="00A86239"/>
    <w:rsid w:val="00AA37F4"/>
    <w:rsid w:val="00AA51AF"/>
    <w:rsid w:val="00AB1C95"/>
    <w:rsid w:val="00AB2D7E"/>
    <w:rsid w:val="00AC0F2F"/>
    <w:rsid w:val="00AC3731"/>
    <w:rsid w:val="00AC518E"/>
    <w:rsid w:val="00AD51B6"/>
    <w:rsid w:val="00AE2ACD"/>
    <w:rsid w:val="00AE4428"/>
    <w:rsid w:val="00AE7DC9"/>
    <w:rsid w:val="00AF3D14"/>
    <w:rsid w:val="00B063C3"/>
    <w:rsid w:val="00B07F84"/>
    <w:rsid w:val="00B10EDF"/>
    <w:rsid w:val="00B135FA"/>
    <w:rsid w:val="00B25B4F"/>
    <w:rsid w:val="00B26C6C"/>
    <w:rsid w:val="00B423DB"/>
    <w:rsid w:val="00B43060"/>
    <w:rsid w:val="00B453AB"/>
    <w:rsid w:val="00B56055"/>
    <w:rsid w:val="00B617EA"/>
    <w:rsid w:val="00B77BA5"/>
    <w:rsid w:val="00B869CB"/>
    <w:rsid w:val="00BA428B"/>
    <w:rsid w:val="00BB0C2E"/>
    <w:rsid w:val="00BB6057"/>
    <w:rsid w:val="00BC009F"/>
    <w:rsid w:val="00BC0D6E"/>
    <w:rsid w:val="00BC0E6C"/>
    <w:rsid w:val="00BC2ABE"/>
    <w:rsid w:val="00BD0A7C"/>
    <w:rsid w:val="00BE35E0"/>
    <w:rsid w:val="00BE3BE2"/>
    <w:rsid w:val="00BE5ED1"/>
    <w:rsid w:val="00BE7273"/>
    <w:rsid w:val="00BF0A29"/>
    <w:rsid w:val="00BF2F14"/>
    <w:rsid w:val="00BF7CD5"/>
    <w:rsid w:val="00C002AD"/>
    <w:rsid w:val="00C039FC"/>
    <w:rsid w:val="00C113F9"/>
    <w:rsid w:val="00C151BC"/>
    <w:rsid w:val="00C20813"/>
    <w:rsid w:val="00C21218"/>
    <w:rsid w:val="00C23313"/>
    <w:rsid w:val="00C258B8"/>
    <w:rsid w:val="00C52F63"/>
    <w:rsid w:val="00C57474"/>
    <w:rsid w:val="00C6362F"/>
    <w:rsid w:val="00C674F0"/>
    <w:rsid w:val="00C705F1"/>
    <w:rsid w:val="00C71DAB"/>
    <w:rsid w:val="00C72CEE"/>
    <w:rsid w:val="00C76F92"/>
    <w:rsid w:val="00C823E8"/>
    <w:rsid w:val="00C83CD3"/>
    <w:rsid w:val="00C8425D"/>
    <w:rsid w:val="00C84363"/>
    <w:rsid w:val="00C93C6A"/>
    <w:rsid w:val="00CB0C26"/>
    <w:rsid w:val="00CB24F1"/>
    <w:rsid w:val="00CB512E"/>
    <w:rsid w:val="00CB5962"/>
    <w:rsid w:val="00CB5FE5"/>
    <w:rsid w:val="00CB7FCD"/>
    <w:rsid w:val="00CC00A6"/>
    <w:rsid w:val="00CC0713"/>
    <w:rsid w:val="00CC0AFB"/>
    <w:rsid w:val="00CC5659"/>
    <w:rsid w:val="00CD3F14"/>
    <w:rsid w:val="00CD75E2"/>
    <w:rsid w:val="00CD791E"/>
    <w:rsid w:val="00CE4287"/>
    <w:rsid w:val="00CE517C"/>
    <w:rsid w:val="00CF08F9"/>
    <w:rsid w:val="00CF352A"/>
    <w:rsid w:val="00CF567B"/>
    <w:rsid w:val="00CF690A"/>
    <w:rsid w:val="00D16D0C"/>
    <w:rsid w:val="00D2175F"/>
    <w:rsid w:val="00D22B19"/>
    <w:rsid w:val="00D2437B"/>
    <w:rsid w:val="00D44183"/>
    <w:rsid w:val="00D700C1"/>
    <w:rsid w:val="00D76145"/>
    <w:rsid w:val="00D76779"/>
    <w:rsid w:val="00D84E07"/>
    <w:rsid w:val="00D90DF5"/>
    <w:rsid w:val="00D91E5A"/>
    <w:rsid w:val="00DA063F"/>
    <w:rsid w:val="00DA0BF5"/>
    <w:rsid w:val="00DA564E"/>
    <w:rsid w:val="00DA58ED"/>
    <w:rsid w:val="00DA5CC8"/>
    <w:rsid w:val="00DB058D"/>
    <w:rsid w:val="00DB2478"/>
    <w:rsid w:val="00DB6E04"/>
    <w:rsid w:val="00DC0291"/>
    <w:rsid w:val="00DE3947"/>
    <w:rsid w:val="00DF3A17"/>
    <w:rsid w:val="00E00FC9"/>
    <w:rsid w:val="00E01DC5"/>
    <w:rsid w:val="00E034BC"/>
    <w:rsid w:val="00E041D5"/>
    <w:rsid w:val="00E05B78"/>
    <w:rsid w:val="00E12532"/>
    <w:rsid w:val="00E214CA"/>
    <w:rsid w:val="00E230A8"/>
    <w:rsid w:val="00E23D9A"/>
    <w:rsid w:val="00E241EF"/>
    <w:rsid w:val="00E2552C"/>
    <w:rsid w:val="00E326C7"/>
    <w:rsid w:val="00E35A0B"/>
    <w:rsid w:val="00E37BAE"/>
    <w:rsid w:val="00E41982"/>
    <w:rsid w:val="00E51A95"/>
    <w:rsid w:val="00E526EE"/>
    <w:rsid w:val="00E56352"/>
    <w:rsid w:val="00E567F4"/>
    <w:rsid w:val="00E60E0F"/>
    <w:rsid w:val="00E64B6D"/>
    <w:rsid w:val="00E677D9"/>
    <w:rsid w:val="00E72447"/>
    <w:rsid w:val="00E86A94"/>
    <w:rsid w:val="00E90C7C"/>
    <w:rsid w:val="00EA1DAB"/>
    <w:rsid w:val="00EA30BA"/>
    <w:rsid w:val="00EA5B41"/>
    <w:rsid w:val="00EB108A"/>
    <w:rsid w:val="00EB4CA8"/>
    <w:rsid w:val="00EC0FCB"/>
    <w:rsid w:val="00EC4394"/>
    <w:rsid w:val="00EE0496"/>
    <w:rsid w:val="00EE3B41"/>
    <w:rsid w:val="00EE51A7"/>
    <w:rsid w:val="00EE5AF5"/>
    <w:rsid w:val="00EF1561"/>
    <w:rsid w:val="00EF356B"/>
    <w:rsid w:val="00EF4CB3"/>
    <w:rsid w:val="00F073E5"/>
    <w:rsid w:val="00F13149"/>
    <w:rsid w:val="00F3657E"/>
    <w:rsid w:val="00F42D0C"/>
    <w:rsid w:val="00F42E53"/>
    <w:rsid w:val="00F471BA"/>
    <w:rsid w:val="00F5272C"/>
    <w:rsid w:val="00F53622"/>
    <w:rsid w:val="00F54F77"/>
    <w:rsid w:val="00F627C5"/>
    <w:rsid w:val="00F6670E"/>
    <w:rsid w:val="00F6748E"/>
    <w:rsid w:val="00F6764C"/>
    <w:rsid w:val="00F703BC"/>
    <w:rsid w:val="00F705A1"/>
    <w:rsid w:val="00F72090"/>
    <w:rsid w:val="00F720BE"/>
    <w:rsid w:val="00F765AF"/>
    <w:rsid w:val="00F866AC"/>
    <w:rsid w:val="00FA05D8"/>
    <w:rsid w:val="00FA2091"/>
    <w:rsid w:val="00FA3359"/>
    <w:rsid w:val="00FA3D23"/>
    <w:rsid w:val="00FB1DBC"/>
    <w:rsid w:val="00FB42F2"/>
    <w:rsid w:val="00FC26EC"/>
    <w:rsid w:val="00FD4B50"/>
    <w:rsid w:val="00FD7FF2"/>
    <w:rsid w:val="00FE082A"/>
    <w:rsid w:val="00FE3B9B"/>
    <w:rsid w:val="00FE7552"/>
    <w:rsid w:val="00FE7D79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56D12D9"/>
  <w15:chartTrackingRefBased/>
  <w15:docId w15:val="{BBBD0A96-0DF7-4E36-8965-44D9AEE5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AA"/>
    <w:rPr>
      <w:rFonts w:ascii="Times New Roman" w:eastAsia="Times New Roman" w:hAnsi="Times New Roman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428D4"/>
    <w:pPr>
      <w:keepNext/>
      <w:widowControl w:val="0"/>
      <w:jc w:val="center"/>
      <w:outlineLvl w:val="1"/>
    </w:pPr>
    <w:rPr>
      <w:b/>
      <w:sz w:val="1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2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28D4"/>
    <w:rPr>
      <w:rFonts w:ascii="Times New Roman" w:eastAsia="Times New Roman" w:hAnsi="Times New Roman" w:cs="Times New Roman"/>
      <w:b/>
      <w:sz w:val="18"/>
      <w:szCs w:val="20"/>
      <w:lang w:eastAsia="zh-TW"/>
    </w:rPr>
  </w:style>
  <w:style w:type="paragraph" w:styleId="NormalWeb">
    <w:name w:val="Normal (Web)"/>
    <w:basedOn w:val="Normal"/>
    <w:rsid w:val="00A428D4"/>
    <w:pPr>
      <w:spacing w:before="100" w:after="10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428D4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428D4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428D4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A428D4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F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E5AF5"/>
    <w:rPr>
      <w:rFonts w:ascii="Tahoma" w:eastAsia="Times New Roman" w:hAnsi="Tahoma" w:cs="Tahoma"/>
      <w:sz w:val="16"/>
      <w:szCs w:val="16"/>
      <w:lang w:eastAsia="zh-TW"/>
    </w:rPr>
  </w:style>
  <w:style w:type="character" w:styleId="CommentReference">
    <w:name w:val="annotation reference"/>
    <w:uiPriority w:val="99"/>
    <w:semiHidden/>
    <w:unhideWhenUsed/>
    <w:rsid w:val="00375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FB"/>
    <w:rPr>
      <w:lang w:val="x-none"/>
    </w:rPr>
  </w:style>
  <w:style w:type="character" w:customStyle="1" w:styleId="CommentTextChar">
    <w:name w:val="Comment Text Char"/>
    <w:link w:val="CommentText"/>
    <w:uiPriority w:val="99"/>
    <w:rsid w:val="003757FB"/>
    <w:rPr>
      <w:rFonts w:ascii="Times New Roman" w:eastAsia="Times New Roman" w:hAnsi="Times New Roman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57FB"/>
    <w:rPr>
      <w:rFonts w:ascii="Times New Roman" w:eastAsia="Times New Roman" w:hAnsi="Times New Roman"/>
      <w:b/>
      <w:bCs/>
      <w:lang w:eastAsia="zh-TW"/>
    </w:rPr>
  </w:style>
  <w:style w:type="table" w:styleId="TableGrid">
    <w:name w:val="Table Grid"/>
    <w:basedOn w:val="TableNormal"/>
    <w:uiPriority w:val="59"/>
    <w:rsid w:val="004A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C0AF6"/>
    <w:rPr>
      <w:color w:val="0563C1"/>
      <w:u w:val="single"/>
    </w:rPr>
  </w:style>
  <w:style w:type="paragraph" w:styleId="Revision">
    <w:name w:val="Revision"/>
    <w:hidden/>
    <w:uiPriority w:val="99"/>
    <w:semiHidden/>
    <w:rsid w:val="00C20813"/>
    <w:rPr>
      <w:rFonts w:ascii="Times New Roman" w:eastAsia="Times New Roman" w:hAnsi="Times New Roman"/>
      <w:lang w:eastAsia="zh-TW"/>
    </w:rPr>
  </w:style>
  <w:style w:type="character" w:styleId="UnresolvedMention">
    <w:name w:val="Unresolved Mention"/>
    <w:uiPriority w:val="99"/>
    <w:semiHidden/>
    <w:unhideWhenUsed/>
    <w:rsid w:val="002F55A9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8B452E"/>
    <w:rPr>
      <w:rFonts w:ascii="Calibri Light" w:eastAsia="Times New Roman" w:hAnsi="Calibri Light" w:cs="Times New Roman"/>
      <w:b/>
      <w:bCs/>
      <w:sz w:val="26"/>
      <w:szCs w:val="26"/>
      <w:lang w:eastAsia="zh-TW"/>
    </w:rPr>
  </w:style>
  <w:style w:type="character" w:styleId="FollowedHyperlink">
    <w:name w:val="FollowedHyperlink"/>
    <w:uiPriority w:val="99"/>
    <w:semiHidden/>
    <w:unhideWhenUsed/>
    <w:rsid w:val="00C84363"/>
    <w:rPr>
      <w:color w:val="96607D"/>
      <w:u w:val="single"/>
    </w:rPr>
  </w:style>
  <w:style w:type="paragraph" w:styleId="BodyText">
    <w:name w:val="Body Text"/>
    <w:basedOn w:val="Normal"/>
    <w:link w:val="BodyTextChar"/>
    <w:uiPriority w:val="1"/>
    <w:qFormat/>
    <w:rsid w:val="001A3266"/>
    <w:pPr>
      <w:widowControl w:val="0"/>
      <w:autoSpaceDE w:val="0"/>
      <w:autoSpaceDN w:val="0"/>
    </w:pPr>
    <w:rPr>
      <w:b/>
      <w:bCs/>
      <w:sz w:val="18"/>
      <w:szCs w:val="18"/>
      <w:lang w:eastAsia="en-US"/>
    </w:rPr>
  </w:style>
  <w:style w:type="character" w:customStyle="1" w:styleId="BodyTextChar">
    <w:name w:val="Body Text Char"/>
    <w:link w:val="BodyText"/>
    <w:uiPriority w:val="1"/>
    <w:rsid w:val="001A3266"/>
    <w:rPr>
      <w:rFonts w:ascii="Times New Roman" w:eastAsia="Times New Roman" w:hAnsi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WBFamilyFlexFunds.HHSA@sdcounty.c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WBFamilyFlexFunds.HHSA@sdcounty.c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cw\template\130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E9D84BD2A1048B08E3CF5B219D7BC" ma:contentTypeVersion="11" ma:contentTypeDescription="Create a new document." ma:contentTypeScope="" ma:versionID="e40dade79d64c516c7721670b7e07967">
  <xsd:schema xmlns:xsd="http://www.w3.org/2001/XMLSchema" xmlns:xs="http://www.w3.org/2001/XMLSchema" xmlns:p="http://schemas.microsoft.com/office/2006/metadata/properties" xmlns:ns3="80d6f51d-7403-4236-acd3-26c34a703fd8" xmlns:ns4="7982e77c-5904-4dc7-aa0c-6b63079e3545" targetNamespace="http://schemas.microsoft.com/office/2006/metadata/properties" ma:root="true" ma:fieldsID="edb53b6a5fc03482806de109a33fc8e1" ns3:_="" ns4:_="">
    <xsd:import namespace="80d6f51d-7403-4236-acd3-26c34a703fd8"/>
    <xsd:import namespace="7982e77c-5904-4dc7-aa0c-6b63079e35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f51d-7403-4236-acd3-26c34a703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2e77c-5904-4dc7-aa0c-6b63079e3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199-C51D-4D2A-922A-F785D62F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f51d-7403-4236-acd3-26c34a703fd8"/>
    <ds:schemaRef ds:uri="7982e77c-5904-4dc7-aa0c-6b63079e3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ED5B3-9CCE-4998-B565-A1805EF1B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A8BC8-93F0-487C-8297-F84956516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A3005-1612-47B2-8736-22612BDAA3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130d</Template>
  <TotalTime>1</TotalTime>
  <Pages>2</Pages>
  <Words>625</Words>
  <Characters>3133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Testing Authorization (04-130d)</vt:lpstr>
    </vt:vector>
  </TitlesOfParts>
  <Company>County of San Diego</Company>
  <LinksUpToDate>false</LinksUpToDate>
  <CharactersWithSpaces>3714</CharactersWithSpaces>
  <SharedDoc>false</SharedDoc>
  <HLinks>
    <vt:vector size="18" baseType="variant">
      <vt:variant>
        <vt:i4>786468</vt:i4>
      </vt:variant>
      <vt:variant>
        <vt:i4>138</vt:i4>
      </vt:variant>
      <vt:variant>
        <vt:i4>0</vt:i4>
      </vt:variant>
      <vt:variant>
        <vt:i4>5</vt:i4>
      </vt:variant>
      <vt:variant>
        <vt:lpwstr>mailto:CFWBFamilyFlexFunds.HHSA@sdcounty.ca.gov</vt:lpwstr>
      </vt:variant>
      <vt:variant>
        <vt:lpwstr/>
      </vt:variant>
      <vt:variant>
        <vt:i4>786468</vt:i4>
      </vt:variant>
      <vt:variant>
        <vt:i4>9</vt:i4>
      </vt:variant>
      <vt:variant>
        <vt:i4>0</vt:i4>
      </vt:variant>
      <vt:variant>
        <vt:i4>5</vt:i4>
      </vt:variant>
      <vt:variant>
        <vt:lpwstr>mailto:CFWBFamilyFlexFunds.HHSA@sdcounty.ca.gov</vt:lpwstr>
      </vt:variant>
      <vt:variant>
        <vt:lpwstr/>
      </vt:variant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mailto:CFWBFamilyFlexFunds.HHSA@sdcounty.ca.gov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Testing Authorization (04-130d)</dc:title>
  <dc:subject/>
  <dc:creator>Corral, Yvette (HHSA)</dc:creator>
  <cp:keywords/>
  <cp:lastModifiedBy>Elizarraraz-Lopez, Nancy</cp:lastModifiedBy>
  <cp:revision>2</cp:revision>
  <cp:lastPrinted>2018-01-02T19:16:00Z</cp:lastPrinted>
  <dcterms:created xsi:type="dcterms:W3CDTF">2024-09-17T23:02:00Z</dcterms:created>
  <dcterms:modified xsi:type="dcterms:W3CDTF">2024-09-17T23:02:00Z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0x010100D74E9D84BD2A1048B08E3CF5B219D7BC</vt:lpwstr>
  </property>
</Properties>
</file>